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3154E" w:rsidRPr="008979AD">
        <w:trPr>
          <w:trHeight w:val="504"/>
        </w:trPr>
        <w:tc>
          <w:tcPr>
            <w:tcW w:w="9600" w:type="dxa"/>
            <w:gridSpan w:val="10"/>
            <w:noWrap/>
            <w:vAlign w:val="center"/>
          </w:tcPr>
          <w:p w:rsidR="0023154E" w:rsidRPr="00E261D9" w:rsidRDefault="0023154E" w:rsidP="00E261D9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年度桃園市第七屆書聖杯書法比賽決賽獲獎名單</w:t>
            </w:r>
          </w:p>
        </w:tc>
      </w:tr>
      <w:tr w:rsidR="0023154E" w:rsidRPr="008979AD">
        <w:trPr>
          <w:trHeight w:val="480"/>
        </w:trPr>
        <w:tc>
          <w:tcPr>
            <w:tcW w:w="1920" w:type="dxa"/>
            <w:gridSpan w:val="2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國小中年級組</w:t>
            </w:r>
          </w:p>
        </w:tc>
        <w:tc>
          <w:tcPr>
            <w:tcW w:w="1920" w:type="dxa"/>
            <w:gridSpan w:val="2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國小高年級組</w:t>
            </w:r>
          </w:p>
        </w:tc>
        <w:tc>
          <w:tcPr>
            <w:tcW w:w="1920" w:type="dxa"/>
            <w:gridSpan w:val="2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國中組</w:t>
            </w:r>
          </w:p>
        </w:tc>
        <w:tc>
          <w:tcPr>
            <w:tcW w:w="1920" w:type="dxa"/>
            <w:gridSpan w:val="2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高中組</w:t>
            </w:r>
          </w:p>
        </w:tc>
        <w:tc>
          <w:tcPr>
            <w:tcW w:w="1920" w:type="dxa"/>
            <w:gridSpan w:val="2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大專社會組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姓名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名次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姓名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名次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姓名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名次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姓名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名次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姓名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名次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廖唯彤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薛筱臻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蔡岳廷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李彥璋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袁啓陶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黃子綾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呂翊菖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劉俊廷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張語彤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宋承翰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林愷淇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劉軒齊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薛淯駿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薛郁鈴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王孝堂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劉原均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吳雅婷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梁恩維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李宇鎮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王鳳宇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黃筱棋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章繼榳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黃冠瑜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黃俊騰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宋萬春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廖彥喬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李侑融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薛淯瑋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林芸彤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黃毓雲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姚妍溱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蕭舜丞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李汶錡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彭子昕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林思妤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陳彥廷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胡庭婕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林穎暄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劉康立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丁逸庭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劉涎沚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林亮婷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李郁瑄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張恆瑋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謝妙乙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楊之葦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林韋翰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古雅竹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宋佳儀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許昭蓮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李宥羲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許珮甄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陳胤暢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李明才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張懷允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許沛涵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李芷嫻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邱志成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梁愷益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張懷文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滿庭榮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王思穎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林芷芸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勞珮妤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陳薇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蔡蕙如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尹述玄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邱品瑜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林詣展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張立容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林叙佑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蘇彥寧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莊佩錡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陳秋妃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李彥伯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李綾昀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高振翔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蔡瑞欽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廖云榛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張育慈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蔡宥安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葉存峰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章繼綸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潘彥澤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潘慧君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于鴻芝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</w:tr>
      <w:tr w:rsidR="0023154E" w:rsidRPr="008979AD">
        <w:trPr>
          <w:trHeight w:val="408"/>
        </w:trPr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許宏洋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王宥翔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莊翊欣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  <w:noWrap/>
            <w:vAlign w:val="center"/>
          </w:tcPr>
          <w:p w:rsidR="0023154E" w:rsidRPr="00E261D9" w:rsidRDefault="0023154E" w:rsidP="00E261D9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姜禮鴻</w:t>
            </w:r>
          </w:p>
        </w:tc>
        <w:tc>
          <w:tcPr>
            <w:tcW w:w="960" w:type="dxa"/>
          </w:tcPr>
          <w:p w:rsidR="0023154E" w:rsidRPr="00E261D9" w:rsidRDefault="0023154E" w:rsidP="00E261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261D9">
              <w:rPr>
                <w:rFonts w:ascii="標楷體" w:eastAsia="標楷體" w:hAnsi="標楷體" w:cs="標楷體" w:hint="eastAsia"/>
                <w:color w:val="000000"/>
                <w:kern w:val="0"/>
              </w:rPr>
              <w:t>佳作</w:t>
            </w:r>
          </w:p>
        </w:tc>
      </w:tr>
    </w:tbl>
    <w:p w:rsidR="0023154E" w:rsidRPr="00E261D9" w:rsidRDefault="0023154E">
      <w:pPr>
        <w:rPr>
          <w:rFonts w:cs="Times New Roman"/>
        </w:rPr>
      </w:pPr>
    </w:p>
    <w:sectPr w:rsidR="0023154E" w:rsidRPr="00E261D9" w:rsidSect="00E261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9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1D9"/>
    <w:rsid w:val="0023154E"/>
    <w:rsid w:val="002A4EC3"/>
    <w:rsid w:val="002D73AC"/>
    <w:rsid w:val="00540522"/>
    <w:rsid w:val="008979AD"/>
    <w:rsid w:val="00D05117"/>
    <w:rsid w:val="00E261D9"/>
    <w:rsid w:val="00F2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22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102</Words>
  <Characters>584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105年度桃園市第七屆書聖杯書法比賽決賽獲獎名單</dc:title>
  <dc:subject/>
  <dc:creator>PS</dc:creator>
  <cp:keywords/>
  <dc:description/>
  <cp:lastModifiedBy>user</cp:lastModifiedBy>
  <cp:revision>2</cp:revision>
  <dcterms:created xsi:type="dcterms:W3CDTF">2016-08-01T00:32:00Z</dcterms:created>
  <dcterms:modified xsi:type="dcterms:W3CDTF">2016-08-01T00:32:00Z</dcterms:modified>
</cp:coreProperties>
</file>