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6F" w:rsidRDefault="00C3216F" w:rsidP="0074777B">
      <w:pPr>
        <w:jc w:val="center"/>
        <w:rPr>
          <w:rFonts w:ascii="標楷體" w:eastAsia="標楷體" w:hAnsi="標楷體"/>
          <w:color w:val="000000"/>
          <w:sz w:val="36"/>
          <w:szCs w:val="32"/>
        </w:rPr>
      </w:pPr>
      <w:bookmarkStart w:id="0" w:name="_GoBack"/>
      <w:bookmarkEnd w:id="0"/>
      <w:r w:rsidRPr="00D66434">
        <w:rPr>
          <w:rFonts w:ascii="標楷體" w:eastAsia="標楷體" w:hAnsi="標楷體"/>
          <w:sz w:val="36"/>
        </w:rPr>
        <w:t>2016</w:t>
      </w:r>
      <w:r w:rsidRPr="00D66434">
        <w:rPr>
          <w:rFonts w:ascii="標楷體" w:eastAsia="標楷體" w:hAnsi="標楷體" w:hint="eastAsia"/>
          <w:sz w:val="36"/>
        </w:rPr>
        <w:t>年第</w:t>
      </w:r>
      <w:r w:rsidRPr="00D66434">
        <w:rPr>
          <w:rFonts w:ascii="標楷體" w:eastAsia="標楷體" w:hAnsi="標楷體"/>
          <w:sz w:val="36"/>
        </w:rPr>
        <w:t>9</w:t>
      </w:r>
      <w:r w:rsidRPr="00D66434">
        <w:rPr>
          <w:rFonts w:ascii="標楷體" w:eastAsia="標楷體" w:hAnsi="標楷體" w:hint="eastAsia"/>
          <w:sz w:val="36"/>
        </w:rPr>
        <w:t>屆亞洲武術錦標賽</w:t>
      </w:r>
      <w:r w:rsidRPr="00D66434">
        <w:rPr>
          <w:rFonts w:ascii="標楷體" w:eastAsia="標楷體" w:hAnsi="標楷體"/>
          <w:sz w:val="36"/>
        </w:rPr>
        <w:t>-</w:t>
      </w:r>
      <w:r w:rsidRPr="00D66434">
        <w:rPr>
          <w:rFonts w:ascii="標楷體" w:eastAsia="標楷體" w:hAnsi="標楷體" w:hint="eastAsia"/>
          <w:sz w:val="36"/>
        </w:rPr>
        <w:t>索取</w:t>
      </w:r>
      <w:r>
        <w:rPr>
          <w:rFonts w:ascii="標楷體" w:eastAsia="標楷體" w:hAnsi="標楷體" w:hint="eastAsia"/>
          <w:sz w:val="36"/>
        </w:rPr>
        <w:t>限量</w:t>
      </w:r>
      <w:r w:rsidRPr="00D66434">
        <w:rPr>
          <w:rFonts w:ascii="標楷體" w:eastAsia="標楷體" w:hAnsi="標楷體" w:hint="eastAsia"/>
          <w:sz w:val="36"/>
        </w:rPr>
        <w:t>優待票</w:t>
      </w:r>
      <w:r w:rsidRPr="00E31C2A">
        <w:rPr>
          <w:rFonts w:ascii="標楷體" w:eastAsia="標楷體" w:hAnsi="標楷體" w:hint="eastAsia"/>
          <w:color w:val="000000"/>
          <w:sz w:val="36"/>
          <w:szCs w:val="32"/>
        </w:rPr>
        <w:t>劵</w:t>
      </w:r>
    </w:p>
    <w:p w:rsidR="00C3216F" w:rsidRPr="00D66434" w:rsidRDefault="00C3216F" w:rsidP="0074777B">
      <w:pPr>
        <w:jc w:val="center"/>
        <w:rPr>
          <w:rFonts w:ascii="標楷體" w:eastAsia="標楷體" w:hAnsi="標楷體"/>
          <w:sz w:val="36"/>
        </w:rPr>
      </w:pPr>
      <w:r w:rsidRPr="00D66434">
        <w:rPr>
          <w:rFonts w:ascii="標楷體" w:eastAsia="標楷體" w:hAnsi="標楷體" w:hint="eastAsia"/>
          <w:sz w:val="36"/>
        </w:rPr>
        <w:t>聯絡方式</w:t>
      </w:r>
    </w:p>
    <w:tbl>
      <w:tblPr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7"/>
        <w:gridCol w:w="2261"/>
        <w:gridCol w:w="2899"/>
        <w:gridCol w:w="1713"/>
        <w:gridCol w:w="1652"/>
      </w:tblGrid>
      <w:tr w:rsidR="00C3216F" w:rsidTr="00E31FAC">
        <w:tc>
          <w:tcPr>
            <w:tcW w:w="547" w:type="dxa"/>
            <w:tcBorders>
              <w:top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序號</w:t>
            </w:r>
          </w:p>
        </w:tc>
        <w:tc>
          <w:tcPr>
            <w:tcW w:w="2261" w:type="dxa"/>
            <w:tcBorders>
              <w:top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單位</w:t>
            </w:r>
          </w:p>
        </w:tc>
        <w:tc>
          <w:tcPr>
            <w:tcW w:w="2899" w:type="dxa"/>
            <w:tcBorders>
              <w:top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地址</w:t>
            </w:r>
          </w:p>
        </w:tc>
        <w:tc>
          <w:tcPr>
            <w:tcW w:w="1713" w:type="dxa"/>
            <w:tcBorders>
              <w:top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聯絡人</w:t>
            </w:r>
          </w:p>
        </w:tc>
        <w:tc>
          <w:tcPr>
            <w:tcW w:w="1652" w:type="dxa"/>
            <w:tcBorders>
              <w:top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連絡電話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宜蘭縣國術、武術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委員會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宜蘭鎮中華路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99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號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「宜蘭縣立武術館」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簡總忠信幹事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03-9556847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0981158150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中華民國國武術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總會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台北市朱崙街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20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號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706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室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郭秘書素鈴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02-27316794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3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本會新北市分會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新北市土城區學士路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55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號「旅行社」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洪會長其戊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0925996416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4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臺北市商業處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臺北市信義區市府路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  <w:t>1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號市政大樓北區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  <w:t>4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樓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  <w:shd w:val="clear" w:color="auto" w:fill="FFFFFF"/>
              </w:rPr>
              <w:t>何時瑜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  <w:shd w:val="clear" w:color="auto" w:fill="FFFFFF"/>
              </w:rPr>
              <w:t>02-27256500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5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桃園市政府體育局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8"/>
              </w:rPr>
              <w:t>1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樓服務台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運動休閒中心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桃園市桃園區三民路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8"/>
              </w:rPr>
              <w:t>1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段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8"/>
              </w:rPr>
              <w:t>1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號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8"/>
              </w:rPr>
              <w:t>劉姿含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8"/>
              </w:rPr>
              <w:t>03-3194510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8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8"/>
              </w:rPr>
              <w:t>#6008</w:t>
            </w:r>
          </w:p>
        </w:tc>
      </w:tr>
      <w:tr w:rsidR="00C3216F" w:rsidTr="00E31FAC">
        <w:trPr>
          <w:trHeight w:val="732"/>
        </w:trPr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6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彰化縣國武術會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彰化市曉陽路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253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號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2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樓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林明瑋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 xml:space="preserve">0921362645 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04-7296363</w:t>
            </w:r>
          </w:p>
        </w:tc>
      </w:tr>
      <w:tr w:rsidR="00C3216F" w:rsidTr="00E31FAC">
        <w:trPr>
          <w:trHeight w:val="732"/>
        </w:trPr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7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興武門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台中市西屯區重慶路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102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巷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8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號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興武門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0933208351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8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嘉義市武術競技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協會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嘉義市玉山路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186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號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吳理事長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仁文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0921406217</w:t>
            </w:r>
          </w:p>
        </w:tc>
      </w:tr>
      <w:tr w:rsidR="00C3216F" w:rsidTr="00E31FAC"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9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台南市國武術總會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台南市安平區世平路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69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號</w:t>
            </w: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2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樓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劉理事長翰修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06-3910911</w:t>
            </w:r>
          </w:p>
        </w:tc>
      </w:tr>
      <w:tr w:rsidR="00C3216F" w:rsidTr="00E31FAC">
        <w:trPr>
          <w:trHeight w:val="508"/>
        </w:trPr>
        <w:tc>
          <w:tcPr>
            <w:tcW w:w="547" w:type="dxa"/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10</w:t>
            </w:r>
          </w:p>
        </w:tc>
        <w:tc>
          <w:tcPr>
            <w:tcW w:w="2261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本會高雄分會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中華武禪教育協會</w:t>
            </w:r>
          </w:p>
        </w:tc>
        <w:tc>
          <w:tcPr>
            <w:tcW w:w="2899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 w:cs="Helvetica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高雄市前金區旺盛街</w:t>
            </w:r>
          </w:p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186</w:t>
            </w: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號地下室</w:t>
            </w:r>
          </w:p>
        </w:tc>
        <w:tc>
          <w:tcPr>
            <w:tcW w:w="1713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 w:hint="eastAsia"/>
                <w:kern w:val="2"/>
                <w:sz w:val="24"/>
                <w:szCs w:val="24"/>
              </w:rPr>
              <w:t>何秘書長明政</w:t>
            </w:r>
          </w:p>
        </w:tc>
        <w:tc>
          <w:tcPr>
            <w:tcW w:w="1652" w:type="dxa"/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cs="Helvetica"/>
                <w:kern w:val="2"/>
                <w:sz w:val="24"/>
                <w:szCs w:val="24"/>
              </w:rPr>
              <w:t>07-5562621 0916699012</w:t>
            </w:r>
          </w:p>
        </w:tc>
      </w:tr>
      <w:tr w:rsidR="00C3216F" w:rsidTr="00E31FAC">
        <w:trPr>
          <w:trHeight w:val="535"/>
        </w:trPr>
        <w:tc>
          <w:tcPr>
            <w:tcW w:w="547" w:type="dxa"/>
            <w:tcBorders>
              <w:bottom w:val="single" w:sz="18" w:space="0" w:color="auto"/>
            </w:tcBorders>
            <w:vAlign w:val="center"/>
          </w:tcPr>
          <w:p w:rsidR="00C3216F" w:rsidRPr="00D1498A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D1498A">
              <w:rPr>
                <w:rFonts w:ascii="標楷體" w:eastAsia="標楷體" w:hAnsi="標楷體"/>
                <w:kern w:val="2"/>
                <w:sz w:val="24"/>
                <w:szCs w:val="24"/>
              </w:rPr>
              <w:t>11</w:t>
            </w:r>
          </w:p>
        </w:tc>
        <w:tc>
          <w:tcPr>
            <w:tcW w:w="2261" w:type="dxa"/>
            <w:tcBorders>
              <w:bottom w:val="single" w:sz="18" w:space="0" w:color="auto"/>
            </w:tcBorders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屏東縣國武術總會</w:t>
            </w:r>
          </w:p>
        </w:tc>
        <w:tc>
          <w:tcPr>
            <w:tcW w:w="2899" w:type="dxa"/>
            <w:tcBorders>
              <w:bottom w:val="single" w:sz="18" w:space="0" w:color="auto"/>
            </w:tcBorders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屏東縣竹田鄉連成路</w:t>
            </w: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47-1</w:t>
            </w: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號</w:t>
            </w:r>
          </w:p>
        </w:tc>
        <w:tc>
          <w:tcPr>
            <w:tcW w:w="1713" w:type="dxa"/>
            <w:tcBorders>
              <w:bottom w:val="single" w:sz="18" w:space="0" w:color="auto"/>
            </w:tcBorders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吳總幹事明宗</w:t>
            </w:r>
          </w:p>
        </w:tc>
        <w:tc>
          <w:tcPr>
            <w:tcW w:w="1652" w:type="dxa"/>
            <w:tcBorders>
              <w:bottom w:val="single" w:sz="18" w:space="0" w:color="auto"/>
            </w:tcBorders>
            <w:vAlign w:val="center"/>
          </w:tcPr>
          <w:p w:rsidR="00C3216F" w:rsidRPr="00E04D20" w:rsidRDefault="00C3216F" w:rsidP="009A65AF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E04D20">
              <w:rPr>
                <w:rFonts w:ascii="標楷體" w:eastAsia="標楷體" w:hAnsi="標楷體"/>
                <w:kern w:val="2"/>
                <w:sz w:val="24"/>
                <w:szCs w:val="24"/>
              </w:rPr>
              <w:t>08-7885688</w:t>
            </w:r>
          </w:p>
        </w:tc>
      </w:tr>
    </w:tbl>
    <w:p w:rsidR="00C3216F" w:rsidRDefault="00C3216F"/>
    <w:sectPr w:rsidR="00C3216F" w:rsidSect="00E31FA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6F" w:rsidRDefault="00C3216F" w:rsidP="0074777B">
      <w:r>
        <w:separator/>
      </w:r>
    </w:p>
  </w:endnote>
  <w:endnote w:type="continuationSeparator" w:id="0">
    <w:p w:rsidR="00C3216F" w:rsidRDefault="00C3216F" w:rsidP="0074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6F" w:rsidRDefault="00C3216F" w:rsidP="0074777B">
      <w:r>
        <w:separator/>
      </w:r>
    </w:p>
  </w:footnote>
  <w:footnote w:type="continuationSeparator" w:id="0">
    <w:p w:rsidR="00C3216F" w:rsidRDefault="00C3216F" w:rsidP="0074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77B"/>
    <w:rsid w:val="0000758B"/>
    <w:rsid w:val="00023DBA"/>
    <w:rsid w:val="00026DAD"/>
    <w:rsid w:val="00067073"/>
    <w:rsid w:val="00087241"/>
    <w:rsid w:val="000906E8"/>
    <w:rsid w:val="000A199C"/>
    <w:rsid w:val="000A6801"/>
    <w:rsid w:val="000C615C"/>
    <w:rsid w:val="000C716A"/>
    <w:rsid w:val="000E327B"/>
    <w:rsid w:val="000F1F66"/>
    <w:rsid w:val="000F3D9C"/>
    <w:rsid w:val="0011419B"/>
    <w:rsid w:val="00123C0A"/>
    <w:rsid w:val="001244DF"/>
    <w:rsid w:val="00135B20"/>
    <w:rsid w:val="00140C54"/>
    <w:rsid w:val="0014588C"/>
    <w:rsid w:val="00163563"/>
    <w:rsid w:val="001703C8"/>
    <w:rsid w:val="00171E90"/>
    <w:rsid w:val="00177EA2"/>
    <w:rsid w:val="00183113"/>
    <w:rsid w:val="00185062"/>
    <w:rsid w:val="0018701B"/>
    <w:rsid w:val="00194DFC"/>
    <w:rsid w:val="001A6A4B"/>
    <w:rsid w:val="001B585A"/>
    <w:rsid w:val="001C71C6"/>
    <w:rsid w:val="001E207E"/>
    <w:rsid w:val="001E48CF"/>
    <w:rsid w:val="001E6F98"/>
    <w:rsid w:val="001F64EA"/>
    <w:rsid w:val="00213E16"/>
    <w:rsid w:val="002311B4"/>
    <w:rsid w:val="0023328C"/>
    <w:rsid w:val="00237061"/>
    <w:rsid w:val="00243B8E"/>
    <w:rsid w:val="0026157E"/>
    <w:rsid w:val="00264202"/>
    <w:rsid w:val="0028119C"/>
    <w:rsid w:val="00294D54"/>
    <w:rsid w:val="002A40D0"/>
    <w:rsid w:val="002B32E3"/>
    <w:rsid w:val="002F0705"/>
    <w:rsid w:val="00302F41"/>
    <w:rsid w:val="0031258A"/>
    <w:rsid w:val="003300BF"/>
    <w:rsid w:val="00334DC5"/>
    <w:rsid w:val="00360CAE"/>
    <w:rsid w:val="00363044"/>
    <w:rsid w:val="00370921"/>
    <w:rsid w:val="00373D6C"/>
    <w:rsid w:val="003958E7"/>
    <w:rsid w:val="003A5A87"/>
    <w:rsid w:val="003B0CBF"/>
    <w:rsid w:val="003C3A31"/>
    <w:rsid w:val="003D7905"/>
    <w:rsid w:val="0040410B"/>
    <w:rsid w:val="00404210"/>
    <w:rsid w:val="00421BF3"/>
    <w:rsid w:val="00442C0B"/>
    <w:rsid w:val="00447E7F"/>
    <w:rsid w:val="0046728E"/>
    <w:rsid w:val="0047150C"/>
    <w:rsid w:val="00485235"/>
    <w:rsid w:val="004878B7"/>
    <w:rsid w:val="004A6058"/>
    <w:rsid w:val="004A7228"/>
    <w:rsid w:val="004D23E7"/>
    <w:rsid w:val="004F18E9"/>
    <w:rsid w:val="005002ED"/>
    <w:rsid w:val="00502916"/>
    <w:rsid w:val="00554FE1"/>
    <w:rsid w:val="005A3312"/>
    <w:rsid w:val="005B12F5"/>
    <w:rsid w:val="005C5610"/>
    <w:rsid w:val="005D2706"/>
    <w:rsid w:val="005E5E66"/>
    <w:rsid w:val="005E774F"/>
    <w:rsid w:val="005F2C5E"/>
    <w:rsid w:val="00601E86"/>
    <w:rsid w:val="00605E81"/>
    <w:rsid w:val="006140FD"/>
    <w:rsid w:val="00615E41"/>
    <w:rsid w:val="00631FFC"/>
    <w:rsid w:val="00643CAF"/>
    <w:rsid w:val="00662BC5"/>
    <w:rsid w:val="00676AC5"/>
    <w:rsid w:val="00683D3E"/>
    <w:rsid w:val="00691F42"/>
    <w:rsid w:val="00695FE0"/>
    <w:rsid w:val="006B1DD8"/>
    <w:rsid w:val="006D3616"/>
    <w:rsid w:val="006D3834"/>
    <w:rsid w:val="006D3965"/>
    <w:rsid w:val="006F3E3A"/>
    <w:rsid w:val="006F5F48"/>
    <w:rsid w:val="00701AE5"/>
    <w:rsid w:val="00707444"/>
    <w:rsid w:val="007121F7"/>
    <w:rsid w:val="0071688E"/>
    <w:rsid w:val="007439EA"/>
    <w:rsid w:val="0074777B"/>
    <w:rsid w:val="0075106A"/>
    <w:rsid w:val="0076080B"/>
    <w:rsid w:val="00766D1E"/>
    <w:rsid w:val="00783819"/>
    <w:rsid w:val="0079088D"/>
    <w:rsid w:val="007B30CA"/>
    <w:rsid w:val="007C4008"/>
    <w:rsid w:val="007D102F"/>
    <w:rsid w:val="007F3ACE"/>
    <w:rsid w:val="00806971"/>
    <w:rsid w:val="00811A93"/>
    <w:rsid w:val="00814DAC"/>
    <w:rsid w:val="00816F12"/>
    <w:rsid w:val="00832944"/>
    <w:rsid w:val="00861757"/>
    <w:rsid w:val="008706D4"/>
    <w:rsid w:val="00873554"/>
    <w:rsid w:val="00886C6F"/>
    <w:rsid w:val="00892738"/>
    <w:rsid w:val="008B37AA"/>
    <w:rsid w:val="008D2A4C"/>
    <w:rsid w:val="008D4CA1"/>
    <w:rsid w:val="008F2846"/>
    <w:rsid w:val="008F658E"/>
    <w:rsid w:val="0090002D"/>
    <w:rsid w:val="00910B0F"/>
    <w:rsid w:val="00913680"/>
    <w:rsid w:val="00913EF0"/>
    <w:rsid w:val="009156CF"/>
    <w:rsid w:val="00943138"/>
    <w:rsid w:val="009467FE"/>
    <w:rsid w:val="009575F7"/>
    <w:rsid w:val="009867FF"/>
    <w:rsid w:val="00995E67"/>
    <w:rsid w:val="009A20DA"/>
    <w:rsid w:val="009A24D2"/>
    <w:rsid w:val="009A38DC"/>
    <w:rsid w:val="009A65AF"/>
    <w:rsid w:val="009B4ABC"/>
    <w:rsid w:val="009C593F"/>
    <w:rsid w:val="009C5CF4"/>
    <w:rsid w:val="009F0AE1"/>
    <w:rsid w:val="009F4450"/>
    <w:rsid w:val="00A07BFD"/>
    <w:rsid w:val="00A25723"/>
    <w:rsid w:val="00A26ABD"/>
    <w:rsid w:val="00A2743C"/>
    <w:rsid w:val="00A365E7"/>
    <w:rsid w:val="00A45ACD"/>
    <w:rsid w:val="00A52C73"/>
    <w:rsid w:val="00A64BF6"/>
    <w:rsid w:val="00A81D89"/>
    <w:rsid w:val="00A93269"/>
    <w:rsid w:val="00A94195"/>
    <w:rsid w:val="00AA1CB3"/>
    <w:rsid w:val="00AA727F"/>
    <w:rsid w:val="00AB35DB"/>
    <w:rsid w:val="00AB7E58"/>
    <w:rsid w:val="00AE05CE"/>
    <w:rsid w:val="00B43F45"/>
    <w:rsid w:val="00B45967"/>
    <w:rsid w:val="00B53C49"/>
    <w:rsid w:val="00B735B3"/>
    <w:rsid w:val="00B84A2A"/>
    <w:rsid w:val="00BA381D"/>
    <w:rsid w:val="00BC425F"/>
    <w:rsid w:val="00BD0B57"/>
    <w:rsid w:val="00BD0B6B"/>
    <w:rsid w:val="00BE1768"/>
    <w:rsid w:val="00C00B57"/>
    <w:rsid w:val="00C028E5"/>
    <w:rsid w:val="00C3216F"/>
    <w:rsid w:val="00C41381"/>
    <w:rsid w:val="00C446EB"/>
    <w:rsid w:val="00C63182"/>
    <w:rsid w:val="00C64477"/>
    <w:rsid w:val="00C76741"/>
    <w:rsid w:val="00C822F7"/>
    <w:rsid w:val="00C827B0"/>
    <w:rsid w:val="00C8501F"/>
    <w:rsid w:val="00CA053E"/>
    <w:rsid w:val="00CA0E30"/>
    <w:rsid w:val="00CD3097"/>
    <w:rsid w:val="00CD7434"/>
    <w:rsid w:val="00CD7F37"/>
    <w:rsid w:val="00CF0B88"/>
    <w:rsid w:val="00D04115"/>
    <w:rsid w:val="00D1498A"/>
    <w:rsid w:val="00D165EF"/>
    <w:rsid w:val="00D3422A"/>
    <w:rsid w:val="00D46221"/>
    <w:rsid w:val="00D66434"/>
    <w:rsid w:val="00D66685"/>
    <w:rsid w:val="00D72682"/>
    <w:rsid w:val="00D91998"/>
    <w:rsid w:val="00D93AD0"/>
    <w:rsid w:val="00DA6488"/>
    <w:rsid w:val="00DB7730"/>
    <w:rsid w:val="00DC378F"/>
    <w:rsid w:val="00DD6F0E"/>
    <w:rsid w:val="00DE2339"/>
    <w:rsid w:val="00DF2D86"/>
    <w:rsid w:val="00DF3186"/>
    <w:rsid w:val="00DF7EED"/>
    <w:rsid w:val="00E00D73"/>
    <w:rsid w:val="00E025E8"/>
    <w:rsid w:val="00E04D20"/>
    <w:rsid w:val="00E05CC6"/>
    <w:rsid w:val="00E10680"/>
    <w:rsid w:val="00E20DA8"/>
    <w:rsid w:val="00E25EAD"/>
    <w:rsid w:val="00E261CE"/>
    <w:rsid w:val="00E31C2A"/>
    <w:rsid w:val="00E31FAC"/>
    <w:rsid w:val="00E36200"/>
    <w:rsid w:val="00E571DE"/>
    <w:rsid w:val="00E57E33"/>
    <w:rsid w:val="00E60640"/>
    <w:rsid w:val="00E668C8"/>
    <w:rsid w:val="00E71F9C"/>
    <w:rsid w:val="00E753C1"/>
    <w:rsid w:val="00E75437"/>
    <w:rsid w:val="00EC2787"/>
    <w:rsid w:val="00ED5AF2"/>
    <w:rsid w:val="00EE3CDC"/>
    <w:rsid w:val="00F32816"/>
    <w:rsid w:val="00F41F00"/>
    <w:rsid w:val="00F52B73"/>
    <w:rsid w:val="00F62249"/>
    <w:rsid w:val="00F71F9C"/>
    <w:rsid w:val="00F758C2"/>
    <w:rsid w:val="00F76B01"/>
    <w:rsid w:val="00FA4ADC"/>
    <w:rsid w:val="00FB1176"/>
    <w:rsid w:val="00FE6212"/>
    <w:rsid w:val="00FF0FDE"/>
    <w:rsid w:val="00FF6246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7B"/>
    <w:rPr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7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707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07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67073"/>
    <w:rPr>
      <w:rFonts w:ascii="Cambria" w:eastAsia="新細明體" w:hAnsi="Cambria" w:cs="Times New Roman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7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777B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7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517</Characters>
  <Application>Microsoft Office Outlook</Application>
  <DocSecurity>0</DocSecurity>
  <Lines>0</Lines>
  <Paragraphs>0</Paragraphs>
  <ScaleCrop>false</ScaleCrop>
  <Company>國武術總會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2016年第9屆亞洲武術錦標賽-索取限量優待票劵</dc:title>
  <dc:subject/>
  <dc:creator>國武術總會A</dc:creator>
  <cp:keywords/>
  <dc:description/>
  <cp:lastModifiedBy>TIGER-XP</cp:lastModifiedBy>
  <cp:revision>2</cp:revision>
  <dcterms:created xsi:type="dcterms:W3CDTF">2016-08-12T04:22:00Z</dcterms:created>
  <dcterms:modified xsi:type="dcterms:W3CDTF">2016-08-12T04:22:00Z</dcterms:modified>
</cp:coreProperties>
</file>