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C7" w:rsidRPr="006F228F" w:rsidRDefault="00F019C7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 w:hint="eastAsia"/>
          <w:b/>
          <w:sz w:val="32"/>
          <w:szCs w:val="32"/>
        </w:rPr>
        <w:t>環境教育知能研習</w:t>
      </w:r>
      <w:r w:rsidRPr="006F228F">
        <w:rPr>
          <w:rFonts w:ascii="標楷體" w:eastAsia="標楷體" w:hAnsi="標楷體"/>
          <w:b/>
          <w:sz w:val="32"/>
          <w:szCs w:val="32"/>
        </w:rPr>
        <w:t>-</w:t>
      </w:r>
      <w:r w:rsidRPr="006F228F">
        <w:rPr>
          <w:rFonts w:ascii="標楷體" w:eastAsia="標楷體" w:hAnsi="標楷體" w:hint="eastAsia"/>
          <w:b/>
          <w:sz w:val="32"/>
          <w:szCs w:val="32"/>
        </w:rPr>
        <w:t>氣候變遷之因應與調適</w:t>
      </w:r>
    </w:p>
    <w:p w:rsidR="00F019C7" w:rsidRPr="006F228F" w:rsidRDefault="00F019C7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228F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F019C7" w:rsidRPr="00301EA3" w:rsidRDefault="00F019C7" w:rsidP="008815A5">
      <w:pPr>
        <w:jc w:val="center"/>
        <w:rPr>
          <w:rFonts w:ascii="標楷體" w:eastAsia="標楷體" w:hAnsi="標楷體"/>
          <w:sz w:val="28"/>
          <w:szCs w:val="28"/>
        </w:rPr>
      </w:pPr>
    </w:p>
    <w:p w:rsidR="00F019C7" w:rsidRPr="00301EA3" w:rsidRDefault="00F019C7" w:rsidP="008815A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105</w:t>
      </w:r>
      <w:r w:rsidRPr="00301EA3">
        <w:rPr>
          <w:rFonts w:ascii="標楷體" w:eastAsia="標楷體" w:hAnsi="標楷體" w:hint="eastAsia"/>
          <w:sz w:val="28"/>
          <w:szCs w:val="28"/>
        </w:rPr>
        <w:t>年</w:t>
      </w:r>
      <w:r w:rsidRPr="00301EA3">
        <w:rPr>
          <w:rFonts w:ascii="標楷體" w:eastAsia="標楷體" w:hAnsi="標楷體"/>
          <w:sz w:val="28"/>
          <w:szCs w:val="28"/>
        </w:rPr>
        <w:t>10</w:t>
      </w:r>
      <w:r w:rsidRPr="00301EA3">
        <w:rPr>
          <w:rFonts w:ascii="標楷體" w:eastAsia="標楷體" w:hAnsi="標楷體" w:hint="eastAsia"/>
          <w:sz w:val="28"/>
          <w:szCs w:val="28"/>
        </w:rPr>
        <w:t>月</w:t>
      </w:r>
      <w:r w:rsidRPr="00301EA3">
        <w:rPr>
          <w:rFonts w:ascii="標楷體" w:eastAsia="標楷體" w:hAnsi="標楷體"/>
          <w:sz w:val="28"/>
          <w:szCs w:val="28"/>
        </w:rPr>
        <w:t>5</w:t>
      </w:r>
      <w:r w:rsidRPr="00301EA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F019C7" w:rsidRPr="00301EA3" w:rsidRDefault="00F019C7" w:rsidP="008815A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研習地點：富岡國中</w:t>
      </w:r>
      <w:r>
        <w:rPr>
          <w:rFonts w:ascii="標楷體" w:eastAsia="標楷體" w:hAnsi="標楷體" w:hint="eastAsia"/>
          <w:sz w:val="28"/>
          <w:szCs w:val="28"/>
        </w:rPr>
        <w:t>視聽教室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F019C7" w:rsidRPr="00301EA3" w:rsidRDefault="00F019C7" w:rsidP="008815A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</w:t>
      </w:r>
      <w:r>
        <w:rPr>
          <w:rFonts w:ascii="標楷體" w:eastAsia="標楷體" w:hAnsi="標楷體"/>
          <w:sz w:val="28"/>
          <w:szCs w:val="28"/>
        </w:rPr>
        <w:t>70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F019C7" w:rsidRPr="00301EA3" w:rsidRDefault="00F019C7" w:rsidP="008815A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課程時數：</w:t>
      </w:r>
      <w:r w:rsidRPr="00301EA3">
        <w:rPr>
          <w:rFonts w:ascii="標楷體" w:eastAsia="標楷體" w:hAnsi="標楷體"/>
          <w:sz w:val="28"/>
          <w:szCs w:val="28"/>
        </w:rPr>
        <w:t>3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</w:p>
    <w:p w:rsidR="00F019C7" w:rsidRPr="00301EA3" w:rsidRDefault="00F019C7" w:rsidP="008815A5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5"/>
        <w:gridCol w:w="3827"/>
        <w:gridCol w:w="2460"/>
      </w:tblGrid>
      <w:tr w:rsidR="00F019C7" w:rsidRPr="00FE0256" w:rsidTr="00FE0256">
        <w:tc>
          <w:tcPr>
            <w:tcW w:w="1875" w:type="dxa"/>
          </w:tcPr>
          <w:p w:rsidR="00F019C7" w:rsidRPr="00FE0256" w:rsidRDefault="00F019C7" w:rsidP="00FE025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</w:tcPr>
          <w:p w:rsidR="00F019C7" w:rsidRPr="00FE0256" w:rsidRDefault="00F019C7" w:rsidP="00FE025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課程主題、研習地點</w:t>
            </w:r>
          </w:p>
        </w:tc>
        <w:tc>
          <w:tcPr>
            <w:tcW w:w="2460" w:type="dxa"/>
          </w:tcPr>
          <w:p w:rsidR="00F019C7" w:rsidRPr="00FE0256" w:rsidRDefault="00F019C7" w:rsidP="00FE0256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F019C7" w:rsidRPr="00FE0256" w:rsidTr="00FE0256">
        <w:tc>
          <w:tcPr>
            <w:tcW w:w="1875" w:type="dxa"/>
          </w:tcPr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/>
                <w:sz w:val="28"/>
                <w:szCs w:val="28"/>
              </w:rPr>
              <w:t>13:00~13:10</w:t>
            </w:r>
          </w:p>
        </w:tc>
        <w:tc>
          <w:tcPr>
            <w:tcW w:w="3827" w:type="dxa"/>
          </w:tcPr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460" w:type="dxa"/>
          </w:tcPr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9C7" w:rsidRPr="00FE0256" w:rsidTr="00FE0256">
        <w:tc>
          <w:tcPr>
            <w:tcW w:w="1875" w:type="dxa"/>
          </w:tcPr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/>
                <w:sz w:val="28"/>
                <w:szCs w:val="28"/>
              </w:rPr>
              <w:t>13:10~14:00</w:t>
            </w:r>
          </w:p>
        </w:tc>
        <w:tc>
          <w:tcPr>
            <w:tcW w:w="3827" w:type="dxa"/>
          </w:tcPr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世紀人類所面臨的困境：探討氣候變遷之嚴重性，以及對人類生存環境產生之影響。</w:t>
            </w:r>
          </w:p>
        </w:tc>
        <w:tc>
          <w:tcPr>
            <w:tcW w:w="2460" w:type="dxa"/>
            <w:vMerge w:val="restart"/>
          </w:tcPr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許民陽老師</w:t>
            </w:r>
          </w:p>
        </w:tc>
      </w:tr>
      <w:tr w:rsidR="00F019C7" w:rsidRPr="00FE0256" w:rsidTr="00FE0256">
        <w:tc>
          <w:tcPr>
            <w:tcW w:w="1875" w:type="dxa"/>
          </w:tcPr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/>
                <w:sz w:val="28"/>
                <w:szCs w:val="28"/>
              </w:rPr>
              <w:t>14:10~15:00</w:t>
            </w:r>
          </w:p>
        </w:tc>
        <w:tc>
          <w:tcPr>
            <w:tcW w:w="3827" w:type="dxa"/>
          </w:tcPr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氣候變遷之因應與調適：面對無可避免的未來「新」氣候，如何透過減緩與調適策略來進行因應。</w:t>
            </w:r>
          </w:p>
        </w:tc>
        <w:tc>
          <w:tcPr>
            <w:tcW w:w="2460" w:type="dxa"/>
            <w:vMerge/>
          </w:tcPr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19C7" w:rsidRPr="00FE0256" w:rsidTr="00FE0256">
        <w:tc>
          <w:tcPr>
            <w:tcW w:w="1875" w:type="dxa"/>
          </w:tcPr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/>
                <w:sz w:val="28"/>
                <w:szCs w:val="28"/>
              </w:rPr>
              <w:t>15:10~16:00</w:t>
            </w:r>
          </w:p>
        </w:tc>
        <w:tc>
          <w:tcPr>
            <w:tcW w:w="3827" w:type="dxa"/>
          </w:tcPr>
          <w:p w:rsidR="00F019C7" w:rsidRPr="00FE0256" w:rsidRDefault="00F019C7" w:rsidP="00FE0256">
            <w:pPr>
              <w:pStyle w:val="ListParagraph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  <w:p w:rsidR="00F019C7" w:rsidRPr="00FE0256" w:rsidRDefault="00F019C7" w:rsidP="00FE025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在學校日常生活中，如何教導小朋友透過對環境的友善小動作，減緩氣候變遷速度。</w:t>
            </w:r>
          </w:p>
          <w:p w:rsidR="00F019C7" w:rsidRPr="00FE0256" w:rsidRDefault="00F019C7" w:rsidP="00FE025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如何藉由小朋友將在學校所習得的環境保護理念傳遞給家庭成員，進而影響更多人對環境的感知。</w:t>
            </w:r>
          </w:p>
        </w:tc>
        <w:tc>
          <w:tcPr>
            <w:tcW w:w="2460" w:type="dxa"/>
          </w:tcPr>
          <w:p w:rsidR="00F019C7" w:rsidRPr="00FE0256" w:rsidRDefault="00F019C7" w:rsidP="006F22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0256">
              <w:rPr>
                <w:rFonts w:ascii="標楷體" w:eastAsia="標楷體" w:hAnsi="標楷體" w:hint="eastAsia"/>
                <w:sz w:val="28"/>
                <w:szCs w:val="28"/>
              </w:rPr>
              <w:t>各學員以分組方式討論並交流分享</w:t>
            </w:r>
          </w:p>
        </w:tc>
      </w:tr>
    </w:tbl>
    <w:p w:rsidR="00F019C7" w:rsidRDefault="00F019C7" w:rsidP="0005759A"/>
    <w:sectPr w:rsidR="00F019C7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C7" w:rsidRDefault="00F019C7" w:rsidP="008815A5">
      <w:r>
        <w:separator/>
      </w:r>
    </w:p>
  </w:endnote>
  <w:endnote w:type="continuationSeparator" w:id="0">
    <w:p w:rsidR="00F019C7" w:rsidRDefault="00F019C7" w:rsidP="0088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C7" w:rsidRDefault="00F019C7" w:rsidP="008815A5">
      <w:r>
        <w:separator/>
      </w:r>
    </w:p>
  </w:footnote>
  <w:footnote w:type="continuationSeparator" w:id="0">
    <w:p w:rsidR="00F019C7" w:rsidRDefault="00F019C7" w:rsidP="0088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5A5"/>
    <w:rsid w:val="0005759A"/>
    <w:rsid w:val="002044FC"/>
    <w:rsid w:val="00301EA3"/>
    <w:rsid w:val="004F69A7"/>
    <w:rsid w:val="005063E5"/>
    <w:rsid w:val="006F228F"/>
    <w:rsid w:val="0074484A"/>
    <w:rsid w:val="007A57E1"/>
    <w:rsid w:val="008815A5"/>
    <w:rsid w:val="009903E9"/>
    <w:rsid w:val="00A343DC"/>
    <w:rsid w:val="00B000B2"/>
    <w:rsid w:val="00BD170B"/>
    <w:rsid w:val="00CA2865"/>
    <w:rsid w:val="00F019C7"/>
    <w:rsid w:val="00F4306C"/>
    <w:rsid w:val="00FE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E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15A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15A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815A5"/>
    <w:pPr>
      <w:ind w:leftChars="200" w:left="480"/>
    </w:pPr>
  </w:style>
  <w:style w:type="table" w:styleId="TableGrid">
    <w:name w:val="Table Grid"/>
    <w:basedOn w:val="TableNormal"/>
    <w:uiPriority w:val="99"/>
    <w:rsid w:val="008815A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uiPriority w:val="99"/>
    <w:rsid w:val="00301E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56</Words>
  <Characters>322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環境教育知能研習-氣候變遷之因應與調適</dc:title>
  <dc:subject/>
  <dc:creator>Your User Name</dc:creator>
  <cp:keywords/>
  <dc:description/>
  <cp:lastModifiedBy>TIGER-XP</cp:lastModifiedBy>
  <cp:revision>2</cp:revision>
  <dcterms:created xsi:type="dcterms:W3CDTF">2016-09-01T05:45:00Z</dcterms:created>
  <dcterms:modified xsi:type="dcterms:W3CDTF">2016-09-01T05:45:00Z</dcterms:modified>
</cp:coreProperties>
</file>