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44" w:rsidRPr="00BF76A9" w:rsidRDefault="00807744" w:rsidP="009932B9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F76A9">
        <w:rPr>
          <w:rFonts w:ascii="標楷體" w:eastAsia="標楷體" w:hAnsi="標楷體" w:hint="eastAsia"/>
          <w:b/>
          <w:sz w:val="36"/>
          <w:szCs w:val="36"/>
        </w:rPr>
        <w:t>桃園市</w:t>
      </w:r>
      <w:r w:rsidRPr="00BF76A9">
        <w:rPr>
          <w:rFonts w:ascii="標楷體" w:eastAsia="標楷體" w:hAnsi="標楷體"/>
          <w:b/>
          <w:sz w:val="36"/>
          <w:szCs w:val="36"/>
        </w:rPr>
        <w:t>105</w:t>
      </w:r>
      <w:r w:rsidRPr="00BF76A9">
        <w:rPr>
          <w:rFonts w:ascii="標楷體" w:eastAsia="標楷體" w:hAnsi="標楷體" w:hint="eastAsia"/>
          <w:b/>
          <w:sz w:val="36"/>
          <w:szCs w:val="36"/>
        </w:rPr>
        <w:t>年度正確用藥「我家藥健康」親子短劇徵選活動</w:t>
      </w:r>
      <w:r>
        <w:rPr>
          <w:rFonts w:ascii="標楷體" w:eastAsia="標楷體" w:hAnsi="標楷體" w:hint="eastAsia"/>
          <w:b/>
          <w:sz w:val="36"/>
          <w:szCs w:val="36"/>
        </w:rPr>
        <w:t>簡章</w:t>
      </w:r>
    </w:p>
    <w:p w:rsidR="00807744" w:rsidRPr="00BF76A9" w:rsidRDefault="00807744" w:rsidP="00A1642F">
      <w:pPr>
        <w:pStyle w:val="Heading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BF76A9">
        <w:rPr>
          <w:rFonts w:ascii="標楷體" w:eastAsia="標楷體" w:hAnsi="標楷體" w:hint="eastAsia"/>
          <w:sz w:val="32"/>
          <w:szCs w:val="28"/>
        </w:rPr>
        <w:t>壹、活動主旨</w:t>
      </w:r>
    </w:p>
    <w:p w:rsidR="00807744" w:rsidRPr="00D17706" w:rsidRDefault="00807744" w:rsidP="00D17706">
      <w:pPr>
        <w:pStyle w:val="Default"/>
        <w:snapToGrid w:val="0"/>
        <w:spacing w:line="360" w:lineRule="auto"/>
        <w:ind w:firstLineChars="200" w:firstLine="520"/>
        <w:rPr>
          <w:rFonts w:hAnsi="標楷體"/>
          <w:sz w:val="26"/>
          <w:szCs w:val="26"/>
        </w:rPr>
      </w:pPr>
      <w:r w:rsidRPr="00D17706">
        <w:rPr>
          <w:rFonts w:hint="eastAsia"/>
          <w:sz w:val="26"/>
          <w:szCs w:val="26"/>
        </w:rPr>
        <w:t>為推動校園正確用藥教</w:t>
      </w:r>
      <w:bookmarkStart w:id="0" w:name="_GoBack"/>
      <w:bookmarkEnd w:id="0"/>
      <w:r w:rsidRPr="00D17706">
        <w:rPr>
          <w:rFonts w:hint="eastAsia"/>
          <w:sz w:val="26"/>
          <w:szCs w:val="26"/>
        </w:rPr>
        <w:t>育落實家長參與與社區結盟之理念，鼓勵學校與藥師合作，提升師生、家長與社區民眾正確用藥行為，營造校園及鄰近社區用藥安全之氛圍，展現校園正確用藥宣導的活力與創意。</w:t>
      </w:r>
    </w:p>
    <w:p w:rsidR="00807744" w:rsidRPr="00BF76A9" w:rsidRDefault="00807744" w:rsidP="00BF76A9">
      <w:pPr>
        <w:pStyle w:val="Heading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BF76A9">
        <w:rPr>
          <w:rFonts w:ascii="標楷體" w:eastAsia="標楷體" w:hAnsi="標楷體" w:hint="eastAsia"/>
          <w:sz w:val="32"/>
          <w:szCs w:val="28"/>
        </w:rPr>
        <w:t>貳、計畫目的</w:t>
      </w:r>
    </w:p>
    <w:p w:rsidR="00807744" w:rsidRDefault="00807744" w:rsidP="00BF76A9">
      <w:pPr>
        <w:numPr>
          <w:ilvl w:val="1"/>
          <w:numId w:val="12"/>
        </w:numPr>
        <w:tabs>
          <w:tab w:val="clear" w:pos="660"/>
        </w:tabs>
        <w:snapToGrid w:val="0"/>
        <w:spacing w:line="360" w:lineRule="auto"/>
        <w:ind w:left="960" w:hangingChars="400" w:hanging="960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鼓勵</w:t>
      </w:r>
      <w:r w:rsidRPr="00DB4CB8">
        <w:rPr>
          <w:rFonts w:eastAsia="標楷體" w:hint="eastAsia"/>
          <w:szCs w:val="26"/>
        </w:rPr>
        <w:t>學校</w:t>
      </w:r>
      <w:r>
        <w:rPr>
          <w:rFonts w:eastAsia="標楷體" w:hint="eastAsia"/>
          <w:szCs w:val="26"/>
        </w:rPr>
        <w:t>師生、家長</w:t>
      </w:r>
      <w:r w:rsidRPr="00DB4CB8">
        <w:rPr>
          <w:rFonts w:eastAsia="標楷體" w:hint="eastAsia"/>
          <w:szCs w:val="26"/>
        </w:rPr>
        <w:t>與藥師</w:t>
      </w:r>
      <w:r>
        <w:rPr>
          <w:rFonts w:eastAsia="標楷體" w:hint="eastAsia"/>
          <w:szCs w:val="26"/>
        </w:rPr>
        <w:t>共同參與創作親子</w:t>
      </w:r>
      <w:r w:rsidRPr="005B3DA1">
        <w:rPr>
          <w:rFonts w:eastAsia="標楷體" w:hint="eastAsia"/>
          <w:szCs w:val="26"/>
        </w:rPr>
        <w:t>短劇</w:t>
      </w:r>
      <w:r>
        <w:rPr>
          <w:rFonts w:eastAsia="標楷體" w:hint="eastAsia"/>
          <w:szCs w:val="26"/>
        </w:rPr>
        <w:t>，以增能</w:t>
      </w:r>
      <w:r w:rsidRPr="005F54CC">
        <w:rPr>
          <w:rFonts w:eastAsia="標楷體" w:hint="eastAsia"/>
          <w:szCs w:val="26"/>
        </w:rPr>
        <w:t>師生、家長</w:t>
      </w:r>
      <w:r>
        <w:rPr>
          <w:rFonts w:eastAsia="標楷體" w:hint="eastAsia"/>
          <w:szCs w:val="26"/>
        </w:rPr>
        <w:t>與社區民眾正確用藥知能。</w:t>
      </w:r>
    </w:p>
    <w:p w:rsidR="00807744" w:rsidRPr="00BF76A9" w:rsidRDefault="00807744" w:rsidP="00BF76A9">
      <w:pPr>
        <w:numPr>
          <w:ilvl w:val="1"/>
          <w:numId w:val="12"/>
        </w:numPr>
        <w:tabs>
          <w:tab w:val="clear" w:pos="660"/>
        </w:tabs>
        <w:snapToGrid w:val="0"/>
        <w:spacing w:line="360" w:lineRule="auto"/>
        <w:ind w:left="960" w:hangingChars="400" w:hanging="960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透過親子</w:t>
      </w:r>
      <w:r w:rsidRPr="005B3DA1">
        <w:rPr>
          <w:rFonts w:eastAsia="標楷體" w:hint="eastAsia"/>
          <w:szCs w:val="26"/>
        </w:rPr>
        <w:t>短劇</w:t>
      </w:r>
      <w:r>
        <w:rPr>
          <w:rFonts w:eastAsia="標楷體" w:hint="eastAsia"/>
          <w:szCs w:val="26"/>
        </w:rPr>
        <w:t>在學校與社區各項活動（如校慶園遊會、親子日等）及運用學校與社區媒體等播出，傳達</w:t>
      </w:r>
      <w:r w:rsidRPr="00A42E83">
        <w:rPr>
          <w:rFonts w:eastAsia="標楷體" w:hint="eastAsia"/>
          <w:szCs w:val="26"/>
        </w:rPr>
        <w:t>正確用藥觀念</w:t>
      </w:r>
      <w:r>
        <w:rPr>
          <w:rFonts w:eastAsia="標楷體" w:hint="eastAsia"/>
          <w:szCs w:val="26"/>
        </w:rPr>
        <w:t>給民眾。</w:t>
      </w:r>
    </w:p>
    <w:p w:rsidR="00807744" w:rsidRPr="00BF76A9" w:rsidRDefault="00807744" w:rsidP="00A1642F">
      <w:pPr>
        <w:pStyle w:val="Heading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參、</w:t>
      </w:r>
      <w:r w:rsidRPr="00BF76A9">
        <w:rPr>
          <w:rFonts w:ascii="標楷體" w:eastAsia="標楷體" w:hAnsi="標楷體" w:hint="eastAsia"/>
          <w:sz w:val="32"/>
          <w:szCs w:val="28"/>
        </w:rPr>
        <w:t>辦理單位</w:t>
      </w:r>
    </w:p>
    <w:p w:rsidR="00807744" w:rsidRPr="0093315C" w:rsidRDefault="00807744" w:rsidP="00B5193B">
      <w:pPr>
        <w:autoSpaceDE w:val="0"/>
        <w:autoSpaceDN w:val="0"/>
        <w:adjustRightInd w:val="0"/>
        <w:ind w:leftChars="50" w:left="1308" w:hangingChars="457" w:hanging="1188"/>
        <w:rPr>
          <w:rFonts w:ascii="標楷體" w:eastAsia="標楷體" w:cs="標楷體"/>
          <w:kern w:val="0"/>
          <w:sz w:val="26"/>
          <w:szCs w:val="26"/>
        </w:rPr>
      </w:pPr>
      <w:r w:rsidRPr="0093315C">
        <w:rPr>
          <w:rFonts w:ascii="標楷體" w:eastAsia="標楷體" w:cs="標楷體"/>
          <w:kern w:val="0"/>
          <w:sz w:val="26"/>
          <w:szCs w:val="26"/>
        </w:rPr>
        <w:t>1.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指導單位：桃園市政府教育局</w:t>
      </w:r>
    </w:p>
    <w:p w:rsidR="00807744" w:rsidRPr="0093315C" w:rsidRDefault="00807744" w:rsidP="00B5193B">
      <w:pPr>
        <w:autoSpaceDE w:val="0"/>
        <w:autoSpaceDN w:val="0"/>
        <w:adjustRightInd w:val="0"/>
        <w:ind w:leftChars="50" w:left="1680" w:hangingChars="600" w:hanging="1560"/>
        <w:rPr>
          <w:rFonts w:ascii="標楷體" w:eastAsia="標楷體" w:cs="標楷體"/>
          <w:kern w:val="0"/>
          <w:sz w:val="26"/>
          <w:szCs w:val="26"/>
        </w:rPr>
      </w:pPr>
      <w:r w:rsidRPr="0093315C">
        <w:rPr>
          <w:rFonts w:ascii="標楷體" w:eastAsia="標楷體" w:cs="標楷體"/>
          <w:kern w:val="0"/>
          <w:sz w:val="26"/>
          <w:szCs w:val="26"/>
        </w:rPr>
        <w:t>2.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主辦單位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：桃園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大溪區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田心國民小學</w:t>
      </w:r>
      <w:r w:rsidRPr="0093315C">
        <w:rPr>
          <w:rFonts w:ascii="標楷體" w:eastAsia="標楷體" w:cs="標楷體"/>
          <w:kern w:val="0"/>
          <w:sz w:val="26"/>
          <w:szCs w:val="26"/>
        </w:rPr>
        <w:t>(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桃園市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校園正確用藥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中心學校</w:t>
      </w:r>
      <w:r w:rsidRPr="0093315C">
        <w:rPr>
          <w:rFonts w:ascii="標楷體" w:eastAsia="標楷體" w:cs="標楷體"/>
          <w:kern w:val="0"/>
          <w:sz w:val="26"/>
          <w:szCs w:val="26"/>
        </w:rPr>
        <w:t>)</w:t>
      </w:r>
    </w:p>
    <w:p w:rsidR="00807744" w:rsidRPr="00BF76A9" w:rsidRDefault="00807744" w:rsidP="00A1642F">
      <w:pPr>
        <w:pStyle w:val="Heading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肆</w:t>
      </w:r>
      <w:r w:rsidRPr="00BF76A9">
        <w:rPr>
          <w:rFonts w:ascii="標楷體" w:eastAsia="標楷體" w:hAnsi="標楷體" w:hint="eastAsia"/>
          <w:sz w:val="32"/>
          <w:szCs w:val="28"/>
        </w:rPr>
        <w:t>、比賽辦法</w:t>
      </w:r>
    </w:p>
    <w:p w:rsidR="00807744" w:rsidRPr="00B71E4D" w:rsidRDefault="00807744" w:rsidP="00B71E4D">
      <w:pPr>
        <w:pStyle w:val="BodyTextIndent"/>
        <w:numPr>
          <w:ilvl w:val="2"/>
          <w:numId w:val="12"/>
        </w:numPr>
        <w:tabs>
          <w:tab w:val="clear" w:pos="1260"/>
        </w:tabs>
        <w:snapToGrid w:val="0"/>
        <w:spacing w:line="360" w:lineRule="auto"/>
        <w:ind w:leftChars="0" w:left="993" w:hanging="567"/>
        <w:rPr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活動主題：</w:t>
      </w:r>
      <w:r w:rsidRPr="0093315C">
        <w:rPr>
          <w:rFonts w:eastAsia="標楷體" w:hint="eastAsia"/>
          <w:sz w:val="26"/>
          <w:szCs w:val="26"/>
        </w:rPr>
        <w:t>以</w:t>
      </w:r>
      <w:r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「</w:t>
      </w:r>
      <w:r w:rsidRPr="00544161">
        <w:rPr>
          <w:rFonts w:ascii="標楷體" w:eastAsia="標楷體" w:hAnsi="標楷體" w:hint="eastAsia"/>
          <w:color w:val="FF0000"/>
          <w:sz w:val="36"/>
          <w:szCs w:val="36"/>
          <w:shd w:val="clear" w:color="auto" w:fill="FFFFFF"/>
        </w:rPr>
        <w:t>正確使用指示藥與成藥</w:t>
      </w:r>
      <w:r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」</w:t>
      </w:r>
      <w:r w:rsidRPr="00716968">
        <w:rPr>
          <w:rFonts w:eastAsia="標楷體" w:hint="eastAsia"/>
          <w:sz w:val="26"/>
          <w:szCs w:val="26"/>
        </w:rPr>
        <w:t>為主軸</w:t>
      </w:r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發揮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，</w:t>
      </w:r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（參考「正確使用指示藥與成藥」口語化教材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，</w:t>
      </w:r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教材請於</w:t>
      </w:r>
      <w:hyperlink r:id="rId7" w:history="1">
        <w:r w:rsidRPr="00BF76A9">
          <w:rPr>
            <w:rStyle w:val="Hyperlink"/>
            <w:rFonts w:eastAsia="標楷體" w:hint="eastAsia"/>
            <w:sz w:val="26"/>
            <w:szCs w:val="26"/>
          </w:rPr>
          <w:t>正確用藥數位資訊學習網</w:t>
        </w:r>
      </w:hyperlink>
      <w:r w:rsidRPr="00BF76A9">
        <w:rPr>
          <w:rFonts w:eastAsia="標楷體" w:hint="eastAsia"/>
          <w:sz w:val="26"/>
          <w:szCs w:val="26"/>
        </w:rPr>
        <w:t>或</w:t>
      </w:r>
      <w:hyperlink r:id="rId8" w:history="1">
        <w:r w:rsidRPr="00BF76A9">
          <w:rPr>
            <w:rStyle w:val="Hyperlink"/>
            <w:rFonts w:eastAsia="標楷體" w:hint="eastAsia"/>
            <w:sz w:val="26"/>
            <w:szCs w:val="26"/>
          </w:rPr>
          <w:t>臺灣健康促進學校</w:t>
        </w:r>
      </w:hyperlink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下載）。親子短劇內容均請各校參賽人員與藥師協同準備（短劇劇本審查）。</w:t>
      </w:r>
    </w:p>
    <w:p w:rsidR="00807744" w:rsidRPr="00B71E4D" w:rsidRDefault="00807744" w:rsidP="00B71E4D">
      <w:pPr>
        <w:pStyle w:val="BodyTextIndent"/>
        <w:numPr>
          <w:ilvl w:val="2"/>
          <w:numId w:val="12"/>
        </w:numPr>
        <w:tabs>
          <w:tab w:val="clear" w:pos="1260"/>
        </w:tabs>
        <w:snapToGrid w:val="0"/>
        <w:spacing w:line="360" w:lineRule="auto"/>
        <w:ind w:leftChars="0" w:left="993" w:hanging="567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分為</w:t>
      </w:r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公私立國小、國中、高中職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三組。由</w:t>
      </w:r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師生、家長（含志工）與藥師（生）組隊參加（不限個人或團體），若為團體參加，報名時請推派代表</w:t>
      </w:r>
      <w:r w:rsidRPr="00716968"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  <w:t>1</w:t>
      </w:r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人</w:t>
      </w:r>
      <w:r w:rsidRPr="00B71E4D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。</w:t>
      </w:r>
    </w:p>
    <w:p w:rsidR="00807744" w:rsidRPr="00B71E4D" w:rsidRDefault="00807744" w:rsidP="00B71E4D">
      <w:pPr>
        <w:pStyle w:val="BodyTextIndent"/>
        <w:numPr>
          <w:ilvl w:val="2"/>
          <w:numId w:val="12"/>
        </w:numPr>
        <w:tabs>
          <w:tab w:val="clear" w:pos="1260"/>
        </w:tabs>
        <w:snapToGrid w:val="0"/>
        <w:spacing w:line="360" w:lineRule="auto"/>
        <w:ind w:leftChars="0" w:left="993" w:hanging="567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 w:rsidRPr="00BF76A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演出人員：學生、家長（含志工）為必要演出人員，各校參賽件數不限</w:t>
      </w:r>
      <w:r w:rsidRPr="00B71E4D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。</w:t>
      </w:r>
    </w:p>
    <w:p w:rsidR="00807744" w:rsidRPr="00B71E4D" w:rsidRDefault="00807744" w:rsidP="00B71E4D">
      <w:pPr>
        <w:pStyle w:val="BodyTextIndent"/>
        <w:numPr>
          <w:ilvl w:val="2"/>
          <w:numId w:val="12"/>
        </w:numPr>
        <w:tabs>
          <w:tab w:val="clear" w:pos="1260"/>
        </w:tabs>
        <w:snapToGrid w:val="0"/>
        <w:spacing w:line="360" w:lineRule="auto"/>
        <w:ind w:leftChars="0" w:left="993" w:hanging="567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 w:rsidRPr="004F7F28">
        <w:rPr>
          <w:rFonts w:ascii="標楷體" w:eastAsia="標楷體" w:hAnsi="標楷體" w:cs="Arial Unicode MS" w:hint="eastAsia"/>
          <w:sz w:val="26"/>
          <w:szCs w:val="26"/>
        </w:rPr>
        <w:t>甄選作品限制條件如下</w:t>
      </w:r>
      <w:r>
        <w:rPr>
          <w:rFonts w:ascii="標楷體" w:eastAsia="標楷體" w:hAnsi="標楷體" w:cs="Arial Unicode MS"/>
          <w:sz w:val="26"/>
          <w:szCs w:val="26"/>
        </w:rPr>
        <w:t>:</w:t>
      </w:r>
    </w:p>
    <w:p w:rsidR="00807744" w:rsidRPr="00B71E4D" w:rsidRDefault="00807744" w:rsidP="00B71E4D">
      <w:pPr>
        <w:pStyle w:val="ListParagraph"/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B71E4D">
        <w:rPr>
          <w:rFonts w:ascii="標楷體" w:eastAsia="標楷體" w:hAnsi="標楷體" w:cs="Arial Unicode MS"/>
          <w:sz w:val="26"/>
          <w:szCs w:val="26"/>
        </w:rPr>
        <w:t>(1)</w:t>
      </w:r>
      <w:r w:rsidRPr="00B71E4D">
        <w:rPr>
          <w:rFonts w:ascii="標楷體" w:eastAsia="標楷體" w:hAnsi="標楷體" w:cs="Arial Unicode MS" w:hint="eastAsia"/>
          <w:sz w:val="26"/>
          <w:szCs w:val="26"/>
        </w:rPr>
        <w:t>為個人原創性設計。</w:t>
      </w:r>
    </w:p>
    <w:p w:rsidR="00807744" w:rsidRPr="00B71E4D" w:rsidRDefault="00807744" w:rsidP="00B71E4D">
      <w:pPr>
        <w:pStyle w:val="ListParagraph"/>
        <w:ind w:leftChars="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 w:rsidRPr="00B71E4D">
        <w:rPr>
          <w:rFonts w:ascii="標楷體" w:eastAsia="標楷體" w:hAnsi="標楷體" w:cs="新細明體"/>
          <w:kern w:val="0"/>
          <w:sz w:val="26"/>
          <w:szCs w:val="26"/>
        </w:rPr>
        <w:t>(2)</w:t>
      </w:r>
      <w:r w:rsidRPr="00B71E4D">
        <w:rPr>
          <w:rFonts w:ascii="標楷體" w:eastAsia="標楷體" w:hAnsi="標楷體" w:cs="Arial Unicode MS" w:hint="eastAsia"/>
          <w:sz w:val="26"/>
          <w:szCs w:val="26"/>
        </w:rPr>
        <w:t>無仿冒或侵害他人智慧財產權者。</w:t>
      </w:r>
    </w:p>
    <w:p w:rsidR="00807744" w:rsidRPr="00B71E4D" w:rsidRDefault="00807744" w:rsidP="00B71E4D">
      <w:pPr>
        <w:pStyle w:val="ListParagraph"/>
        <w:ind w:leftChars="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 w:rsidRPr="00B71E4D">
        <w:rPr>
          <w:rStyle w:val="postbody1"/>
          <w:rFonts w:ascii="標楷體" w:eastAsia="標楷體" w:hAnsi="標楷體"/>
          <w:sz w:val="26"/>
          <w:szCs w:val="26"/>
        </w:rPr>
        <w:t>(3)</w:t>
      </w:r>
      <w:r w:rsidRPr="00B71E4D">
        <w:rPr>
          <w:rStyle w:val="postbody1"/>
          <w:rFonts w:ascii="標楷體" w:eastAsia="標楷體" w:hAnsi="標楷體" w:hint="eastAsia"/>
          <w:sz w:val="26"/>
          <w:szCs w:val="26"/>
        </w:rPr>
        <w:t>作品必須符合未曾在商業性質場合中公開發表過之規定。</w:t>
      </w:r>
    </w:p>
    <w:p w:rsidR="00807744" w:rsidRPr="00B71E4D" w:rsidRDefault="00807744" w:rsidP="00B71E4D">
      <w:pPr>
        <w:pStyle w:val="BodyTextIndent"/>
        <w:snapToGrid w:val="0"/>
        <w:spacing w:line="360" w:lineRule="auto"/>
        <w:ind w:leftChars="0" w:left="480" w:firstLine="0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 w:rsidRPr="00B71E4D">
        <w:rPr>
          <w:rStyle w:val="postbody1"/>
          <w:rFonts w:ascii="標楷體" w:eastAsia="標楷體" w:hAnsi="標楷體"/>
          <w:sz w:val="26"/>
          <w:szCs w:val="26"/>
        </w:rPr>
        <w:t>(4)</w:t>
      </w:r>
      <w:r w:rsidRPr="00B71E4D">
        <w:rPr>
          <w:rStyle w:val="postbody1"/>
          <w:rFonts w:ascii="標楷體" w:eastAsia="標楷體" w:hAnsi="標楷體" w:hint="eastAsia"/>
          <w:sz w:val="26"/>
          <w:szCs w:val="26"/>
        </w:rPr>
        <w:t>作品必須符合未曾獲得國內外競賽相關獎項之規定。</w:t>
      </w:r>
    </w:p>
    <w:p w:rsidR="00807744" w:rsidRPr="00B71E4D" w:rsidRDefault="00807744" w:rsidP="00B71E4D">
      <w:pPr>
        <w:pStyle w:val="BodyTextIndent"/>
        <w:numPr>
          <w:ilvl w:val="2"/>
          <w:numId w:val="12"/>
        </w:numPr>
        <w:tabs>
          <w:tab w:val="clear" w:pos="1260"/>
        </w:tabs>
        <w:snapToGrid w:val="0"/>
        <w:spacing w:line="360" w:lineRule="auto"/>
        <w:ind w:leftChars="0" w:left="993" w:hanging="567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 w:rsidRPr="00CB750D">
        <w:rPr>
          <w:rFonts w:ascii="標楷體" w:eastAsia="標楷體" w:hAnsi="標楷體" w:hint="eastAsia"/>
          <w:sz w:val="26"/>
          <w:szCs w:val="26"/>
        </w:rPr>
        <w:t>作品規格：</w:t>
      </w:r>
    </w:p>
    <w:p w:rsidR="00807744" w:rsidRPr="00B71E4D" w:rsidRDefault="00807744" w:rsidP="00B71E4D">
      <w:pPr>
        <w:pStyle w:val="BodyTextIndent"/>
        <w:snapToGrid w:val="0"/>
        <w:spacing w:line="360" w:lineRule="auto"/>
        <w:ind w:leftChars="0" w:left="993" w:firstLine="0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 w:rsidRPr="0093315C">
        <w:rPr>
          <w:rFonts w:eastAsia="標楷體" w:hint="eastAsia"/>
          <w:sz w:val="26"/>
          <w:szCs w:val="26"/>
        </w:rPr>
        <w:t>每部作品以</w:t>
      </w:r>
      <w:r>
        <w:rPr>
          <w:rFonts w:eastAsia="標楷體"/>
          <w:b/>
          <w:color w:val="0000FF"/>
          <w:sz w:val="26"/>
          <w:szCs w:val="26"/>
        </w:rPr>
        <w:t>5-8</w:t>
      </w:r>
      <w:r w:rsidRPr="0093315C">
        <w:rPr>
          <w:rFonts w:eastAsia="標楷體" w:hint="eastAsia"/>
          <w:b/>
          <w:color w:val="0000FF"/>
          <w:sz w:val="26"/>
          <w:szCs w:val="26"/>
        </w:rPr>
        <w:t>分鐘</w:t>
      </w:r>
      <w:r w:rsidRPr="0093315C">
        <w:rPr>
          <w:rFonts w:eastAsia="標楷體" w:hint="eastAsia"/>
          <w:sz w:val="26"/>
          <w:szCs w:val="26"/>
        </w:rPr>
        <w:t>為限，</w:t>
      </w:r>
      <w:r w:rsidRPr="00BF76A9">
        <w:rPr>
          <w:rFonts w:eastAsia="標楷體" w:hint="eastAsia"/>
          <w:sz w:val="26"/>
          <w:szCs w:val="26"/>
        </w:rPr>
        <w:t>不足或超過的影片評選單位有權斟酌扣分，檔案類型可為</w:t>
      </w:r>
      <w:r w:rsidRPr="00BF76A9">
        <w:rPr>
          <w:rFonts w:eastAsia="標楷體"/>
          <w:sz w:val="26"/>
          <w:szCs w:val="26"/>
        </w:rPr>
        <w:t>avi</w:t>
      </w:r>
      <w:r w:rsidRPr="00BF76A9">
        <w:rPr>
          <w:rFonts w:eastAsia="標楷體" w:hint="eastAsia"/>
          <w:sz w:val="26"/>
          <w:szCs w:val="26"/>
        </w:rPr>
        <w:t>；</w:t>
      </w:r>
      <w:r w:rsidRPr="00BF76A9">
        <w:rPr>
          <w:rFonts w:eastAsia="標楷體"/>
          <w:sz w:val="26"/>
          <w:szCs w:val="26"/>
        </w:rPr>
        <w:t>wmv</w:t>
      </w:r>
      <w:r w:rsidRPr="00BF76A9">
        <w:rPr>
          <w:rFonts w:eastAsia="標楷體" w:hint="eastAsia"/>
          <w:sz w:val="26"/>
          <w:szCs w:val="26"/>
        </w:rPr>
        <w:t>；</w:t>
      </w:r>
      <w:r w:rsidRPr="00BF76A9">
        <w:rPr>
          <w:rFonts w:eastAsia="標楷體"/>
          <w:sz w:val="26"/>
          <w:szCs w:val="26"/>
        </w:rPr>
        <w:t>mov</w:t>
      </w:r>
      <w:r w:rsidRPr="00BF76A9">
        <w:rPr>
          <w:rFonts w:eastAsia="標楷體" w:hint="eastAsia"/>
          <w:sz w:val="26"/>
          <w:szCs w:val="26"/>
        </w:rPr>
        <w:t>。親子短劇類型、風格不限，任何形式皆可發揮。</w:t>
      </w:r>
    </w:p>
    <w:p w:rsidR="00807744" w:rsidRPr="00B71E4D" w:rsidRDefault="00807744" w:rsidP="00B71E4D">
      <w:pPr>
        <w:pStyle w:val="BodyTextIndent"/>
        <w:numPr>
          <w:ilvl w:val="2"/>
          <w:numId w:val="12"/>
        </w:numPr>
        <w:tabs>
          <w:tab w:val="clear" w:pos="1260"/>
        </w:tabs>
        <w:snapToGrid w:val="0"/>
        <w:spacing w:line="360" w:lineRule="auto"/>
        <w:ind w:leftChars="0" w:left="993" w:hanging="567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sz w:val="26"/>
          <w:szCs w:val="26"/>
        </w:rPr>
        <w:t>評分標準</w:t>
      </w:r>
    </w:p>
    <w:tbl>
      <w:tblPr>
        <w:tblW w:w="481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7"/>
        <w:gridCol w:w="1096"/>
        <w:gridCol w:w="6362"/>
      </w:tblGrid>
      <w:tr w:rsidR="00807744" w:rsidRPr="0054365B" w:rsidTr="00375215">
        <w:trPr>
          <w:trHeight w:val="397"/>
        </w:trPr>
        <w:tc>
          <w:tcPr>
            <w:tcW w:w="1360" w:type="pct"/>
            <w:shd w:val="clear" w:color="auto" w:fill="F2F2F2"/>
            <w:vAlign w:val="center"/>
          </w:tcPr>
          <w:p w:rsidR="00807744" w:rsidRPr="00DC40B9" w:rsidRDefault="00807744" w:rsidP="00375215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評分項目</w:t>
            </w:r>
          </w:p>
        </w:tc>
        <w:tc>
          <w:tcPr>
            <w:tcW w:w="535" w:type="pct"/>
            <w:shd w:val="clear" w:color="auto" w:fill="F2F2F2"/>
            <w:vAlign w:val="center"/>
          </w:tcPr>
          <w:p w:rsidR="00807744" w:rsidRPr="00DC40B9" w:rsidRDefault="00807744" w:rsidP="00375215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比重</w:t>
            </w:r>
          </w:p>
        </w:tc>
        <w:tc>
          <w:tcPr>
            <w:tcW w:w="3105" w:type="pct"/>
            <w:shd w:val="clear" w:color="auto" w:fill="F2F2F2"/>
            <w:vAlign w:val="center"/>
          </w:tcPr>
          <w:p w:rsidR="00807744" w:rsidRPr="00DC40B9" w:rsidRDefault="00807744" w:rsidP="00375215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項目內容</w:t>
            </w:r>
          </w:p>
        </w:tc>
      </w:tr>
      <w:tr w:rsidR="00807744" w:rsidRPr="0054365B" w:rsidTr="00375215">
        <w:trPr>
          <w:trHeight w:val="397"/>
        </w:trPr>
        <w:tc>
          <w:tcPr>
            <w:tcW w:w="1360" w:type="pct"/>
            <w:vAlign w:val="center"/>
          </w:tcPr>
          <w:p w:rsidR="00807744" w:rsidRPr="00DC40B9" w:rsidRDefault="00807744" w:rsidP="00375215">
            <w:pPr>
              <w:pStyle w:val="ListParagraph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主題適切性</w:t>
            </w:r>
          </w:p>
        </w:tc>
        <w:tc>
          <w:tcPr>
            <w:tcW w:w="535" w:type="pct"/>
            <w:vAlign w:val="center"/>
          </w:tcPr>
          <w:p w:rsidR="00807744" w:rsidRPr="00DC40B9" w:rsidRDefault="00807744" w:rsidP="00375215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35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vAlign w:val="center"/>
          </w:tcPr>
          <w:p w:rsidR="00807744" w:rsidRPr="00DC40B9" w:rsidRDefault="00807744" w:rsidP="00375215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短劇內容正確性及是否合宜，是否融入生活技能應用。</w:t>
            </w:r>
          </w:p>
        </w:tc>
      </w:tr>
      <w:tr w:rsidR="00807744" w:rsidRPr="0054365B" w:rsidTr="00375215">
        <w:trPr>
          <w:trHeight w:val="397"/>
        </w:trPr>
        <w:tc>
          <w:tcPr>
            <w:tcW w:w="1360" w:type="pct"/>
            <w:vAlign w:val="center"/>
          </w:tcPr>
          <w:p w:rsidR="00807744" w:rsidRPr="00DC40B9" w:rsidRDefault="00807744" w:rsidP="00375215">
            <w:pPr>
              <w:pStyle w:val="ListParagraph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創新及組織表現</w:t>
            </w:r>
          </w:p>
        </w:tc>
        <w:tc>
          <w:tcPr>
            <w:tcW w:w="535" w:type="pct"/>
            <w:vAlign w:val="center"/>
          </w:tcPr>
          <w:p w:rsidR="00807744" w:rsidRPr="00DC40B9" w:rsidRDefault="00807744" w:rsidP="00375215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3</w:t>
            </w:r>
            <w:r>
              <w:rPr>
                <w:rFonts w:eastAsia="標楷體"/>
                <w:szCs w:val="26"/>
              </w:rPr>
              <w:t>0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vAlign w:val="center"/>
          </w:tcPr>
          <w:p w:rsidR="00807744" w:rsidRPr="00DC40B9" w:rsidRDefault="00807744" w:rsidP="00375215">
            <w:pPr>
              <w:snapToGrid w:val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配合主題、內容豐富（創新活潑）、結構完整。</w:t>
            </w:r>
          </w:p>
        </w:tc>
      </w:tr>
      <w:tr w:rsidR="00807744" w:rsidRPr="0054365B" w:rsidTr="00375215">
        <w:trPr>
          <w:trHeight w:val="397"/>
        </w:trPr>
        <w:tc>
          <w:tcPr>
            <w:tcW w:w="1360" w:type="pct"/>
            <w:vAlign w:val="center"/>
          </w:tcPr>
          <w:p w:rsidR="00807744" w:rsidRPr="00DC40B9" w:rsidRDefault="00807744" w:rsidP="00375215">
            <w:pPr>
              <w:pStyle w:val="ListParagraph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表達及反應</w:t>
            </w:r>
          </w:p>
        </w:tc>
        <w:tc>
          <w:tcPr>
            <w:tcW w:w="535" w:type="pct"/>
            <w:vAlign w:val="center"/>
          </w:tcPr>
          <w:p w:rsidR="00807744" w:rsidRPr="00DC40B9" w:rsidRDefault="00807744" w:rsidP="00375215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2</w:t>
            </w:r>
            <w:r>
              <w:rPr>
                <w:rFonts w:eastAsia="標楷體"/>
                <w:szCs w:val="26"/>
              </w:rPr>
              <w:t>0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vAlign w:val="center"/>
          </w:tcPr>
          <w:p w:rsidR="00807744" w:rsidRPr="00DC40B9" w:rsidRDefault="00807744" w:rsidP="00375215">
            <w:pPr>
              <w:snapToGrid w:val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發音及咬字清晰標準，不限使用國語</w:t>
            </w:r>
            <w:r>
              <w:rPr>
                <w:rFonts w:eastAsia="標楷體" w:hint="eastAsia"/>
                <w:szCs w:val="26"/>
              </w:rPr>
              <w:t>，</w:t>
            </w:r>
            <w:r w:rsidRPr="00DC40B9">
              <w:rPr>
                <w:rFonts w:eastAsia="標楷體" w:hint="eastAsia"/>
                <w:szCs w:val="26"/>
              </w:rPr>
              <w:t>表達自然、不做作。</w:t>
            </w:r>
            <w:r>
              <w:rPr>
                <w:rFonts w:eastAsia="標楷體" w:hint="eastAsia"/>
                <w:szCs w:val="26"/>
              </w:rPr>
              <w:t>是否有中文字幕。</w:t>
            </w:r>
          </w:p>
        </w:tc>
      </w:tr>
      <w:tr w:rsidR="00807744" w:rsidRPr="0054365B" w:rsidTr="00375215">
        <w:trPr>
          <w:trHeight w:val="397"/>
        </w:trPr>
        <w:tc>
          <w:tcPr>
            <w:tcW w:w="1360" w:type="pct"/>
            <w:vAlign w:val="center"/>
          </w:tcPr>
          <w:p w:rsidR="00807744" w:rsidRPr="00DC40B9" w:rsidRDefault="00807744" w:rsidP="00375215">
            <w:pPr>
              <w:pStyle w:val="ListParagraph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時間控制</w:t>
            </w:r>
          </w:p>
        </w:tc>
        <w:tc>
          <w:tcPr>
            <w:tcW w:w="535" w:type="pct"/>
            <w:vAlign w:val="center"/>
          </w:tcPr>
          <w:p w:rsidR="00807744" w:rsidRPr="00DC40B9" w:rsidRDefault="00807744" w:rsidP="00375215">
            <w:pPr>
              <w:snapToGrid w:val="0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>10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vAlign w:val="center"/>
          </w:tcPr>
          <w:p w:rsidR="00807744" w:rsidRPr="00DC40B9" w:rsidRDefault="00807744" w:rsidP="00375215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>5-8</w:t>
            </w:r>
            <w:r w:rsidRPr="00DC40B9">
              <w:rPr>
                <w:rFonts w:eastAsia="標楷體" w:hint="eastAsia"/>
                <w:szCs w:val="26"/>
              </w:rPr>
              <w:t>分鐘為限，超過或不足酌予扣分。</w:t>
            </w:r>
          </w:p>
        </w:tc>
      </w:tr>
      <w:tr w:rsidR="00807744" w:rsidRPr="0054365B" w:rsidTr="00375215">
        <w:trPr>
          <w:trHeight w:val="397"/>
        </w:trPr>
        <w:tc>
          <w:tcPr>
            <w:tcW w:w="1360" w:type="pct"/>
            <w:vAlign w:val="center"/>
          </w:tcPr>
          <w:p w:rsidR="00807744" w:rsidRPr="00DC40B9" w:rsidRDefault="00807744" w:rsidP="00375215">
            <w:pPr>
              <w:pStyle w:val="ListParagraph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親子學習單</w:t>
            </w:r>
            <w:r>
              <w:rPr>
                <w:rFonts w:eastAsia="標楷體"/>
                <w:szCs w:val="26"/>
              </w:rPr>
              <w:t>(</w:t>
            </w:r>
            <w:r>
              <w:rPr>
                <w:rFonts w:eastAsia="標楷體" w:hint="eastAsia"/>
                <w:szCs w:val="26"/>
              </w:rPr>
              <w:t>加分</w:t>
            </w:r>
            <w:r>
              <w:rPr>
                <w:rFonts w:eastAsia="標楷體"/>
                <w:szCs w:val="26"/>
              </w:rPr>
              <w:t>)</w:t>
            </w:r>
          </w:p>
        </w:tc>
        <w:tc>
          <w:tcPr>
            <w:tcW w:w="535" w:type="pct"/>
            <w:vAlign w:val="center"/>
          </w:tcPr>
          <w:p w:rsidR="00807744" w:rsidRDefault="00807744" w:rsidP="00375215">
            <w:pPr>
              <w:snapToGrid w:val="0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>5</w:t>
            </w:r>
          </w:p>
        </w:tc>
        <w:tc>
          <w:tcPr>
            <w:tcW w:w="3105" w:type="pct"/>
            <w:vAlign w:val="center"/>
          </w:tcPr>
          <w:p w:rsidR="00807744" w:rsidRDefault="00807744" w:rsidP="00375215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影片搭配學習單使用，依使用方式斟酌加分</w:t>
            </w:r>
            <w:r>
              <w:rPr>
                <w:rFonts w:eastAsia="標楷體"/>
                <w:szCs w:val="26"/>
              </w:rPr>
              <w:t>1-5</w:t>
            </w:r>
            <w:r>
              <w:rPr>
                <w:rFonts w:eastAsia="標楷體" w:hint="eastAsia"/>
                <w:szCs w:val="26"/>
              </w:rPr>
              <w:t>分。</w:t>
            </w:r>
          </w:p>
          <w:p w:rsidR="00807744" w:rsidRDefault="00807744" w:rsidP="00375215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說明：錄製完影片後，可製作學習單搭配短片運用，並融入生活技能，篇幅約</w:t>
            </w:r>
            <w:r>
              <w:rPr>
                <w:rFonts w:eastAsia="標楷體"/>
                <w:szCs w:val="26"/>
              </w:rPr>
              <w:t>A4</w:t>
            </w:r>
            <w:r>
              <w:rPr>
                <w:rFonts w:eastAsia="標楷體" w:hint="eastAsia"/>
                <w:szCs w:val="26"/>
              </w:rPr>
              <w:t>紙張</w:t>
            </w:r>
            <w:r>
              <w:rPr>
                <w:rFonts w:eastAsia="標楷體"/>
                <w:szCs w:val="26"/>
              </w:rPr>
              <w:t>1-5</w:t>
            </w:r>
            <w:r>
              <w:rPr>
                <w:rFonts w:eastAsia="標楷體" w:hint="eastAsia"/>
                <w:szCs w:val="26"/>
              </w:rPr>
              <w:t>頁。</w:t>
            </w:r>
          </w:p>
        </w:tc>
      </w:tr>
    </w:tbl>
    <w:p w:rsidR="00807744" w:rsidRPr="00B71E4D" w:rsidRDefault="00807744" w:rsidP="00B71E4D">
      <w:pPr>
        <w:pStyle w:val="BodyTextIndent"/>
        <w:numPr>
          <w:ilvl w:val="2"/>
          <w:numId w:val="12"/>
        </w:numPr>
        <w:tabs>
          <w:tab w:val="clear" w:pos="1260"/>
        </w:tabs>
        <w:snapToGrid w:val="0"/>
        <w:spacing w:line="360" w:lineRule="auto"/>
        <w:ind w:leftChars="0" w:left="993" w:hanging="567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 w:rsidRPr="00CB750D">
        <w:rPr>
          <w:rFonts w:ascii="標楷體" w:eastAsia="標楷體" w:hAnsi="標楷體" w:hint="eastAsia"/>
          <w:sz w:val="26"/>
          <w:szCs w:val="26"/>
        </w:rPr>
        <w:t>收件日期：</w:t>
      </w:r>
      <w:r w:rsidRPr="007860D6">
        <w:rPr>
          <w:rFonts w:ascii="標楷體" w:eastAsia="標楷體" w:hAnsi="標楷體" w:hint="eastAsia"/>
          <w:sz w:val="26"/>
          <w:szCs w:val="26"/>
        </w:rPr>
        <w:t>即日起至</w:t>
      </w:r>
      <w:r w:rsidRPr="007860D6">
        <w:rPr>
          <w:rFonts w:ascii="標楷體" w:eastAsia="標楷體" w:hAnsi="標楷體"/>
          <w:sz w:val="26"/>
          <w:szCs w:val="26"/>
        </w:rPr>
        <w:t>10</w:t>
      </w:r>
      <w:r>
        <w:rPr>
          <w:rFonts w:ascii="標楷體" w:eastAsia="標楷體" w:hAnsi="標楷體"/>
          <w:sz w:val="26"/>
          <w:szCs w:val="26"/>
        </w:rPr>
        <w:t>5</w:t>
      </w:r>
      <w:r w:rsidRPr="007860D6">
        <w:rPr>
          <w:rFonts w:ascii="標楷體" w:eastAsia="標楷體" w:hAnsi="標楷體" w:hint="eastAsia"/>
          <w:sz w:val="26"/>
          <w:szCs w:val="26"/>
        </w:rPr>
        <w:t>年</w:t>
      </w:r>
      <w:r w:rsidRPr="00872D39">
        <w:rPr>
          <w:rFonts w:ascii="標楷體" w:eastAsia="標楷體" w:hAnsi="標楷體"/>
          <w:color w:val="FF0000"/>
          <w:sz w:val="26"/>
          <w:szCs w:val="26"/>
        </w:rPr>
        <w:t>9</w:t>
      </w:r>
      <w:r w:rsidRPr="00872D39">
        <w:rPr>
          <w:rFonts w:ascii="標楷體" w:eastAsia="標楷體" w:hAnsi="標楷體" w:hint="eastAsia"/>
          <w:color w:val="FF0000"/>
          <w:sz w:val="26"/>
          <w:szCs w:val="26"/>
        </w:rPr>
        <w:t>月</w:t>
      </w:r>
      <w:r w:rsidRPr="00872D39">
        <w:rPr>
          <w:rFonts w:ascii="標楷體" w:eastAsia="標楷體" w:hAnsi="標楷體"/>
          <w:color w:val="FF0000"/>
          <w:sz w:val="26"/>
          <w:szCs w:val="26"/>
        </w:rPr>
        <w:t>30</w:t>
      </w:r>
      <w:r w:rsidRPr="00872D39">
        <w:rPr>
          <w:rFonts w:ascii="標楷體" w:eastAsia="標楷體" w:hAnsi="標楷體" w:hint="eastAsia"/>
          <w:color w:val="FF0000"/>
          <w:sz w:val="26"/>
          <w:szCs w:val="26"/>
        </w:rPr>
        <w:t>日</w:t>
      </w:r>
      <w:r w:rsidRPr="00C6510C">
        <w:rPr>
          <w:rFonts w:ascii="標楷體" w:eastAsia="標楷體" w:hAnsi="標楷體"/>
          <w:color w:val="FF0000"/>
          <w:sz w:val="26"/>
          <w:szCs w:val="26"/>
        </w:rPr>
        <w:t>(</w:t>
      </w:r>
      <w:r w:rsidRPr="00C6510C">
        <w:rPr>
          <w:rFonts w:ascii="標楷體" w:eastAsia="標楷體" w:hAnsi="標楷體" w:hint="eastAsia"/>
          <w:color w:val="FF0000"/>
          <w:sz w:val="26"/>
          <w:szCs w:val="26"/>
        </w:rPr>
        <w:t>以郵戳為憑</w:t>
      </w:r>
      <w:r w:rsidRPr="00C6510C">
        <w:rPr>
          <w:rFonts w:ascii="標楷體" w:eastAsia="標楷體" w:hAnsi="標楷體"/>
          <w:color w:val="FF0000"/>
          <w:sz w:val="26"/>
          <w:szCs w:val="26"/>
        </w:rPr>
        <w:t>)</w:t>
      </w:r>
      <w:r w:rsidRPr="007860D6">
        <w:rPr>
          <w:rFonts w:ascii="標楷體" w:eastAsia="標楷體" w:hAnsi="標楷體" w:hint="eastAsia"/>
          <w:sz w:val="26"/>
          <w:szCs w:val="26"/>
        </w:rPr>
        <w:t>。</w:t>
      </w:r>
    </w:p>
    <w:p w:rsidR="00807744" w:rsidRPr="00B71E4D" w:rsidRDefault="00807744" w:rsidP="00B71E4D">
      <w:pPr>
        <w:pStyle w:val="BodyTextIndent"/>
        <w:numPr>
          <w:ilvl w:val="2"/>
          <w:numId w:val="12"/>
        </w:numPr>
        <w:tabs>
          <w:tab w:val="clear" w:pos="1260"/>
        </w:tabs>
        <w:snapToGrid w:val="0"/>
        <w:spacing w:line="360" w:lineRule="auto"/>
        <w:ind w:leftChars="0" w:left="993" w:hanging="567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 w:rsidRPr="004F7F28">
        <w:rPr>
          <w:rFonts w:ascii="標楷體" w:eastAsia="標楷體" w:hAnsi="標楷體" w:hint="eastAsia"/>
          <w:sz w:val="26"/>
          <w:szCs w:val="26"/>
        </w:rPr>
        <w:t>收件地點：</w:t>
      </w:r>
      <w:r w:rsidRPr="00CB750D">
        <w:rPr>
          <w:rFonts w:ascii="標楷體" w:eastAsia="標楷體" w:hAnsi="標楷體" w:hint="eastAsia"/>
          <w:sz w:val="26"/>
          <w:szCs w:val="26"/>
        </w:rPr>
        <w:t>（</w:t>
      </w:r>
      <w:r w:rsidRPr="00CB750D">
        <w:rPr>
          <w:rFonts w:ascii="標楷體" w:eastAsia="標楷體" w:hAnsi="標楷體"/>
          <w:sz w:val="26"/>
          <w:szCs w:val="26"/>
        </w:rPr>
        <w:t xml:space="preserve">33555 </w:t>
      </w:r>
      <w:r w:rsidRPr="00CB750D">
        <w:rPr>
          <w:rFonts w:ascii="標楷體" w:eastAsia="標楷體" w:hAnsi="標楷體" w:hint="eastAsia"/>
          <w:sz w:val="26"/>
          <w:szCs w:val="26"/>
        </w:rPr>
        <w:t>桃園</w:t>
      </w:r>
      <w:r>
        <w:rPr>
          <w:rFonts w:ascii="標楷體" w:eastAsia="標楷體" w:hAnsi="標楷體" w:hint="eastAsia"/>
          <w:sz w:val="26"/>
          <w:szCs w:val="26"/>
        </w:rPr>
        <w:t>市</w:t>
      </w:r>
      <w:r w:rsidRPr="00CB750D">
        <w:rPr>
          <w:rFonts w:ascii="標楷體" w:eastAsia="標楷體" w:hAnsi="標楷體" w:hint="eastAsia"/>
          <w:sz w:val="26"/>
          <w:szCs w:val="26"/>
        </w:rPr>
        <w:t>大溪</w:t>
      </w:r>
      <w:r>
        <w:rPr>
          <w:rFonts w:ascii="標楷體" w:eastAsia="標楷體" w:hAnsi="標楷體" w:hint="eastAsia"/>
          <w:sz w:val="26"/>
          <w:szCs w:val="26"/>
        </w:rPr>
        <w:t>區</w:t>
      </w:r>
      <w:r w:rsidRPr="00CB750D">
        <w:rPr>
          <w:rFonts w:ascii="標楷體" w:eastAsia="標楷體" w:hAnsi="標楷體" w:hint="eastAsia"/>
          <w:sz w:val="26"/>
          <w:szCs w:val="26"/>
        </w:rPr>
        <w:t>文化路</w:t>
      </w:r>
      <w:r w:rsidRPr="00CB750D">
        <w:rPr>
          <w:rFonts w:ascii="標楷體" w:eastAsia="標楷體" w:hAnsi="標楷體"/>
          <w:sz w:val="26"/>
          <w:szCs w:val="26"/>
        </w:rPr>
        <w:t>120</w:t>
      </w:r>
      <w:r w:rsidRPr="00CB750D">
        <w:rPr>
          <w:rFonts w:ascii="標楷體" w:eastAsia="標楷體" w:hAnsi="標楷體" w:hint="eastAsia"/>
          <w:sz w:val="26"/>
          <w:szCs w:val="26"/>
        </w:rPr>
        <w:t>號）</w:t>
      </w:r>
      <w:r>
        <w:rPr>
          <w:rFonts w:ascii="標楷體" w:eastAsia="標楷體" w:hAnsi="標楷體" w:hint="eastAsia"/>
          <w:sz w:val="26"/>
          <w:szCs w:val="26"/>
        </w:rPr>
        <w:t>田心</w:t>
      </w:r>
      <w:r w:rsidRPr="00CB750D">
        <w:rPr>
          <w:rFonts w:ascii="標楷體" w:eastAsia="標楷體" w:hAnsi="標楷體" w:hint="eastAsia"/>
          <w:sz w:val="26"/>
          <w:szCs w:val="26"/>
        </w:rPr>
        <w:t>國民小學訓導處</w:t>
      </w:r>
      <w:r>
        <w:rPr>
          <w:rFonts w:ascii="標楷體" w:eastAsia="標楷體" w:hAnsi="標楷體" w:hint="eastAsia"/>
          <w:sz w:val="26"/>
          <w:szCs w:val="26"/>
        </w:rPr>
        <w:t>衛生組李麗麗老師收</w:t>
      </w:r>
      <w:r w:rsidRPr="00CB750D">
        <w:rPr>
          <w:rFonts w:ascii="標楷體" w:eastAsia="標楷體" w:hAnsi="標楷體" w:hint="eastAsia"/>
          <w:sz w:val="26"/>
          <w:szCs w:val="26"/>
        </w:rPr>
        <w:t>。</w:t>
      </w:r>
    </w:p>
    <w:p w:rsidR="00807744" w:rsidRPr="00421EA0" w:rsidRDefault="00807744" w:rsidP="00421EA0">
      <w:pPr>
        <w:pStyle w:val="Heading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伍</w:t>
      </w:r>
      <w:r w:rsidRPr="00421EA0">
        <w:rPr>
          <w:rFonts w:ascii="標楷體" w:eastAsia="標楷體" w:hAnsi="標楷體" w:hint="eastAsia"/>
          <w:sz w:val="32"/>
          <w:szCs w:val="28"/>
        </w:rPr>
        <w:t>、作品評選公告時間與方式</w:t>
      </w:r>
    </w:p>
    <w:p w:rsidR="00807744" w:rsidRDefault="00807744" w:rsidP="00B5193B">
      <w:pPr>
        <w:ind w:leftChars="100" w:left="240"/>
        <w:rPr>
          <w:rFonts w:ascii="標楷體" w:eastAsia="標楷體" w:hAnsi="標楷體" w:cs="Arial Unicode MS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（一）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評選</w:t>
      </w:r>
      <w:r>
        <w:rPr>
          <w:rFonts w:ascii="標楷體" w:eastAsia="標楷體" w:hAnsi="標楷體" w:cs="Arial Unicode MS" w:hint="eastAsia"/>
          <w:sz w:val="26"/>
          <w:szCs w:val="26"/>
        </w:rPr>
        <w:t>專家：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由承辦單位邀集相關</w:t>
      </w:r>
      <w:r>
        <w:rPr>
          <w:rFonts w:ascii="標楷體" w:eastAsia="標楷體" w:hAnsi="標楷體" w:cs="Arial Unicode MS" w:hint="eastAsia"/>
          <w:sz w:val="26"/>
          <w:szCs w:val="26"/>
        </w:rPr>
        <w:t>領域專家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擔任評審委員進行評分。</w:t>
      </w:r>
    </w:p>
    <w:p w:rsidR="00807744" w:rsidRPr="004B06B0" w:rsidRDefault="00807744" w:rsidP="00006339">
      <w:pPr>
        <w:tabs>
          <w:tab w:val="num" w:pos="1020"/>
        </w:tabs>
        <w:ind w:leftChars="100" w:left="240"/>
        <w:rPr>
          <w:rFonts w:eastAsia="標楷體"/>
          <w:sz w:val="26"/>
          <w:szCs w:val="26"/>
        </w:rPr>
      </w:pPr>
      <w:r w:rsidRPr="004B06B0">
        <w:rPr>
          <w:rFonts w:ascii="標楷體" w:eastAsia="標楷體" w:hAnsi="標楷體" w:cs="Arial Unicode MS" w:hint="eastAsia"/>
          <w:sz w:val="26"/>
          <w:szCs w:val="26"/>
        </w:rPr>
        <w:t>（二）</w:t>
      </w:r>
      <w:r w:rsidRPr="004B06B0">
        <w:rPr>
          <w:rFonts w:eastAsia="標楷體" w:hint="eastAsia"/>
          <w:sz w:val="26"/>
          <w:szCs w:val="26"/>
        </w:rPr>
        <w:t>繳件明細</w:t>
      </w:r>
      <w:r w:rsidRPr="004B06B0">
        <w:rPr>
          <w:rFonts w:ascii="標楷體" w:eastAsia="標楷體" w:hAnsi="標楷體" w:cs="Arial Unicode MS"/>
          <w:sz w:val="26"/>
          <w:szCs w:val="26"/>
        </w:rPr>
        <w:t xml:space="preserve"> </w:t>
      </w:r>
    </w:p>
    <w:p w:rsidR="00807744" w:rsidRPr="004B06B0" w:rsidRDefault="00807744" w:rsidP="002C0F5F">
      <w:pPr>
        <w:tabs>
          <w:tab w:val="num" w:pos="1020"/>
        </w:tabs>
        <w:ind w:leftChars="413" w:left="991"/>
        <w:rPr>
          <w:rFonts w:ascii="標楷體" w:eastAsia="標楷體" w:hAnsi="標楷體"/>
          <w:sz w:val="26"/>
          <w:szCs w:val="26"/>
        </w:rPr>
      </w:pPr>
      <w:r w:rsidRPr="004B06B0">
        <w:rPr>
          <w:rFonts w:ascii="標楷體" w:eastAsia="標楷體" w:hAnsi="標楷體"/>
          <w:sz w:val="26"/>
          <w:szCs w:val="26"/>
        </w:rPr>
        <w:t>A.</w:t>
      </w:r>
      <w:r w:rsidRPr="004B06B0">
        <w:rPr>
          <w:rFonts w:ascii="標楷體" w:eastAsia="標楷體" w:hAnsi="標楷體" w:hint="eastAsia"/>
          <w:sz w:val="26"/>
          <w:szCs w:val="26"/>
        </w:rPr>
        <w:t>參賽報名表</w:t>
      </w:r>
      <w:r w:rsidRPr="004B06B0">
        <w:rPr>
          <w:rFonts w:ascii="標楷體" w:eastAsia="標楷體" w:hAnsi="標楷體" w:hint="eastAsia"/>
          <w:b/>
          <w:sz w:val="26"/>
          <w:szCs w:val="26"/>
        </w:rPr>
        <w:t>電腦繕打</w:t>
      </w:r>
      <w:r w:rsidRPr="004B06B0">
        <w:rPr>
          <w:rFonts w:ascii="標楷體" w:eastAsia="標楷體" w:hAnsi="標楷體" w:hint="eastAsia"/>
          <w:sz w:val="26"/>
          <w:szCs w:val="26"/>
        </w:rPr>
        <w:t>紙本</w:t>
      </w:r>
      <w:r w:rsidRPr="004B06B0">
        <w:rPr>
          <w:rFonts w:ascii="標楷體" w:eastAsia="標楷體" w:hAnsi="標楷體"/>
          <w:sz w:val="26"/>
          <w:szCs w:val="26"/>
        </w:rPr>
        <w:t>1</w:t>
      </w:r>
      <w:r w:rsidRPr="004B06B0">
        <w:rPr>
          <w:rFonts w:ascii="標楷體" w:eastAsia="標楷體" w:hAnsi="標楷體" w:hint="eastAsia"/>
          <w:sz w:val="26"/>
          <w:szCs w:val="26"/>
        </w:rPr>
        <w:t>份。</w:t>
      </w:r>
    </w:p>
    <w:p w:rsidR="00807744" w:rsidRPr="004B06B0" w:rsidRDefault="00807744" w:rsidP="002C0F5F">
      <w:pPr>
        <w:tabs>
          <w:tab w:val="num" w:pos="1020"/>
        </w:tabs>
        <w:ind w:leftChars="413" w:left="991"/>
        <w:rPr>
          <w:rFonts w:ascii="標楷體" w:eastAsia="標楷體" w:hAnsi="標楷體"/>
          <w:sz w:val="26"/>
          <w:szCs w:val="26"/>
        </w:rPr>
      </w:pPr>
      <w:r w:rsidRPr="004B06B0">
        <w:rPr>
          <w:rFonts w:ascii="標楷體" w:eastAsia="標楷體" w:hAnsi="標楷體"/>
          <w:sz w:val="26"/>
          <w:szCs w:val="26"/>
        </w:rPr>
        <w:t>B.</w:t>
      </w:r>
      <w:r w:rsidRPr="004B06B0">
        <w:rPr>
          <w:rFonts w:ascii="標楷體" w:eastAsia="標楷體" w:hAnsi="標楷體" w:hint="eastAsia"/>
          <w:sz w:val="26"/>
          <w:szCs w:val="26"/>
        </w:rPr>
        <w:t>親子短劇徵選【個人及團體著作財產授權使用同意書】紙本</w:t>
      </w:r>
      <w:r w:rsidRPr="004B06B0">
        <w:rPr>
          <w:rFonts w:ascii="標楷體" w:eastAsia="標楷體" w:hAnsi="標楷體"/>
          <w:sz w:val="26"/>
          <w:szCs w:val="26"/>
        </w:rPr>
        <w:t>1</w:t>
      </w:r>
      <w:r w:rsidRPr="004B06B0">
        <w:rPr>
          <w:rFonts w:ascii="標楷體" w:eastAsia="標楷體" w:hAnsi="標楷體" w:hint="eastAsia"/>
          <w:sz w:val="26"/>
          <w:szCs w:val="26"/>
        </w:rPr>
        <w:t>份。</w:t>
      </w:r>
    </w:p>
    <w:p w:rsidR="00807744" w:rsidRPr="004B06B0" w:rsidRDefault="00807744" w:rsidP="002C0F5F">
      <w:pPr>
        <w:tabs>
          <w:tab w:val="num" w:pos="1020"/>
        </w:tabs>
        <w:ind w:leftChars="413" w:left="991"/>
        <w:rPr>
          <w:rFonts w:ascii="標楷體" w:eastAsia="標楷體" w:hAnsi="標楷體"/>
          <w:sz w:val="26"/>
          <w:szCs w:val="26"/>
        </w:rPr>
      </w:pPr>
      <w:r w:rsidRPr="004B06B0">
        <w:rPr>
          <w:rFonts w:ascii="標楷體" w:eastAsia="標楷體" w:hAnsi="標楷體"/>
          <w:sz w:val="26"/>
          <w:szCs w:val="26"/>
        </w:rPr>
        <w:t>C.</w:t>
      </w:r>
      <w:r w:rsidRPr="004B06B0">
        <w:rPr>
          <w:rFonts w:eastAsia="標楷體"/>
          <w:szCs w:val="26"/>
        </w:rPr>
        <w:t xml:space="preserve"> </w:t>
      </w:r>
      <w:r w:rsidRPr="004B06B0">
        <w:rPr>
          <w:rFonts w:eastAsia="標楷體" w:hint="eastAsia"/>
          <w:szCs w:val="26"/>
        </w:rPr>
        <w:t>親子短劇劇本紙本</w:t>
      </w:r>
      <w:r w:rsidRPr="004B06B0">
        <w:rPr>
          <w:rFonts w:eastAsia="標楷體"/>
          <w:szCs w:val="26"/>
        </w:rPr>
        <w:t>1</w:t>
      </w:r>
      <w:r w:rsidRPr="004B06B0">
        <w:rPr>
          <w:rFonts w:eastAsia="標楷體" w:hint="eastAsia"/>
          <w:szCs w:val="26"/>
        </w:rPr>
        <w:t>份。</w:t>
      </w:r>
    </w:p>
    <w:p w:rsidR="00807744" w:rsidRPr="004B06B0" w:rsidRDefault="00807744" w:rsidP="002C0F5F">
      <w:pPr>
        <w:tabs>
          <w:tab w:val="num" w:pos="1020"/>
        </w:tabs>
        <w:ind w:leftChars="413" w:left="991"/>
        <w:rPr>
          <w:rFonts w:ascii="標楷體" w:eastAsia="標楷體" w:hAnsi="標楷體"/>
          <w:sz w:val="26"/>
          <w:szCs w:val="26"/>
        </w:rPr>
      </w:pPr>
      <w:r w:rsidRPr="004B06B0">
        <w:rPr>
          <w:rFonts w:ascii="標楷體" w:eastAsia="標楷體" w:hAnsi="標楷體" w:hint="eastAsia"/>
          <w:sz w:val="26"/>
          <w:szCs w:val="26"/>
        </w:rPr>
        <w:t>親子學習單紙本</w:t>
      </w:r>
      <w:r w:rsidRPr="004B06B0">
        <w:rPr>
          <w:rFonts w:ascii="標楷體" w:eastAsia="標楷體" w:hAnsi="標楷體"/>
          <w:sz w:val="26"/>
          <w:szCs w:val="26"/>
        </w:rPr>
        <w:t>1</w:t>
      </w:r>
      <w:r w:rsidRPr="004B06B0">
        <w:rPr>
          <w:rFonts w:ascii="標楷體" w:eastAsia="標楷體" w:hAnsi="標楷體" w:hint="eastAsia"/>
          <w:sz w:val="26"/>
          <w:szCs w:val="26"/>
        </w:rPr>
        <w:t>份（如無製作學習單，則免付）。</w:t>
      </w:r>
    </w:p>
    <w:p w:rsidR="00807744" w:rsidRPr="0002737D" w:rsidRDefault="00807744" w:rsidP="002C0F5F">
      <w:pPr>
        <w:tabs>
          <w:tab w:val="num" w:pos="1276"/>
        </w:tabs>
        <w:ind w:leftChars="413" w:left="1274" w:hangingChars="109" w:hanging="283"/>
        <w:rPr>
          <w:rFonts w:ascii="標楷體" w:eastAsia="標楷體" w:hAnsi="標楷體"/>
          <w:color w:val="00B050"/>
          <w:sz w:val="26"/>
          <w:szCs w:val="26"/>
        </w:rPr>
      </w:pPr>
      <w:r w:rsidRPr="004B06B0">
        <w:rPr>
          <w:rFonts w:ascii="標楷體" w:eastAsia="標楷體" w:hAnsi="標楷體"/>
          <w:sz w:val="26"/>
          <w:szCs w:val="26"/>
        </w:rPr>
        <w:t>D.</w:t>
      </w:r>
      <w:r w:rsidRPr="004B06B0">
        <w:rPr>
          <w:rFonts w:ascii="標楷體" w:eastAsia="標楷體" w:hAnsi="標楷體" w:hint="eastAsia"/>
          <w:sz w:val="26"/>
          <w:szCs w:val="26"/>
        </w:rPr>
        <w:t>參賽光碟</w:t>
      </w:r>
      <w:r w:rsidRPr="004B06B0">
        <w:rPr>
          <w:rFonts w:ascii="標楷體" w:eastAsia="標楷體" w:hAnsi="標楷體"/>
          <w:sz w:val="26"/>
          <w:szCs w:val="26"/>
        </w:rPr>
        <w:t>1</w:t>
      </w:r>
      <w:r w:rsidRPr="004B06B0">
        <w:rPr>
          <w:rFonts w:ascii="標楷體" w:eastAsia="標楷體" w:hAnsi="標楷體" w:hint="eastAsia"/>
          <w:sz w:val="26"/>
          <w:szCs w:val="26"/>
        </w:rPr>
        <w:t>份：光碟上請註明參賽學校名稱、作品名稱（</w:t>
      </w:r>
      <w:r w:rsidRPr="004B06B0">
        <w:rPr>
          <w:rFonts w:eastAsia="標楷體" w:hint="eastAsia"/>
          <w:szCs w:val="26"/>
        </w:rPr>
        <w:t>光碟應內含：</w:t>
      </w:r>
      <w:r w:rsidRPr="004B06B0">
        <w:rPr>
          <w:rFonts w:eastAsia="標楷體"/>
        </w:rPr>
        <w:sym w:font="Wingdings" w:char="F081"/>
      </w:r>
      <w:r w:rsidRPr="004B06B0">
        <w:rPr>
          <w:rFonts w:eastAsia="標楷體" w:hint="eastAsia"/>
          <w:szCs w:val="26"/>
        </w:rPr>
        <w:t>作品影片</w:t>
      </w:r>
      <w:r w:rsidRPr="00425758">
        <w:rPr>
          <w:rFonts w:eastAsia="標楷體" w:hint="eastAsia"/>
          <w:szCs w:val="26"/>
        </w:rPr>
        <w:t>檔</w:t>
      </w:r>
      <w:r w:rsidRPr="00425758">
        <w:rPr>
          <w:rFonts w:eastAsia="標楷體"/>
        </w:rPr>
        <w:sym w:font="Wingdings" w:char="F082"/>
      </w:r>
      <w:r w:rsidRPr="00425758">
        <w:rPr>
          <w:rFonts w:eastAsia="標楷體" w:hint="eastAsia"/>
          <w:szCs w:val="26"/>
        </w:rPr>
        <w:t>劇本文字檔</w:t>
      </w:r>
      <w:r w:rsidRPr="00425758">
        <w:rPr>
          <w:rFonts w:eastAsia="標楷體"/>
        </w:rPr>
        <w:sym w:font="Wingdings" w:char="F083"/>
      </w:r>
      <w:r w:rsidRPr="00425758">
        <w:rPr>
          <w:rFonts w:eastAsia="標楷體" w:hint="eastAsia"/>
          <w:szCs w:val="26"/>
        </w:rPr>
        <w:t>參賽報名表</w:t>
      </w:r>
      <w:r w:rsidRPr="00425758">
        <w:rPr>
          <w:rFonts w:eastAsia="標楷體"/>
          <w:szCs w:val="26"/>
        </w:rPr>
        <w:t>Word</w:t>
      </w:r>
      <w:r w:rsidRPr="00425758">
        <w:rPr>
          <w:rFonts w:eastAsia="標楷體" w:hint="eastAsia"/>
          <w:szCs w:val="26"/>
        </w:rPr>
        <w:t>檔，報名資料請務必確認報名資料之</w:t>
      </w:r>
      <w:r w:rsidRPr="00425758">
        <w:rPr>
          <w:rFonts w:eastAsia="標楷體" w:hint="eastAsia"/>
          <w:b/>
          <w:color w:val="FF0000"/>
          <w:szCs w:val="26"/>
        </w:rPr>
        <w:t>完整性</w:t>
      </w:r>
      <w:r w:rsidRPr="00425758">
        <w:rPr>
          <w:rFonts w:eastAsia="標楷體" w:hint="eastAsia"/>
          <w:szCs w:val="26"/>
        </w:rPr>
        <w:t>與</w:t>
      </w:r>
      <w:r w:rsidRPr="00425758">
        <w:rPr>
          <w:rFonts w:eastAsia="標楷體" w:hint="eastAsia"/>
          <w:b/>
          <w:color w:val="FF0000"/>
          <w:szCs w:val="26"/>
        </w:rPr>
        <w:t>正確性</w:t>
      </w:r>
      <w:r w:rsidRPr="00425758">
        <w:rPr>
          <w:rFonts w:eastAsia="標楷體" w:hint="eastAsia"/>
          <w:szCs w:val="26"/>
        </w:rPr>
        <w:t>，後續得獎獎狀與相關活動</w:t>
      </w:r>
      <w:r w:rsidRPr="00425758">
        <w:rPr>
          <w:rFonts w:eastAsia="標楷體"/>
          <w:szCs w:val="26"/>
        </w:rPr>
        <w:t>/</w:t>
      </w:r>
      <w:r w:rsidRPr="00425758">
        <w:rPr>
          <w:rFonts w:eastAsia="標楷體" w:hint="eastAsia"/>
          <w:szCs w:val="26"/>
        </w:rPr>
        <w:t>得獎公告將依報名表資訊製作）</w:t>
      </w:r>
      <w:r w:rsidRPr="0002737D">
        <w:rPr>
          <w:rFonts w:ascii="標楷體" w:eastAsia="標楷體" w:hAnsi="標楷體" w:hint="eastAsia"/>
          <w:color w:val="00B050"/>
          <w:sz w:val="26"/>
          <w:szCs w:val="26"/>
        </w:rPr>
        <w:t>。</w:t>
      </w:r>
    </w:p>
    <w:p w:rsidR="00807744" w:rsidRPr="00B82F9D" w:rsidRDefault="00807744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 w:hint="eastAsia"/>
          <w:sz w:val="26"/>
          <w:szCs w:val="26"/>
        </w:rPr>
        <w:t>（</w:t>
      </w:r>
      <w:r>
        <w:rPr>
          <w:rFonts w:ascii="標楷體" w:eastAsia="標楷體" w:hAnsi="標楷體" w:cs="Arial Unicode MS" w:hint="eastAsia"/>
          <w:sz w:val="26"/>
          <w:szCs w:val="26"/>
        </w:rPr>
        <w:t>三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）</w:t>
      </w:r>
      <w:r>
        <w:rPr>
          <w:rFonts w:ascii="標楷體" w:eastAsia="標楷體" w:hAnsi="標楷體" w:cs="Arial Unicode MS" w:hint="eastAsia"/>
          <w:sz w:val="26"/>
          <w:szCs w:val="26"/>
        </w:rPr>
        <w:t>評審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日期：</w:t>
      </w:r>
      <w:r>
        <w:rPr>
          <w:rFonts w:ascii="標楷體" w:eastAsia="標楷體" w:hAnsi="標楷體" w:cs="Arial Unicode MS"/>
          <w:sz w:val="26"/>
          <w:szCs w:val="26"/>
        </w:rPr>
        <w:t>105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年</w:t>
      </w:r>
      <w:r>
        <w:rPr>
          <w:rFonts w:ascii="標楷體" w:eastAsia="標楷體" w:hAnsi="標楷體" w:cs="Arial Unicode MS"/>
          <w:sz w:val="26"/>
          <w:szCs w:val="26"/>
        </w:rPr>
        <w:t>10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月</w:t>
      </w:r>
      <w:r>
        <w:rPr>
          <w:rFonts w:ascii="標楷體" w:eastAsia="標楷體" w:hAnsi="標楷體" w:cs="Arial Unicode MS" w:hint="eastAsia"/>
          <w:sz w:val="26"/>
          <w:szCs w:val="26"/>
        </w:rPr>
        <w:t>上旬</w:t>
      </w:r>
    </w:p>
    <w:p w:rsidR="00807744" w:rsidRPr="00B82F9D" w:rsidRDefault="00807744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/>
          <w:sz w:val="26"/>
          <w:szCs w:val="26"/>
        </w:rPr>
        <w:t xml:space="preserve">      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公告</w:t>
      </w:r>
      <w:r>
        <w:rPr>
          <w:rFonts w:ascii="標楷體" w:eastAsia="標楷體" w:hAnsi="標楷體" w:cs="Arial Unicode MS" w:hint="eastAsia"/>
          <w:sz w:val="26"/>
          <w:szCs w:val="26"/>
        </w:rPr>
        <w:t>比賽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結果時間：</w:t>
      </w:r>
      <w:r>
        <w:rPr>
          <w:rFonts w:ascii="標楷體" w:eastAsia="標楷體" w:hAnsi="標楷體" w:cs="Arial Unicode MS"/>
          <w:sz w:val="26"/>
          <w:szCs w:val="26"/>
        </w:rPr>
        <w:t>105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年</w:t>
      </w:r>
      <w:r>
        <w:rPr>
          <w:rFonts w:ascii="標楷體" w:eastAsia="標楷體" w:hAnsi="標楷體" w:cs="Arial Unicode MS"/>
          <w:sz w:val="26"/>
          <w:szCs w:val="26"/>
        </w:rPr>
        <w:t>10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月</w:t>
      </w:r>
      <w:r>
        <w:rPr>
          <w:rFonts w:ascii="標楷體" w:eastAsia="標楷體" w:hAnsi="標楷體" w:cs="Arial Unicode MS" w:hint="eastAsia"/>
          <w:sz w:val="26"/>
          <w:szCs w:val="26"/>
        </w:rPr>
        <w:t>上旬</w:t>
      </w:r>
    </w:p>
    <w:p w:rsidR="00807744" w:rsidRPr="00B82F9D" w:rsidRDefault="00807744" w:rsidP="0093315C">
      <w:pPr>
        <w:tabs>
          <w:tab w:val="num" w:pos="1020"/>
        </w:tabs>
        <w:ind w:leftChars="412" w:left="989" w:firstLine="2"/>
        <w:rPr>
          <w:rFonts w:ascii="標楷體" w:eastAsia="標楷體" w:hAnsi="標楷體" w:cs="Arial Unicode MS"/>
          <w:sz w:val="26"/>
          <w:szCs w:val="26"/>
        </w:rPr>
      </w:pPr>
      <w:r w:rsidRPr="00270C00">
        <w:rPr>
          <w:rFonts w:eastAsia="標楷體" w:hint="eastAsia"/>
          <w:sz w:val="26"/>
          <w:szCs w:val="26"/>
        </w:rPr>
        <w:t>本活動</w:t>
      </w:r>
      <w:r w:rsidRPr="00270C00">
        <w:rPr>
          <w:rFonts w:eastAsia="標楷體" w:hint="eastAsia"/>
          <w:b/>
          <w:sz w:val="26"/>
          <w:szCs w:val="26"/>
        </w:rPr>
        <w:t>得獎名單</w:t>
      </w:r>
      <w:r w:rsidRPr="00270C00">
        <w:rPr>
          <w:rFonts w:eastAsia="標楷體" w:hint="eastAsia"/>
          <w:sz w:val="26"/>
          <w:szCs w:val="26"/>
        </w:rPr>
        <w:t>將</w:t>
      </w:r>
      <w:r w:rsidRPr="002C0F5F">
        <w:rPr>
          <w:rFonts w:ascii="標楷體" w:eastAsia="標楷體" w:hAnsi="標楷體" w:cs="Arial Unicode MS" w:hint="eastAsia"/>
          <w:sz w:val="26"/>
          <w:szCs w:val="26"/>
        </w:rPr>
        <w:t>以</w:t>
      </w:r>
      <w:r w:rsidRPr="00270C00">
        <w:rPr>
          <w:rFonts w:eastAsia="標楷體" w:hint="eastAsia"/>
          <w:b/>
          <w:sz w:val="26"/>
          <w:szCs w:val="26"/>
        </w:rPr>
        <w:t>公文</w:t>
      </w:r>
      <w:r w:rsidRPr="00270C00">
        <w:rPr>
          <w:rFonts w:eastAsia="標楷體" w:hint="eastAsia"/>
          <w:sz w:val="26"/>
          <w:szCs w:val="26"/>
        </w:rPr>
        <w:t>及</w:t>
      </w:r>
      <w:r w:rsidRPr="00270C00">
        <w:rPr>
          <w:rFonts w:eastAsia="標楷體" w:hint="eastAsia"/>
          <w:b/>
          <w:sz w:val="26"/>
          <w:szCs w:val="26"/>
        </w:rPr>
        <w:t>網站公告</w:t>
      </w:r>
      <w:r w:rsidRPr="00270C00">
        <w:rPr>
          <w:rFonts w:eastAsia="標楷體" w:hint="eastAsia"/>
          <w:sz w:val="26"/>
          <w:szCs w:val="26"/>
        </w:rPr>
        <w:t>等方式通知得獎者。</w:t>
      </w:r>
      <w:r>
        <w:rPr>
          <w:rFonts w:ascii="標楷體" w:eastAsia="標楷體" w:hAnsi="標楷體" w:cs="Arial Unicode MS" w:hint="eastAsia"/>
          <w:sz w:val="26"/>
          <w:szCs w:val="26"/>
        </w:rPr>
        <w:t>作品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得獎名單將公告於田心國民小學首頁</w:t>
      </w:r>
      <w:hyperlink r:id="rId9" w:history="1">
        <w:r w:rsidRPr="001E629F">
          <w:rPr>
            <w:rStyle w:val="Hyperlink"/>
            <w:rFonts w:ascii="標楷體" w:eastAsia="標楷體" w:hAnsi="標楷體" w:cs="Arial Unicode MS"/>
            <w:sz w:val="26"/>
            <w:szCs w:val="26"/>
          </w:rPr>
          <w:t>http://www.thes.tyc.edu.tw/</w:t>
        </w:r>
      </w:hyperlink>
      <w:r>
        <w:rPr>
          <w:rFonts w:ascii="標楷體" w:eastAsia="標楷體" w:hAnsi="標楷體" w:cs="Arial Unicode MS" w:hint="eastAsia"/>
          <w:sz w:val="26"/>
          <w:szCs w:val="26"/>
        </w:rPr>
        <w:t>。</w:t>
      </w:r>
    </w:p>
    <w:p w:rsidR="00807744" w:rsidRPr="00421EA0" w:rsidRDefault="00807744" w:rsidP="00421EA0">
      <w:pPr>
        <w:pStyle w:val="Heading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陸</w:t>
      </w:r>
      <w:r w:rsidRPr="00421EA0">
        <w:rPr>
          <w:rFonts w:ascii="標楷體" w:eastAsia="標楷體" w:hAnsi="標楷體" w:hint="eastAsia"/>
          <w:sz w:val="32"/>
          <w:szCs w:val="28"/>
        </w:rPr>
        <w:t>、獎勵方式</w:t>
      </w:r>
    </w:p>
    <w:p w:rsidR="00807744" w:rsidRPr="0093315C" w:rsidRDefault="00807744" w:rsidP="00006339">
      <w:pPr>
        <w:tabs>
          <w:tab w:val="num" w:pos="1020"/>
        </w:tabs>
        <w:ind w:leftChars="118" w:left="283"/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（一）</w:t>
      </w:r>
      <w:r>
        <w:rPr>
          <w:rFonts w:ascii="標楷體" w:eastAsia="標楷體" w:hAnsi="標楷體" w:hint="eastAsia"/>
          <w:color w:val="000000"/>
          <w:sz w:val="26"/>
          <w:szCs w:val="26"/>
        </w:rPr>
        <w:t>各組</w:t>
      </w:r>
      <w:r w:rsidRPr="0093315C">
        <w:rPr>
          <w:rFonts w:eastAsia="標楷體" w:hint="eastAsia"/>
          <w:sz w:val="26"/>
          <w:szCs w:val="26"/>
        </w:rPr>
        <w:t>依成績擇優錄取：第一名至第三名各</w:t>
      </w:r>
      <w:r w:rsidRPr="0093315C">
        <w:rPr>
          <w:rFonts w:eastAsia="標楷體"/>
          <w:sz w:val="26"/>
          <w:szCs w:val="26"/>
        </w:rPr>
        <w:t>1</w:t>
      </w:r>
      <w:r w:rsidRPr="0093315C">
        <w:rPr>
          <w:rFonts w:eastAsia="標楷體" w:hint="eastAsia"/>
          <w:sz w:val="26"/>
          <w:szCs w:val="26"/>
        </w:rPr>
        <w:t>件作品</w:t>
      </w:r>
      <w:r>
        <w:rPr>
          <w:rFonts w:eastAsia="標楷體" w:hint="eastAsia"/>
          <w:sz w:val="26"/>
          <w:szCs w:val="26"/>
        </w:rPr>
        <w:t>、</w:t>
      </w:r>
      <w:r w:rsidRPr="0093315C">
        <w:rPr>
          <w:rFonts w:eastAsia="標楷體" w:hint="eastAsia"/>
          <w:sz w:val="26"/>
          <w:szCs w:val="26"/>
        </w:rPr>
        <w:t>佳作</w:t>
      </w:r>
      <w:r>
        <w:rPr>
          <w:rFonts w:eastAsia="標楷體" w:hint="eastAsia"/>
          <w:sz w:val="26"/>
          <w:szCs w:val="26"/>
        </w:rPr>
        <w:t>數名</w:t>
      </w:r>
      <w:r w:rsidRPr="0093315C">
        <w:rPr>
          <w:rFonts w:eastAsia="標楷體" w:hint="eastAsia"/>
          <w:sz w:val="26"/>
          <w:szCs w:val="26"/>
        </w:rPr>
        <w:t>。</w:t>
      </w:r>
      <w:r w:rsidRPr="0093315C">
        <w:rPr>
          <w:rFonts w:ascii="標楷體" w:eastAsia="標楷體" w:hAnsi="標楷體" w:hint="eastAsia"/>
          <w:color w:val="000000"/>
          <w:sz w:val="26"/>
          <w:szCs w:val="26"/>
        </w:rPr>
        <w:t>獎勵如下：</w:t>
      </w:r>
    </w:p>
    <w:p w:rsidR="00807744" w:rsidRPr="0093315C" w:rsidRDefault="00807744" w:rsidP="00C82747">
      <w:pPr>
        <w:pStyle w:val="ListParagraph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第一名，乙名，獎金</w:t>
      </w:r>
      <w:r w:rsidRPr="0093315C">
        <w:rPr>
          <w:rFonts w:eastAsia="標楷體"/>
          <w:sz w:val="26"/>
          <w:szCs w:val="26"/>
        </w:rPr>
        <w:t>3,000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807744" w:rsidRPr="0093315C" w:rsidRDefault="00807744" w:rsidP="00C82747">
      <w:pPr>
        <w:pStyle w:val="ListParagraph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第二名，乙名，獎金</w:t>
      </w:r>
      <w:r w:rsidRPr="0093315C">
        <w:rPr>
          <w:rFonts w:eastAsia="標楷體"/>
          <w:sz w:val="26"/>
          <w:szCs w:val="26"/>
        </w:rPr>
        <w:t>2</w:t>
      </w:r>
      <w:r>
        <w:rPr>
          <w:rFonts w:eastAsia="標楷體"/>
          <w:sz w:val="26"/>
          <w:szCs w:val="26"/>
        </w:rPr>
        <w:t>,</w:t>
      </w:r>
      <w:r w:rsidRPr="0093315C">
        <w:rPr>
          <w:rFonts w:eastAsia="標楷體"/>
          <w:sz w:val="26"/>
          <w:szCs w:val="26"/>
        </w:rPr>
        <w:t>000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807744" w:rsidRPr="0093315C" w:rsidRDefault="00807744" w:rsidP="00C82747">
      <w:pPr>
        <w:pStyle w:val="ListParagraph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第三名，乙名，獎金</w:t>
      </w:r>
      <w:r w:rsidRPr="0093315C">
        <w:rPr>
          <w:rFonts w:eastAsia="標楷體"/>
          <w:sz w:val="26"/>
          <w:szCs w:val="26"/>
        </w:rPr>
        <w:t>1</w:t>
      </w:r>
      <w:r>
        <w:rPr>
          <w:rFonts w:eastAsia="標楷體"/>
          <w:sz w:val="26"/>
          <w:szCs w:val="26"/>
        </w:rPr>
        <w:t>,</w:t>
      </w:r>
      <w:r w:rsidRPr="0093315C">
        <w:rPr>
          <w:rFonts w:eastAsia="標楷體"/>
          <w:sz w:val="26"/>
          <w:szCs w:val="26"/>
        </w:rPr>
        <w:t>000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807744" w:rsidRPr="0093315C" w:rsidRDefault="00807744" w:rsidP="00C82747">
      <w:pPr>
        <w:pStyle w:val="ListParagraph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佳作數</w:t>
      </w:r>
      <w:r w:rsidRPr="0093315C">
        <w:rPr>
          <w:rFonts w:eastAsia="標楷體" w:hint="eastAsia"/>
          <w:sz w:val="26"/>
          <w:szCs w:val="26"/>
        </w:rPr>
        <w:t>名，團隊成員獎狀乙紙。</w:t>
      </w:r>
    </w:p>
    <w:p w:rsidR="00807744" w:rsidRPr="0093315C" w:rsidRDefault="00807744" w:rsidP="00006339">
      <w:pPr>
        <w:ind w:leftChars="118" w:left="990" w:hangingChars="272" w:hanging="70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（二）</w:t>
      </w:r>
      <w:r w:rsidRPr="0093315C">
        <w:rPr>
          <w:rFonts w:ascii="標楷體" w:eastAsia="標楷體" w:hAnsi="標楷體" w:hint="eastAsia"/>
          <w:sz w:val="26"/>
          <w:szCs w:val="26"/>
        </w:rPr>
        <w:t>敘獎方式：成績優異者，依「</w:t>
      </w:r>
      <w:r w:rsidRPr="007815AB">
        <w:rPr>
          <w:rFonts w:ascii="標楷體" w:eastAsia="標楷體" w:hAnsi="標楷體" w:hint="eastAsia"/>
          <w:color w:val="000000"/>
          <w:sz w:val="26"/>
          <w:szCs w:val="26"/>
        </w:rPr>
        <w:t>桃園市市立各級學校及幼兒園教職員獎懲要點</w:t>
      </w:r>
      <w:r w:rsidRPr="0093315C">
        <w:rPr>
          <w:rFonts w:ascii="標楷體" w:eastAsia="標楷體" w:hAnsi="標楷體" w:hint="eastAsia"/>
          <w:sz w:val="26"/>
          <w:szCs w:val="26"/>
        </w:rPr>
        <w:t>」規定辦理敘獎，敘獎分述如下：</w:t>
      </w:r>
    </w:p>
    <w:p w:rsidR="00807744" w:rsidRPr="002C0F5F" w:rsidRDefault="00807744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 w:rsidRPr="002C0F5F">
        <w:rPr>
          <w:rFonts w:ascii="標楷體" w:eastAsia="標楷體" w:hAnsi="標楷體"/>
          <w:sz w:val="26"/>
          <w:szCs w:val="26"/>
        </w:rPr>
        <w:t>1.</w:t>
      </w:r>
      <w:r w:rsidRPr="002C0F5F">
        <w:rPr>
          <w:rFonts w:ascii="標楷體" w:eastAsia="標楷體" w:hAnsi="標楷體" w:hint="eastAsia"/>
          <w:sz w:val="26"/>
          <w:szCs w:val="26"/>
        </w:rPr>
        <w:t>獲得</w:t>
      </w:r>
      <w:r w:rsidRPr="002C0F5F">
        <w:rPr>
          <w:rFonts w:eastAsia="標楷體" w:hint="eastAsia"/>
          <w:sz w:val="26"/>
          <w:szCs w:val="26"/>
        </w:rPr>
        <w:t>第一名</w:t>
      </w:r>
      <w:r w:rsidRPr="002C0F5F">
        <w:rPr>
          <w:rFonts w:ascii="標楷體" w:eastAsia="標楷體" w:hAnsi="標楷體" w:hint="eastAsia"/>
          <w:sz w:val="26"/>
          <w:szCs w:val="26"/>
        </w:rPr>
        <w:t>指導老師：嘉獎二次。</w:t>
      </w:r>
    </w:p>
    <w:p w:rsidR="00807744" w:rsidRPr="002C0F5F" w:rsidRDefault="00807744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 w:rsidRPr="002C0F5F">
        <w:rPr>
          <w:rFonts w:ascii="標楷體" w:eastAsia="標楷體" w:hAnsi="標楷體"/>
          <w:sz w:val="26"/>
          <w:szCs w:val="26"/>
        </w:rPr>
        <w:t>2.</w:t>
      </w:r>
      <w:r w:rsidRPr="002C0F5F">
        <w:rPr>
          <w:rFonts w:ascii="標楷體" w:eastAsia="標楷體" w:hAnsi="標楷體" w:hint="eastAsia"/>
          <w:sz w:val="26"/>
          <w:szCs w:val="26"/>
        </w:rPr>
        <w:t>獲得</w:t>
      </w:r>
      <w:r w:rsidRPr="002C0F5F">
        <w:rPr>
          <w:rFonts w:eastAsia="標楷體" w:hint="eastAsia"/>
          <w:sz w:val="26"/>
          <w:szCs w:val="26"/>
        </w:rPr>
        <w:t>第二名</w:t>
      </w:r>
      <w:r w:rsidRPr="002C0F5F">
        <w:rPr>
          <w:rFonts w:ascii="標楷體" w:eastAsia="標楷體" w:hAnsi="標楷體" w:hint="eastAsia"/>
          <w:sz w:val="26"/>
          <w:szCs w:val="26"/>
        </w:rPr>
        <w:t>指導老師：嘉獎一次。</w:t>
      </w:r>
    </w:p>
    <w:p w:rsidR="00807744" w:rsidRPr="002C0F5F" w:rsidRDefault="00807744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 w:rsidRPr="002C0F5F">
        <w:rPr>
          <w:rFonts w:ascii="標楷體" w:eastAsia="標楷體" w:hAnsi="標楷體"/>
          <w:sz w:val="26"/>
          <w:szCs w:val="26"/>
        </w:rPr>
        <w:t>3.</w:t>
      </w:r>
      <w:r w:rsidRPr="002C0F5F">
        <w:rPr>
          <w:rFonts w:ascii="標楷體" w:eastAsia="標楷體" w:hAnsi="標楷體" w:hint="eastAsia"/>
          <w:sz w:val="26"/>
          <w:szCs w:val="26"/>
        </w:rPr>
        <w:t>獲得</w:t>
      </w:r>
      <w:r w:rsidRPr="002C0F5F">
        <w:rPr>
          <w:rFonts w:eastAsia="標楷體" w:hint="eastAsia"/>
          <w:sz w:val="26"/>
          <w:szCs w:val="26"/>
        </w:rPr>
        <w:t>第三名</w:t>
      </w:r>
      <w:r w:rsidRPr="002C0F5F">
        <w:rPr>
          <w:rFonts w:ascii="標楷體" w:eastAsia="標楷體" w:hAnsi="標楷體" w:hint="eastAsia"/>
          <w:sz w:val="26"/>
          <w:szCs w:val="26"/>
        </w:rPr>
        <w:t>、佳作指導老師：獎狀乙只。</w:t>
      </w:r>
    </w:p>
    <w:p w:rsidR="00807744" w:rsidRPr="00421EA0" w:rsidRDefault="00807744" w:rsidP="001D1BF6">
      <w:pPr>
        <w:pStyle w:val="Heading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柒、</w:t>
      </w:r>
      <w:r w:rsidRPr="00421EA0">
        <w:rPr>
          <w:rFonts w:ascii="標楷體" w:eastAsia="標楷體" w:hAnsi="標楷體" w:hint="eastAsia"/>
          <w:sz w:val="32"/>
          <w:szCs w:val="28"/>
        </w:rPr>
        <w:t>報名方式</w:t>
      </w:r>
    </w:p>
    <w:p w:rsidR="00807744" w:rsidRPr="00D67C71" w:rsidRDefault="00807744" w:rsidP="00B5193B">
      <w:pPr>
        <w:shd w:val="clear" w:color="auto" w:fill="FFFFFF"/>
        <w:ind w:leftChars="200" w:left="4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請</w:t>
      </w:r>
      <w:r>
        <w:rPr>
          <w:rFonts w:ascii="標楷體" w:eastAsia="標楷體" w:hAnsi="標楷體" w:hint="eastAsia"/>
          <w:color w:val="000000"/>
          <w:sz w:val="26"/>
          <w:szCs w:val="26"/>
        </w:rPr>
        <w:t>在</w:t>
      </w:r>
      <w:r w:rsidRPr="00B512F3">
        <w:rPr>
          <w:rFonts w:ascii="標楷體" w:eastAsia="標楷體" w:hAnsi="標楷體"/>
          <w:b/>
          <w:color w:val="FF0000"/>
          <w:sz w:val="26"/>
          <w:szCs w:val="26"/>
        </w:rPr>
        <w:t>10</w:t>
      </w:r>
      <w:r>
        <w:rPr>
          <w:rFonts w:ascii="標楷體" w:eastAsia="標楷體" w:hAnsi="標楷體"/>
          <w:b/>
          <w:color w:val="FF0000"/>
          <w:sz w:val="26"/>
          <w:szCs w:val="26"/>
        </w:rPr>
        <w:t>5</w:t>
      </w:r>
      <w:r w:rsidRPr="00B512F3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>
        <w:rPr>
          <w:rFonts w:ascii="標楷體" w:eastAsia="標楷體" w:hAnsi="標楷體"/>
          <w:b/>
          <w:color w:val="FF0000"/>
          <w:sz w:val="26"/>
          <w:szCs w:val="26"/>
        </w:rPr>
        <w:t>9</w:t>
      </w:r>
      <w:r w:rsidRPr="00053EF4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</w:rPr>
        <w:t>30</w:t>
      </w:r>
      <w:r w:rsidRPr="00053EF4">
        <w:rPr>
          <w:rFonts w:ascii="標楷體" w:eastAsia="標楷體" w:hAnsi="標楷體" w:hint="eastAsia"/>
          <w:b/>
          <w:color w:val="FF0000"/>
          <w:sz w:val="26"/>
          <w:szCs w:val="26"/>
        </w:rPr>
        <w:t>日</w:t>
      </w:r>
      <w:r w:rsidRPr="0093401E">
        <w:rPr>
          <w:rFonts w:ascii="標楷體" w:eastAsia="標楷體" w:hAnsi="標楷體" w:hint="eastAsia"/>
          <w:color w:val="FF0000"/>
          <w:sz w:val="26"/>
          <w:szCs w:val="26"/>
        </w:rPr>
        <w:t>前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將</w:t>
      </w:r>
      <w:r>
        <w:rPr>
          <w:rFonts w:ascii="標楷體" w:eastAsia="標楷體" w:hAnsi="標楷體" w:hint="eastAsia"/>
          <w:color w:val="000000"/>
          <w:sz w:val="26"/>
          <w:szCs w:val="26"/>
        </w:rPr>
        <w:t>參賽資料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郵寄至</w:t>
      </w:r>
      <w:r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田心國民小學訓導處衛生組李麗麗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老師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807744" w:rsidRDefault="00807744" w:rsidP="00B5193B">
      <w:pPr>
        <w:widowControl/>
        <w:shd w:val="clear" w:color="auto" w:fill="FFFFFF"/>
        <w:ind w:leftChars="200" w:left="48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通訊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地址：</w:t>
      </w:r>
      <w:r w:rsidRPr="00D67C71">
        <w:rPr>
          <w:rFonts w:ascii="標楷體" w:eastAsia="標楷體" w:hAnsi="標楷體"/>
          <w:color w:val="000000"/>
          <w:sz w:val="26"/>
          <w:szCs w:val="26"/>
        </w:rPr>
        <w:t xml:space="preserve">33555 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桃園縣大溪鎮文化路</w:t>
      </w:r>
      <w:r w:rsidRPr="00D67C71">
        <w:rPr>
          <w:rFonts w:ascii="標楷體" w:eastAsia="標楷體" w:hAnsi="標楷體"/>
          <w:color w:val="000000"/>
          <w:sz w:val="26"/>
          <w:szCs w:val="26"/>
        </w:rPr>
        <w:t>120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號</w:t>
      </w:r>
    </w:p>
    <w:p w:rsidR="00807744" w:rsidRPr="000D5589" w:rsidRDefault="00807744" w:rsidP="00B5193B">
      <w:pPr>
        <w:adjustRightInd w:val="0"/>
        <w:snapToGrid w:val="0"/>
        <w:ind w:leftChars="200" w:left="480" w:rightChars="450" w:right="1080"/>
        <w:rPr>
          <w:rFonts w:ascii="標楷體" w:eastAsia="標楷體" w:hAnsi="標楷體"/>
          <w:sz w:val="26"/>
          <w:szCs w:val="26"/>
        </w:rPr>
      </w:pPr>
      <w:r w:rsidRPr="000D5589">
        <w:rPr>
          <w:rFonts w:ascii="標楷體" w:eastAsia="標楷體" w:hAnsi="標楷體" w:hint="eastAsia"/>
          <w:color w:val="000000"/>
          <w:sz w:val="26"/>
          <w:szCs w:val="26"/>
        </w:rPr>
        <w:t>洽詢專線：</w:t>
      </w:r>
      <w:r>
        <w:rPr>
          <w:rFonts w:ascii="標楷體" w:eastAsia="標楷體" w:hAnsi="標楷體"/>
          <w:color w:val="000000"/>
          <w:sz w:val="26"/>
          <w:szCs w:val="26"/>
        </w:rPr>
        <w:t>03-3872008</w:t>
      </w:r>
      <w:r>
        <w:rPr>
          <w:rFonts w:ascii="標楷體" w:eastAsia="標楷體" w:hAnsi="標楷體" w:hint="eastAsia"/>
          <w:color w:val="000000"/>
          <w:sz w:val="26"/>
          <w:szCs w:val="26"/>
        </w:rPr>
        <w:t>轉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311 </w:t>
      </w:r>
      <w:r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李麗麗</w:t>
      </w:r>
      <w:r>
        <w:rPr>
          <w:rFonts w:ascii="標楷體" w:eastAsia="標楷體" w:hAnsi="標楷體" w:hint="eastAsia"/>
          <w:sz w:val="26"/>
          <w:szCs w:val="26"/>
        </w:rPr>
        <w:t>老師</w:t>
      </w:r>
      <w:r>
        <w:rPr>
          <w:rFonts w:ascii="標楷體" w:eastAsia="標楷體" w:hAnsi="標楷體"/>
          <w:sz w:val="26"/>
          <w:szCs w:val="26"/>
        </w:rPr>
        <w:t xml:space="preserve"> 0958919520</w:t>
      </w:r>
    </w:p>
    <w:p w:rsidR="00807744" w:rsidRPr="00956F1B" w:rsidRDefault="00807744" w:rsidP="00956F1B">
      <w:pPr>
        <w:pStyle w:val="Heading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捌</w:t>
      </w:r>
      <w:r w:rsidRPr="00956F1B">
        <w:rPr>
          <w:rFonts w:ascii="標楷體" w:eastAsia="標楷體" w:hAnsi="標楷體" w:hint="eastAsia"/>
          <w:sz w:val="32"/>
          <w:szCs w:val="28"/>
        </w:rPr>
        <w:t>、</w:t>
      </w:r>
      <w:r>
        <w:rPr>
          <w:rFonts w:ascii="標楷體" w:eastAsia="標楷體" w:hAnsi="標楷體" w:hint="eastAsia"/>
          <w:sz w:val="32"/>
          <w:szCs w:val="28"/>
        </w:rPr>
        <w:t>活動注意事項</w:t>
      </w:r>
    </w:p>
    <w:p w:rsidR="00807744" w:rsidRPr="0093315C" w:rsidRDefault="00807744" w:rsidP="00637AB3">
      <w:pPr>
        <w:spacing w:line="240" w:lineRule="atLeast"/>
        <w:ind w:leftChars="216" w:left="991" w:hangingChars="182" w:hanging="473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一</w:t>
      </w:r>
      <w:r>
        <w:rPr>
          <w:rFonts w:eastAsia="標楷體"/>
          <w:color w:val="000000"/>
          <w:sz w:val="26"/>
          <w:szCs w:val="26"/>
        </w:rPr>
        <w:t>)</w:t>
      </w:r>
      <w:r w:rsidRPr="0093315C">
        <w:rPr>
          <w:rFonts w:eastAsia="標楷體" w:hint="eastAsia"/>
          <w:color w:val="000000"/>
          <w:sz w:val="26"/>
          <w:szCs w:val="26"/>
        </w:rPr>
        <w:t>得獎者須配合主辦單位後續作業。</w:t>
      </w:r>
    </w:p>
    <w:p w:rsidR="00807744" w:rsidRPr="0093315C" w:rsidRDefault="00807744" w:rsidP="00637AB3">
      <w:pPr>
        <w:spacing w:line="240" w:lineRule="atLeast"/>
        <w:ind w:leftChars="216" w:left="991" w:hangingChars="182" w:hanging="473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二</w:t>
      </w:r>
      <w:r>
        <w:rPr>
          <w:rFonts w:eastAsia="標楷體"/>
          <w:color w:val="000000"/>
          <w:sz w:val="26"/>
          <w:szCs w:val="26"/>
        </w:rPr>
        <w:t>)</w:t>
      </w:r>
      <w:r w:rsidRPr="0093315C">
        <w:rPr>
          <w:rFonts w:eastAsia="標楷體" w:hint="eastAsia"/>
          <w:color w:val="000000"/>
          <w:sz w:val="26"/>
          <w:szCs w:val="26"/>
        </w:rPr>
        <w:t>參賽作品請自行留存原稿備用，交付之參賽作品不予退件，評審前若遇不可抗力之任何災變、意外等事故所造成之毀損，由主辦單位另行通知交付備份作品，對毀損之作品恕不負賠償之責。</w:t>
      </w:r>
    </w:p>
    <w:p w:rsidR="00807744" w:rsidRPr="0093315C" w:rsidRDefault="00807744" w:rsidP="00637AB3">
      <w:pPr>
        <w:spacing w:line="240" w:lineRule="atLeast"/>
        <w:ind w:leftChars="216" w:left="991" w:hangingChars="182" w:hanging="473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三</w:t>
      </w:r>
      <w:r>
        <w:rPr>
          <w:rFonts w:eastAsia="標楷體"/>
          <w:color w:val="000000"/>
          <w:sz w:val="26"/>
          <w:szCs w:val="26"/>
        </w:rPr>
        <w:t>)</w:t>
      </w:r>
      <w:r w:rsidRPr="0093315C">
        <w:rPr>
          <w:rFonts w:eastAsia="標楷體" w:hint="eastAsia"/>
          <w:color w:val="000000"/>
          <w:sz w:val="26"/>
          <w:szCs w:val="26"/>
        </w:rPr>
        <w:t>主辦單位對於得獎作品之著作權享有無償使用權，得公開播放、公開推廣、重製、編輯和其他合作方式利用本作品內容，以及行使其他法定著作財產權所包括之權利，不另提供稿費並視需要得請參賽者無償配合修改，並同意將作品著作權轉交主辦單位使用於媒宣素材、宣導品、公開展覽或其他用途權利。</w:t>
      </w:r>
    </w:p>
    <w:p w:rsidR="00807744" w:rsidRPr="0093315C" w:rsidRDefault="00807744" w:rsidP="00637AB3">
      <w:pPr>
        <w:spacing w:line="240" w:lineRule="atLeast"/>
        <w:ind w:leftChars="216" w:left="991" w:hangingChars="182" w:hanging="473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四</w:t>
      </w:r>
      <w:r>
        <w:rPr>
          <w:rFonts w:eastAsia="標楷體"/>
          <w:color w:val="000000"/>
          <w:sz w:val="26"/>
          <w:szCs w:val="26"/>
        </w:rPr>
        <w:t>)</w:t>
      </w:r>
      <w:r w:rsidRPr="0093315C">
        <w:rPr>
          <w:rFonts w:eastAsia="標楷體" w:hint="eastAsia"/>
          <w:color w:val="000000"/>
          <w:sz w:val="26"/>
          <w:szCs w:val="26"/>
        </w:rPr>
        <w:t>參賽之作品須未經公開發表（含作者本身相雷同作品及網路上發表之作品），違者主辦單位得取消得獎資格，若參賽作品經人檢舉或告發涉及侵害著作權或專利權，經有關機關處罰確定者，將取消其得獎資格，並追回所有獎項、獎金。</w:t>
      </w:r>
    </w:p>
    <w:p w:rsidR="00807744" w:rsidRPr="0093315C" w:rsidRDefault="00807744" w:rsidP="00637AB3">
      <w:pPr>
        <w:spacing w:line="240" w:lineRule="atLeast"/>
        <w:ind w:leftChars="216" w:left="991" w:hangingChars="182" w:hanging="473"/>
        <w:rPr>
          <w:rFonts w:eastAsia="標楷體"/>
          <w:color w:val="000000"/>
          <w:sz w:val="26"/>
          <w:szCs w:val="26"/>
          <w:u w:val="single"/>
        </w:rPr>
      </w:pPr>
      <w:r w:rsidRPr="004D6859">
        <w:rPr>
          <w:rFonts w:eastAsia="標楷體"/>
          <w:color w:val="000000"/>
          <w:sz w:val="26"/>
          <w:szCs w:val="26"/>
        </w:rPr>
        <w:t>(</w:t>
      </w:r>
      <w:r w:rsidRPr="004D6859">
        <w:rPr>
          <w:rFonts w:eastAsia="標楷體" w:hint="eastAsia"/>
          <w:color w:val="000000"/>
          <w:sz w:val="26"/>
          <w:szCs w:val="26"/>
        </w:rPr>
        <w:t>五</w:t>
      </w:r>
      <w:r w:rsidRPr="004D6859">
        <w:rPr>
          <w:rFonts w:eastAsia="標楷體"/>
          <w:color w:val="000000"/>
          <w:sz w:val="26"/>
          <w:szCs w:val="26"/>
        </w:rPr>
        <w:t>)</w:t>
      </w:r>
      <w:r w:rsidRPr="0093315C">
        <w:rPr>
          <w:rFonts w:eastAsia="標楷體" w:hint="eastAsia"/>
          <w:color w:val="000000"/>
          <w:sz w:val="26"/>
          <w:szCs w:val="26"/>
          <w:u w:val="single"/>
        </w:rPr>
        <w:t>參賽作品若有使用他人之圖案、文稿、肖像或音樂，並涉及相關著作財產權時，需自行取得著作財產權授權同意等證明文件。若牴觸任何有關著作權之法令，一切法律責任由參賽者自行承擔，主辦單位概不負責。</w:t>
      </w:r>
    </w:p>
    <w:p w:rsidR="00807744" w:rsidRPr="0093315C" w:rsidRDefault="00807744" w:rsidP="00637AB3">
      <w:pPr>
        <w:spacing w:line="240" w:lineRule="atLeast"/>
        <w:ind w:leftChars="216" w:left="991" w:hangingChars="182" w:hanging="473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六</w:t>
      </w:r>
      <w:r>
        <w:rPr>
          <w:rFonts w:eastAsia="標楷體"/>
          <w:color w:val="000000"/>
          <w:sz w:val="26"/>
          <w:szCs w:val="26"/>
        </w:rPr>
        <w:t>)</w:t>
      </w:r>
      <w:r w:rsidRPr="0093315C">
        <w:rPr>
          <w:rFonts w:eastAsia="標楷體" w:hint="eastAsia"/>
          <w:color w:val="000000"/>
          <w:sz w:val="26"/>
          <w:szCs w:val="26"/>
        </w:rPr>
        <w:t>參賽作品及附件資料請以掛號方式郵寄，報名以郵戳日期為憑。郵寄過程、費用及寄件後確認事項由參賽者自行負擔與處理。參賽者應尊重評審委員公平、公正、公開之決定，對評審結果不得有異議。</w:t>
      </w:r>
    </w:p>
    <w:p w:rsidR="00807744" w:rsidRPr="0093315C" w:rsidRDefault="00807744" w:rsidP="00637AB3">
      <w:pPr>
        <w:spacing w:line="240" w:lineRule="atLeast"/>
        <w:ind w:leftChars="216" w:left="991" w:hangingChars="182" w:hanging="473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七</w:t>
      </w:r>
      <w:r>
        <w:rPr>
          <w:rFonts w:eastAsia="標楷體"/>
          <w:color w:val="000000"/>
          <w:sz w:val="26"/>
          <w:szCs w:val="26"/>
        </w:rPr>
        <w:t>)</w:t>
      </w:r>
      <w:r w:rsidRPr="0093315C">
        <w:rPr>
          <w:rFonts w:eastAsia="標楷體" w:hint="eastAsia"/>
          <w:color w:val="000000"/>
          <w:sz w:val="26"/>
          <w:szCs w:val="26"/>
        </w:rPr>
        <w:t>得獎獎項主辦單位有權視參加作品表現與評選結果以「從缺」或「增加得獎名額」辦理，獎金隨實際情況彈性調整，以不超過原獎金總額為限。</w:t>
      </w:r>
    </w:p>
    <w:p w:rsidR="00807744" w:rsidRPr="0093315C" w:rsidRDefault="00807744" w:rsidP="00637AB3">
      <w:pPr>
        <w:spacing w:line="240" w:lineRule="atLeast"/>
        <w:ind w:leftChars="216" w:left="991" w:hangingChars="182" w:hanging="473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八</w:t>
      </w:r>
      <w:r>
        <w:rPr>
          <w:rFonts w:eastAsia="標楷體"/>
          <w:color w:val="000000"/>
          <w:sz w:val="26"/>
          <w:szCs w:val="26"/>
        </w:rPr>
        <w:t>)</w:t>
      </w:r>
      <w:r w:rsidRPr="0093315C">
        <w:rPr>
          <w:rFonts w:eastAsia="標楷體" w:hint="eastAsia"/>
          <w:color w:val="000000"/>
          <w:sz w:val="26"/>
          <w:szCs w:val="26"/>
        </w:rPr>
        <w:t>凡報名參賽者視為認同本辦法的內容與規定，指導單位與主辦單位保有修改權利。</w:t>
      </w:r>
    </w:p>
    <w:p w:rsidR="00807744" w:rsidRPr="0093315C" w:rsidRDefault="00807744" w:rsidP="00637AB3">
      <w:pPr>
        <w:spacing w:line="240" w:lineRule="atLeast"/>
        <w:ind w:leftChars="216" w:left="991" w:hangingChars="182" w:hanging="473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九</w:t>
      </w:r>
      <w:r>
        <w:rPr>
          <w:rFonts w:eastAsia="標楷體"/>
          <w:color w:val="000000"/>
          <w:sz w:val="26"/>
          <w:szCs w:val="26"/>
        </w:rPr>
        <w:t>)</w:t>
      </w:r>
      <w:r w:rsidRPr="0093315C">
        <w:rPr>
          <w:rFonts w:eastAsia="標楷體" w:hint="eastAsia"/>
          <w:color w:val="000000"/>
          <w:sz w:val="26"/>
          <w:szCs w:val="26"/>
        </w:rPr>
        <w:t>本辦法如有未盡事宜，主辦單位得隨時修訂並於活動網站公布之。</w:t>
      </w:r>
    </w:p>
    <w:p w:rsidR="00807744" w:rsidRPr="00956F1B" w:rsidRDefault="00807744" w:rsidP="00956F1B">
      <w:pPr>
        <w:pStyle w:val="Heading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玖</w:t>
      </w:r>
      <w:r w:rsidRPr="00956F1B">
        <w:rPr>
          <w:rFonts w:ascii="標楷體" w:eastAsia="標楷體" w:hAnsi="標楷體" w:hint="eastAsia"/>
          <w:sz w:val="32"/>
          <w:szCs w:val="28"/>
        </w:rPr>
        <w:t>、附則</w:t>
      </w:r>
    </w:p>
    <w:p w:rsidR="00807744" w:rsidRPr="004F7F28" w:rsidRDefault="00807744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（一）請儘早完成</w:t>
      </w:r>
      <w:r>
        <w:rPr>
          <w:rFonts w:ascii="標楷體" w:eastAsia="標楷體" w:hAnsi="標楷體" w:hint="eastAsia"/>
          <w:sz w:val="26"/>
          <w:szCs w:val="26"/>
        </w:rPr>
        <w:t>作品</w:t>
      </w:r>
      <w:r w:rsidRPr="004F7F28">
        <w:rPr>
          <w:rFonts w:ascii="標楷體" w:eastAsia="標楷體" w:hAnsi="標楷體" w:hint="eastAsia"/>
          <w:sz w:val="26"/>
          <w:szCs w:val="26"/>
        </w:rPr>
        <w:t>投</w:t>
      </w:r>
      <w:r>
        <w:rPr>
          <w:rFonts w:ascii="標楷體" w:eastAsia="標楷體" w:hAnsi="標楷體" w:hint="eastAsia"/>
          <w:sz w:val="26"/>
          <w:szCs w:val="26"/>
        </w:rPr>
        <w:t>件</w:t>
      </w:r>
      <w:r w:rsidRPr="004F7F28">
        <w:rPr>
          <w:rFonts w:ascii="標楷體" w:eastAsia="標楷體" w:hAnsi="標楷體" w:hint="eastAsia"/>
          <w:sz w:val="26"/>
          <w:szCs w:val="26"/>
        </w:rPr>
        <w:t>，若因郵遞問題，喪失比賽機會，參賽學生須自行負責。</w:t>
      </w:r>
    </w:p>
    <w:p w:rsidR="00807744" w:rsidRPr="004F7F28" w:rsidRDefault="00807744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（二）參賽作品若未達評審標準，獎項得予從缺。</w:t>
      </w:r>
    </w:p>
    <w:p w:rsidR="00807744" w:rsidRPr="004F7F28" w:rsidRDefault="00807744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（三）參賽內</w:t>
      </w:r>
      <w:r>
        <w:rPr>
          <w:rFonts w:ascii="標楷體" w:eastAsia="標楷體" w:hAnsi="標楷體" w:hint="eastAsia"/>
          <w:sz w:val="26"/>
          <w:szCs w:val="26"/>
        </w:rPr>
        <w:t>容</w:t>
      </w:r>
      <w:r w:rsidRPr="004F7F28">
        <w:rPr>
          <w:rFonts w:ascii="標楷體" w:eastAsia="標楷體" w:hAnsi="標楷體" w:hint="eastAsia"/>
          <w:sz w:val="26"/>
          <w:szCs w:val="26"/>
        </w:rPr>
        <w:t>若涉及猥褻、暴力、色情、毀謗等違反善良風俗或因</w:t>
      </w:r>
      <w:r w:rsidRPr="004D6859">
        <w:rPr>
          <w:rFonts w:ascii="標楷體" w:eastAsia="標楷體" w:hAnsi="標楷體" w:hint="eastAsia"/>
          <w:b/>
          <w:sz w:val="26"/>
          <w:szCs w:val="26"/>
        </w:rPr>
        <w:t>文字版權</w:t>
      </w:r>
      <w:r w:rsidRPr="004F7F28">
        <w:rPr>
          <w:rFonts w:ascii="標楷體" w:eastAsia="標楷體" w:hAnsi="標楷體" w:hint="eastAsia"/>
          <w:sz w:val="26"/>
          <w:szCs w:val="26"/>
        </w:rPr>
        <w:t>等侵權問題違反參賽資格者，主辦單位有權取消得獎資格並追回</w:t>
      </w:r>
      <w:r>
        <w:rPr>
          <w:rFonts w:ascii="標楷體" w:eastAsia="標楷體" w:hAnsi="標楷體" w:hint="eastAsia"/>
          <w:sz w:val="26"/>
          <w:szCs w:val="26"/>
        </w:rPr>
        <w:t>禮券</w:t>
      </w:r>
      <w:r w:rsidRPr="004F7F28">
        <w:rPr>
          <w:rFonts w:ascii="標楷體" w:eastAsia="標楷體" w:hAnsi="標楷體" w:hint="eastAsia"/>
          <w:sz w:val="26"/>
          <w:szCs w:val="26"/>
        </w:rPr>
        <w:t>與獎狀。</w:t>
      </w:r>
    </w:p>
    <w:p w:rsidR="00807744" w:rsidRPr="004F7F28" w:rsidRDefault="00807744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（四）參賽作品及所附資料，無論得獎與否，均不予退回。</w:t>
      </w:r>
    </w:p>
    <w:p w:rsidR="00807744" w:rsidRPr="004F7F28" w:rsidRDefault="00807744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（五）得獎作品及版權歸主辦單位所有，並有權作為宣導、教育、刊印或公開展出，不另致酬。</w:t>
      </w:r>
    </w:p>
    <w:p w:rsidR="00807744" w:rsidRDefault="00807744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（六）本辦法如有未盡事宜，得隨時修訂補充。</w:t>
      </w:r>
    </w:p>
    <w:p w:rsidR="00807744" w:rsidRPr="007C3AD8" w:rsidRDefault="00807744" w:rsidP="004F0784">
      <w:pPr>
        <w:widowControl/>
        <w:jc w:val="center"/>
        <w:rPr>
          <w:rFonts w:eastAsia="標楷體"/>
          <w:b/>
          <w:bCs/>
          <w:sz w:val="32"/>
          <w:szCs w:val="32"/>
        </w:rPr>
      </w:pPr>
      <w:r>
        <w:rPr>
          <w:rFonts w:ascii="標楷體" w:eastAsia="標楷體" w:hAnsi="標楷體"/>
          <w:sz w:val="26"/>
          <w:szCs w:val="26"/>
        </w:rPr>
        <w:br w:type="page"/>
      </w:r>
      <w:r w:rsidRPr="007C3AD8">
        <w:rPr>
          <w:rFonts w:eastAsia="標楷體" w:hint="eastAsia"/>
          <w:b/>
          <w:bCs/>
          <w:sz w:val="32"/>
          <w:szCs w:val="32"/>
        </w:rPr>
        <w:t>「我家藥健康」親子短劇徵選活動報名表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1664"/>
        <w:gridCol w:w="429"/>
        <w:gridCol w:w="633"/>
        <w:gridCol w:w="2019"/>
        <w:gridCol w:w="709"/>
        <w:gridCol w:w="1940"/>
        <w:gridCol w:w="635"/>
        <w:gridCol w:w="2006"/>
        <w:gridCol w:w="8"/>
      </w:tblGrid>
      <w:tr w:rsidR="00807744" w:rsidRPr="00EE4562" w:rsidTr="003559C7">
        <w:trPr>
          <w:gridAfter w:val="1"/>
          <w:wAfter w:w="5" w:type="pct"/>
          <w:trHeight w:val="454"/>
        </w:trPr>
        <w:tc>
          <w:tcPr>
            <w:tcW w:w="4995" w:type="pct"/>
            <w:gridSpan w:val="9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07744" w:rsidRPr="00EE4562" w:rsidRDefault="00807744" w:rsidP="003559C7">
            <w:pPr>
              <w:contextualSpacing/>
              <w:jc w:val="both"/>
              <w:rPr>
                <w:rFonts w:eastAsia="標楷體"/>
                <w:bdr w:val="single" w:sz="4" w:space="0" w:color="auto"/>
              </w:rPr>
            </w:pPr>
            <w:r w:rsidRPr="00EE4562">
              <w:rPr>
                <w:rFonts w:eastAsia="標楷體" w:hint="eastAsia"/>
              </w:rPr>
              <w:t>收件編號（主辦單位填寫）：</w:t>
            </w:r>
          </w:p>
        </w:tc>
      </w:tr>
      <w:tr w:rsidR="00807744" w:rsidRPr="00EE4562" w:rsidTr="007C3AD8">
        <w:trPr>
          <w:gridAfter w:val="1"/>
          <w:wAfter w:w="5" w:type="pct"/>
          <w:trHeight w:val="454"/>
        </w:trPr>
        <w:tc>
          <w:tcPr>
            <w:tcW w:w="1254" w:type="pct"/>
            <w:gridSpan w:val="3"/>
            <w:shd w:val="clear" w:color="auto" w:fill="F2F2F2"/>
            <w:vAlign w:val="center"/>
          </w:tcPr>
          <w:p w:rsidR="00807744" w:rsidRPr="004F174C" w:rsidRDefault="00807744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 w:hint="eastAsia"/>
                <w:b/>
              </w:rPr>
              <w:t>學校名稱</w:t>
            </w:r>
          </w:p>
        </w:tc>
        <w:tc>
          <w:tcPr>
            <w:tcW w:w="3741" w:type="pct"/>
            <w:gridSpan w:val="6"/>
            <w:vAlign w:val="center"/>
          </w:tcPr>
          <w:p w:rsidR="00807744" w:rsidRPr="00EE4562" w:rsidRDefault="00807744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>桃園</w:t>
            </w:r>
            <w:r w:rsidRPr="00EE4562">
              <w:rPr>
                <w:rFonts w:eastAsia="標楷體" w:hint="eastAsia"/>
              </w:rPr>
              <w:t>市，學校：</w:t>
            </w:r>
            <w:r w:rsidRPr="007C3AD8">
              <w:rPr>
                <w:rFonts w:eastAsia="標楷體" w:hint="eastAsia"/>
                <w:u w:val="single"/>
              </w:rPr>
              <w:t xml:space="preserve">　　　　　　　</w:t>
            </w:r>
          </w:p>
        </w:tc>
      </w:tr>
      <w:tr w:rsidR="00807744" w:rsidRPr="00EE4562" w:rsidTr="007C3AD8">
        <w:trPr>
          <w:gridAfter w:val="1"/>
          <w:wAfter w:w="5" w:type="pct"/>
          <w:trHeight w:val="454"/>
        </w:trPr>
        <w:tc>
          <w:tcPr>
            <w:tcW w:w="1254" w:type="pct"/>
            <w:gridSpan w:val="3"/>
            <w:shd w:val="clear" w:color="auto" w:fill="F2F2F2"/>
            <w:vAlign w:val="center"/>
          </w:tcPr>
          <w:p w:rsidR="00807744" w:rsidRPr="004F174C" w:rsidRDefault="00807744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 w:hint="eastAsia"/>
                <w:b/>
              </w:rPr>
              <w:t>作品名稱</w:t>
            </w:r>
          </w:p>
        </w:tc>
        <w:tc>
          <w:tcPr>
            <w:tcW w:w="3741" w:type="pct"/>
            <w:gridSpan w:val="6"/>
            <w:vAlign w:val="center"/>
          </w:tcPr>
          <w:p w:rsidR="00807744" w:rsidRPr="00EE4562" w:rsidRDefault="00807744" w:rsidP="003559C7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807744" w:rsidRPr="00EE4562" w:rsidTr="007C3AD8">
        <w:trPr>
          <w:gridAfter w:val="1"/>
          <w:wAfter w:w="5" w:type="pct"/>
          <w:trHeight w:val="454"/>
        </w:trPr>
        <w:tc>
          <w:tcPr>
            <w:tcW w:w="1254" w:type="pct"/>
            <w:gridSpan w:val="3"/>
            <w:shd w:val="clear" w:color="auto" w:fill="F2F2F2"/>
            <w:vAlign w:val="center"/>
          </w:tcPr>
          <w:p w:rsidR="00807744" w:rsidRPr="004F174C" w:rsidRDefault="00807744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 w:hint="eastAsia"/>
                <w:b/>
              </w:rPr>
              <w:t>作品長度</w:t>
            </w:r>
          </w:p>
        </w:tc>
        <w:tc>
          <w:tcPr>
            <w:tcW w:w="3741" w:type="pct"/>
            <w:gridSpan w:val="6"/>
            <w:vAlign w:val="center"/>
          </w:tcPr>
          <w:p w:rsidR="00807744" w:rsidRPr="00EE4562" w:rsidRDefault="00807744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 w:hint="eastAsia"/>
              </w:rPr>
              <w:t xml:space="preserve">　　　　分鐘</w:t>
            </w:r>
          </w:p>
        </w:tc>
      </w:tr>
      <w:tr w:rsidR="00807744" w:rsidRPr="00EE4562" w:rsidTr="003559C7">
        <w:trPr>
          <w:gridAfter w:val="1"/>
          <w:wAfter w:w="5" w:type="pct"/>
          <w:trHeight w:val="454"/>
        </w:trPr>
        <w:tc>
          <w:tcPr>
            <w:tcW w:w="4995" w:type="pct"/>
            <w:gridSpan w:val="9"/>
            <w:shd w:val="clear" w:color="auto" w:fill="F2F2F2"/>
            <w:vAlign w:val="center"/>
          </w:tcPr>
          <w:p w:rsidR="00807744" w:rsidRPr="00EE4562" w:rsidRDefault="00807744" w:rsidP="00C41C14">
            <w:pPr>
              <w:contextualSpacing/>
              <w:jc w:val="both"/>
              <w:rPr>
                <w:rFonts w:eastAsia="標楷體"/>
              </w:rPr>
            </w:pPr>
            <w:r w:rsidRPr="004F174C">
              <w:rPr>
                <w:rFonts w:eastAsia="標楷體" w:hint="eastAsia"/>
                <w:b/>
              </w:rPr>
              <w:t>參</w:t>
            </w:r>
            <w:r>
              <w:rPr>
                <w:rFonts w:eastAsia="標楷體" w:hint="eastAsia"/>
                <w:b/>
              </w:rPr>
              <w:t>賽</w:t>
            </w:r>
            <w:r w:rsidRPr="004F174C">
              <w:rPr>
                <w:rFonts w:eastAsia="標楷體" w:hint="eastAsia"/>
                <w:b/>
              </w:rPr>
              <w:t>人員姓名及身分別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1=</w:t>
            </w:r>
            <w:r>
              <w:rPr>
                <w:rFonts w:eastAsia="標楷體" w:hint="eastAsia"/>
              </w:rPr>
              <w:t>學生、</w:t>
            </w:r>
            <w:r>
              <w:rPr>
                <w:rFonts w:eastAsia="標楷體"/>
              </w:rPr>
              <w:t>2=</w:t>
            </w:r>
            <w:r>
              <w:rPr>
                <w:rFonts w:eastAsia="標楷體" w:hint="eastAsia"/>
              </w:rPr>
              <w:t>家長、</w:t>
            </w:r>
            <w:r>
              <w:rPr>
                <w:rFonts w:eastAsia="標楷體"/>
              </w:rPr>
              <w:t>3=</w:t>
            </w:r>
            <w:r>
              <w:rPr>
                <w:rFonts w:eastAsia="標楷體" w:hint="eastAsia"/>
              </w:rPr>
              <w:t>藥師、</w:t>
            </w:r>
            <w:r>
              <w:rPr>
                <w:rFonts w:eastAsia="標楷體"/>
              </w:rPr>
              <w:t>4=</w:t>
            </w:r>
            <w:r>
              <w:rPr>
                <w:rFonts w:eastAsia="標楷體" w:hint="eastAsia"/>
              </w:rPr>
              <w:t xml:space="preserve">其他　　</w:t>
            </w:r>
            <w:r w:rsidRPr="00EE4562">
              <w:rPr>
                <w:rFonts w:eastAsia="標楷體" w:hint="eastAsia"/>
                <w:vertAlign w:val="subscript"/>
              </w:rPr>
              <w:t>（表格若不敷使用</w:t>
            </w:r>
            <w:r>
              <w:rPr>
                <w:rFonts w:eastAsia="標楷體" w:hint="eastAsia"/>
                <w:vertAlign w:val="subscript"/>
              </w:rPr>
              <w:t>請</w:t>
            </w:r>
            <w:r w:rsidRPr="00EE4562">
              <w:rPr>
                <w:rFonts w:eastAsia="標楷體" w:hint="eastAsia"/>
                <w:vertAlign w:val="subscript"/>
              </w:rPr>
              <w:t>自行增列）</w:t>
            </w:r>
          </w:p>
        </w:tc>
      </w:tr>
      <w:tr w:rsidR="00807744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vAlign w:val="center"/>
          </w:tcPr>
          <w:p w:rsidR="00807744" w:rsidRPr="00CF472A" w:rsidRDefault="00807744" w:rsidP="003559C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vAlign w:val="center"/>
          </w:tcPr>
          <w:p w:rsidR="00807744" w:rsidRPr="00CF472A" w:rsidRDefault="00807744" w:rsidP="003559C7">
            <w:pPr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EX:</w:t>
            </w:r>
            <w:r w:rsidRPr="00CF472A">
              <w:rPr>
                <w:rFonts w:eastAsia="標楷體" w:hint="eastAsia"/>
              </w:rPr>
              <w:t>李小明</w:t>
            </w:r>
          </w:p>
        </w:tc>
        <w:tc>
          <w:tcPr>
            <w:tcW w:w="298" w:type="pct"/>
            <w:tcBorders>
              <w:right w:val="dotted" w:sz="4" w:space="0" w:color="auto"/>
            </w:tcBorders>
            <w:vAlign w:val="center"/>
          </w:tcPr>
          <w:p w:rsidR="00807744" w:rsidRPr="00CF472A" w:rsidRDefault="00807744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vAlign w:val="center"/>
          </w:tcPr>
          <w:p w:rsidR="00807744" w:rsidRPr="00CF472A" w:rsidRDefault="00807744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vAlign w:val="center"/>
          </w:tcPr>
          <w:p w:rsidR="00807744" w:rsidRPr="00CF472A" w:rsidRDefault="00807744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vAlign w:val="center"/>
          </w:tcPr>
          <w:p w:rsidR="00807744" w:rsidRPr="00CF472A" w:rsidRDefault="00807744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vAlign w:val="center"/>
          </w:tcPr>
          <w:p w:rsidR="00807744" w:rsidRPr="00CF472A" w:rsidRDefault="00807744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vAlign w:val="center"/>
          </w:tcPr>
          <w:p w:rsidR="00807744" w:rsidRPr="00CF472A" w:rsidRDefault="00807744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807744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vAlign w:val="center"/>
          </w:tcPr>
          <w:p w:rsidR="00807744" w:rsidRPr="00CF472A" w:rsidRDefault="00807744" w:rsidP="003559C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vAlign w:val="center"/>
          </w:tcPr>
          <w:p w:rsidR="00807744" w:rsidRPr="00CF472A" w:rsidRDefault="00807744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vAlign w:val="center"/>
          </w:tcPr>
          <w:p w:rsidR="00807744" w:rsidRPr="00CF472A" w:rsidRDefault="00807744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vAlign w:val="center"/>
          </w:tcPr>
          <w:p w:rsidR="00807744" w:rsidRPr="00CF472A" w:rsidRDefault="00807744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vAlign w:val="center"/>
          </w:tcPr>
          <w:p w:rsidR="00807744" w:rsidRPr="00CF472A" w:rsidRDefault="00807744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vAlign w:val="center"/>
          </w:tcPr>
          <w:p w:rsidR="00807744" w:rsidRPr="00CF472A" w:rsidRDefault="00807744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vAlign w:val="center"/>
          </w:tcPr>
          <w:p w:rsidR="00807744" w:rsidRPr="00CF472A" w:rsidRDefault="00807744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vAlign w:val="center"/>
          </w:tcPr>
          <w:p w:rsidR="00807744" w:rsidRPr="00CF472A" w:rsidRDefault="00807744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807744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vAlign w:val="center"/>
          </w:tcPr>
          <w:p w:rsidR="00807744" w:rsidRPr="00CF472A" w:rsidRDefault="00807744" w:rsidP="003559C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vAlign w:val="center"/>
          </w:tcPr>
          <w:p w:rsidR="00807744" w:rsidRPr="00CF472A" w:rsidRDefault="00807744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vAlign w:val="center"/>
          </w:tcPr>
          <w:p w:rsidR="00807744" w:rsidRPr="00CF472A" w:rsidRDefault="00807744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vAlign w:val="center"/>
          </w:tcPr>
          <w:p w:rsidR="00807744" w:rsidRPr="00CF472A" w:rsidRDefault="00807744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vAlign w:val="center"/>
          </w:tcPr>
          <w:p w:rsidR="00807744" w:rsidRPr="00CF472A" w:rsidRDefault="00807744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vAlign w:val="center"/>
          </w:tcPr>
          <w:p w:rsidR="00807744" w:rsidRPr="00CF472A" w:rsidRDefault="00807744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vAlign w:val="center"/>
          </w:tcPr>
          <w:p w:rsidR="00807744" w:rsidRPr="00CF472A" w:rsidRDefault="00807744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vAlign w:val="center"/>
          </w:tcPr>
          <w:p w:rsidR="00807744" w:rsidRPr="00CF472A" w:rsidRDefault="00807744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807744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vAlign w:val="center"/>
          </w:tcPr>
          <w:p w:rsidR="00807744" w:rsidRPr="00CF472A" w:rsidRDefault="00807744" w:rsidP="003559C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vAlign w:val="center"/>
          </w:tcPr>
          <w:p w:rsidR="00807744" w:rsidRPr="00CF472A" w:rsidRDefault="00807744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vAlign w:val="center"/>
          </w:tcPr>
          <w:p w:rsidR="00807744" w:rsidRPr="00CF472A" w:rsidRDefault="00807744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vAlign w:val="center"/>
          </w:tcPr>
          <w:p w:rsidR="00807744" w:rsidRPr="00CF472A" w:rsidRDefault="00807744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vAlign w:val="center"/>
          </w:tcPr>
          <w:p w:rsidR="00807744" w:rsidRPr="00CF472A" w:rsidRDefault="00807744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vAlign w:val="center"/>
          </w:tcPr>
          <w:p w:rsidR="00807744" w:rsidRPr="00CF472A" w:rsidRDefault="00807744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vAlign w:val="center"/>
          </w:tcPr>
          <w:p w:rsidR="00807744" w:rsidRPr="00CF472A" w:rsidRDefault="00807744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vAlign w:val="center"/>
          </w:tcPr>
          <w:p w:rsidR="00807744" w:rsidRPr="00CF472A" w:rsidRDefault="00807744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807744" w:rsidRPr="00EE4562" w:rsidTr="007C3AD8">
        <w:trPr>
          <w:trHeight w:val="454"/>
        </w:trPr>
        <w:tc>
          <w:tcPr>
            <w:tcW w:w="1053" w:type="pct"/>
            <w:gridSpan w:val="2"/>
            <w:shd w:val="clear" w:color="auto" w:fill="F2F2F2"/>
            <w:vAlign w:val="center"/>
          </w:tcPr>
          <w:p w:rsidR="00807744" w:rsidRPr="00AC4B24" w:rsidRDefault="00807744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AC4B24">
              <w:rPr>
                <w:rFonts w:eastAsia="標楷體" w:hint="eastAsia"/>
                <w:b/>
              </w:rPr>
              <w:t>指導教師</w:t>
            </w:r>
          </w:p>
          <w:p w:rsidR="00807744" w:rsidRPr="00EE4562" w:rsidRDefault="00807744" w:rsidP="003559C7">
            <w:pPr>
              <w:contextualSpacing/>
              <w:jc w:val="center"/>
              <w:rPr>
                <w:rFonts w:eastAsia="標楷體"/>
                <w:vertAlign w:val="subscript"/>
              </w:rPr>
            </w:pPr>
            <w:r w:rsidRPr="00EE4562">
              <w:rPr>
                <w:rFonts w:eastAsia="標楷體" w:hint="eastAsia"/>
                <w:vertAlign w:val="subscript"/>
              </w:rPr>
              <w:t>（表格若不敷使用</w:t>
            </w:r>
            <w:r>
              <w:rPr>
                <w:rFonts w:eastAsia="標楷體" w:hint="eastAsia"/>
                <w:vertAlign w:val="subscript"/>
              </w:rPr>
              <w:t>請</w:t>
            </w:r>
            <w:r w:rsidRPr="00EE4562">
              <w:rPr>
                <w:rFonts w:eastAsia="標楷體" w:hint="eastAsia"/>
                <w:vertAlign w:val="subscript"/>
              </w:rPr>
              <w:t>自行增列）</w:t>
            </w:r>
          </w:p>
        </w:tc>
        <w:tc>
          <w:tcPr>
            <w:tcW w:w="3947" w:type="pct"/>
            <w:gridSpan w:val="8"/>
            <w:vAlign w:val="center"/>
          </w:tcPr>
          <w:p w:rsidR="00807744" w:rsidRPr="00EE4562" w:rsidRDefault="00807744" w:rsidP="003559C7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807744" w:rsidRPr="00EE4562" w:rsidTr="007C3AD8">
        <w:trPr>
          <w:trHeight w:val="454"/>
        </w:trPr>
        <w:tc>
          <w:tcPr>
            <w:tcW w:w="1053" w:type="pct"/>
            <w:gridSpan w:val="2"/>
            <w:shd w:val="clear" w:color="auto" w:fill="F2F2F2"/>
            <w:vAlign w:val="center"/>
          </w:tcPr>
          <w:p w:rsidR="00807744" w:rsidRPr="00AC4B24" w:rsidRDefault="00807744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AC4B24">
              <w:rPr>
                <w:rFonts w:eastAsia="標楷體" w:hint="eastAsia"/>
                <w:b/>
              </w:rPr>
              <w:t>指導藥師</w:t>
            </w:r>
          </w:p>
          <w:p w:rsidR="00807744" w:rsidRPr="00EE4562" w:rsidRDefault="00807744" w:rsidP="003559C7">
            <w:pPr>
              <w:contextualSpacing/>
              <w:jc w:val="center"/>
              <w:rPr>
                <w:rFonts w:eastAsia="標楷體"/>
                <w:vertAlign w:val="subscript"/>
              </w:rPr>
            </w:pPr>
            <w:r w:rsidRPr="00EE4562">
              <w:rPr>
                <w:rFonts w:eastAsia="標楷體" w:hint="eastAsia"/>
                <w:vertAlign w:val="subscript"/>
              </w:rPr>
              <w:t>（表格若不敷使用</w:t>
            </w:r>
            <w:r>
              <w:rPr>
                <w:rFonts w:eastAsia="標楷體" w:hint="eastAsia"/>
                <w:vertAlign w:val="subscript"/>
              </w:rPr>
              <w:t>請</w:t>
            </w:r>
            <w:r w:rsidRPr="00EE4562">
              <w:rPr>
                <w:rFonts w:eastAsia="標楷體" w:hint="eastAsia"/>
                <w:vertAlign w:val="subscript"/>
              </w:rPr>
              <w:t>自行增列）</w:t>
            </w:r>
          </w:p>
        </w:tc>
        <w:tc>
          <w:tcPr>
            <w:tcW w:w="3947" w:type="pct"/>
            <w:gridSpan w:val="8"/>
            <w:vAlign w:val="center"/>
          </w:tcPr>
          <w:p w:rsidR="00807744" w:rsidRPr="00EE4562" w:rsidRDefault="00807744" w:rsidP="003559C7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807744" w:rsidRPr="00EE4562" w:rsidTr="007C3AD8">
        <w:trPr>
          <w:trHeight w:val="454"/>
        </w:trPr>
        <w:tc>
          <w:tcPr>
            <w:tcW w:w="1053" w:type="pct"/>
            <w:gridSpan w:val="2"/>
            <w:vMerge w:val="restart"/>
            <w:shd w:val="clear" w:color="auto" w:fill="F2F2F2"/>
            <w:vAlign w:val="center"/>
          </w:tcPr>
          <w:p w:rsidR="00807744" w:rsidRPr="004F174C" w:rsidRDefault="00807744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 w:hint="eastAsia"/>
                <w:b/>
              </w:rPr>
              <w:t>主要聯絡人</w:t>
            </w:r>
          </w:p>
        </w:tc>
        <w:tc>
          <w:tcPr>
            <w:tcW w:w="3947" w:type="pct"/>
            <w:gridSpan w:val="8"/>
            <w:vAlign w:val="center"/>
          </w:tcPr>
          <w:p w:rsidR="00807744" w:rsidRPr="00EE4562" w:rsidRDefault="00807744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 w:hint="eastAsia"/>
              </w:rPr>
              <w:t>姓名：</w:t>
            </w:r>
          </w:p>
        </w:tc>
      </w:tr>
      <w:tr w:rsidR="00807744" w:rsidRPr="00EE4562" w:rsidTr="007C3AD8">
        <w:trPr>
          <w:trHeight w:val="454"/>
        </w:trPr>
        <w:tc>
          <w:tcPr>
            <w:tcW w:w="1053" w:type="pct"/>
            <w:gridSpan w:val="2"/>
            <w:vMerge/>
            <w:shd w:val="clear" w:color="auto" w:fill="F2F2F2"/>
            <w:vAlign w:val="center"/>
          </w:tcPr>
          <w:p w:rsidR="00807744" w:rsidRPr="00EE4562" w:rsidRDefault="00807744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947" w:type="pct"/>
            <w:gridSpan w:val="8"/>
            <w:vAlign w:val="center"/>
          </w:tcPr>
          <w:p w:rsidR="00807744" w:rsidRPr="00EE4562" w:rsidRDefault="00807744" w:rsidP="003559C7">
            <w:pPr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通訊</w:t>
            </w:r>
            <w:r w:rsidRPr="00EE4562">
              <w:rPr>
                <w:rFonts w:eastAsia="標楷體" w:hint="eastAsia"/>
              </w:rPr>
              <w:t>電話：</w:t>
            </w:r>
          </w:p>
          <w:p w:rsidR="00807744" w:rsidRPr="00EE4562" w:rsidRDefault="00807744" w:rsidP="003559C7">
            <w:pPr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通訊</w:t>
            </w:r>
            <w:r w:rsidRPr="00EE4562">
              <w:rPr>
                <w:rFonts w:eastAsia="標楷體" w:hint="eastAsia"/>
              </w:rPr>
              <w:t>地址：</w:t>
            </w:r>
          </w:p>
          <w:p w:rsidR="00807744" w:rsidRPr="00EE4562" w:rsidRDefault="00807744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/>
              </w:rPr>
              <w:t>E-mail</w:t>
            </w:r>
            <w:r w:rsidRPr="00EE4562">
              <w:rPr>
                <w:rFonts w:eastAsia="標楷體" w:hint="eastAsia"/>
              </w:rPr>
              <w:t>：</w:t>
            </w:r>
          </w:p>
        </w:tc>
      </w:tr>
      <w:tr w:rsidR="00807744" w:rsidRPr="00EE4562" w:rsidTr="007C3AD8">
        <w:trPr>
          <w:trHeight w:val="454"/>
        </w:trPr>
        <w:tc>
          <w:tcPr>
            <w:tcW w:w="1053" w:type="pct"/>
            <w:gridSpan w:val="2"/>
            <w:shd w:val="clear" w:color="auto" w:fill="F2F2F2"/>
            <w:vAlign w:val="center"/>
          </w:tcPr>
          <w:p w:rsidR="00807744" w:rsidRPr="00AC4B24" w:rsidRDefault="00807744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AC4B24">
              <w:rPr>
                <w:rFonts w:eastAsia="標楷體" w:hint="eastAsia"/>
                <w:b/>
              </w:rPr>
              <w:t>作品簡介</w:t>
            </w:r>
          </w:p>
          <w:p w:rsidR="00807744" w:rsidRPr="00EE4562" w:rsidRDefault="00807744" w:rsidP="003559C7">
            <w:pPr>
              <w:contextualSpacing/>
              <w:jc w:val="center"/>
              <w:rPr>
                <w:rFonts w:eastAsia="標楷體"/>
              </w:rPr>
            </w:pPr>
            <w:r w:rsidRPr="00EE4562">
              <w:rPr>
                <w:rFonts w:eastAsia="標楷體"/>
              </w:rPr>
              <w:t>(500</w:t>
            </w:r>
            <w:r w:rsidRPr="00EE4562">
              <w:rPr>
                <w:rFonts w:eastAsia="標楷體" w:hint="eastAsia"/>
              </w:rPr>
              <w:t>字內為原則</w:t>
            </w:r>
            <w:r w:rsidRPr="00EE4562">
              <w:rPr>
                <w:rFonts w:eastAsia="標楷體"/>
              </w:rPr>
              <w:t>)</w:t>
            </w:r>
          </w:p>
        </w:tc>
        <w:tc>
          <w:tcPr>
            <w:tcW w:w="3947" w:type="pct"/>
            <w:gridSpan w:val="8"/>
          </w:tcPr>
          <w:p w:rsidR="00807744" w:rsidRPr="00EE4562" w:rsidRDefault="00807744" w:rsidP="003559C7">
            <w:pPr>
              <w:contextualSpacing/>
              <w:rPr>
                <w:rFonts w:eastAsia="標楷體"/>
              </w:rPr>
            </w:pPr>
          </w:p>
        </w:tc>
      </w:tr>
      <w:tr w:rsidR="00807744" w:rsidRPr="00EE4562" w:rsidTr="007C3AD8">
        <w:trPr>
          <w:gridAfter w:val="1"/>
          <w:wAfter w:w="5" w:type="pct"/>
          <w:trHeight w:val="454"/>
        </w:trPr>
        <w:tc>
          <w:tcPr>
            <w:tcW w:w="1053" w:type="pct"/>
            <w:gridSpan w:val="2"/>
            <w:shd w:val="clear" w:color="auto" w:fill="F2F2F2"/>
            <w:vAlign w:val="center"/>
          </w:tcPr>
          <w:p w:rsidR="00807744" w:rsidRPr="004F174C" w:rsidRDefault="00807744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 w:hint="eastAsia"/>
                <w:b/>
              </w:rPr>
              <w:t>備註</w:t>
            </w:r>
          </w:p>
        </w:tc>
        <w:tc>
          <w:tcPr>
            <w:tcW w:w="3942" w:type="pct"/>
            <w:gridSpan w:val="7"/>
            <w:vAlign w:val="center"/>
          </w:tcPr>
          <w:p w:rsidR="00807744" w:rsidRPr="004D6859" w:rsidRDefault="00807744" w:rsidP="004D6859">
            <w:pPr>
              <w:pStyle w:val="ListParagraph"/>
              <w:numPr>
                <w:ilvl w:val="0"/>
                <w:numId w:val="15"/>
              </w:numPr>
              <w:spacing w:line="276" w:lineRule="auto"/>
              <w:ind w:leftChars="0" w:left="316" w:hanging="316"/>
              <w:contextualSpacing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初</w:t>
            </w:r>
            <w:r w:rsidRPr="000A29F9">
              <w:rPr>
                <w:rFonts w:eastAsia="標楷體" w:hint="eastAsia"/>
                <w:color w:val="000000"/>
              </w:rPr>
              <w:t>賽繳交內容：</w:t>
            </w:r>
            <w:r w:rsidRPr="000A29F9">
              <w:rPr>
                <w:rFonts w:eastAsia="標楷體"/>
                <w:color w:val="000000"/>
              </w:rPr>
              <w:t>1.</w:t>
            </w:r>
            <w:r w:rsidRPr="000A29F9">
              <w:rPr>
                <w:rFonts w:eastAsia="標楷體" w:hint="eastAsia"/>
                <w:color w:val="000000"/>
              </w:rPr>
              <w:t>報名表、</w:t>
            </w:r>
            <w:r w:rsidRPr="000A29F9">
              <w:rPr>
                <w:rFonts w:eastAsia="標楷體"/>
                <w:color w:val="000000"/>
              </w:rPr>
              <w:t>2.</w:t>
            </w:r>
            <w:r w:rsidRPr="000A29F9">
              <w:rPr>
                <w:rFonts w:eastAsia="標楷體" w:hint="eastAsia"/>
                <w:color w:val="000000"/>
              </w:rPr>
              <w:t>授權書、</w:t>
            </w:r>
            <w:r w:rsidRPr="000A29F9">
              <w:rPr>
                <w:rFonts w:eastAsia="標楷體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>學習單（非必備）、</w:t>
            </w:r>
            <w:r>
              <w:rPr>
                <w:rFonts w:eastAsia="標楷體"/>
                <w:color w:val="000000"/>
              </w:rPr>
              <w:t>4.</w:t>
            </w:r>
            <w:r>
              <w:rPr>
                <w:rFonts w:eastAsia="標楷體" w:hint="eastAsia"/>
                <w:color w:val="000000"/>
              </w:rPr>
              <w:t>劇本、</w:t>
            </w:r>
            <w:r>
              <w:rPr>
                <w:rFonts w:eastAsia="標楷體"/>
                <w:color w:val="000000"/>
              </w:rPr>
              <w:t>5.</w:t>
            </w:r>
            <w:r w:rsidRPr="000A29F9">
              <w:rPr>
                <w:rFonts w:eastAsia="標楷體" w:hint="eastAsia"/>
                <w:color w:val="000000"/>
              </w:rPr>
              <w:t>光碟，光碟註明參賽學校名稱、作品名稱（內含作品檔、報名表</w:t>
            </w:r>
            <w:r w:rsidRPr="000A29F9">
              <w:rPr>
                <w:rFonts w:eastAsia="標楷體"/>
                <w:color w:val="000000"/>
              </w:rPr>
              <w:t>word</w:t>
            </w:r>
            <w:r w:rsidRPr="000A29F9">
              <w:rPr>
                <w:rFonts w:eastAsia="標楷體" w:hint="eastAsia"/>
                <w:color w:val="000000"/>
              </w:rPr>
              <w:t>檔</w:t>
            </w:r>
            <w:r>
              <w:rPr>
                <w:rFonts w:eastAsia="標楷體" w:hint="eastAsia"/>
                <w:color w:val="000000"/>
              </w:rPr>
              <w:t>、劇本</w:t>
            </w:r>
            <w:r w:rsidRPr="004D6859">
              <w:rPr>
                <w:rFonts w:eastAsia="標楷體" w:hint="eastAsia"/>
                <w:color w:val="000000"/>
              </w:rPr>
              <w:t>等相關資料）。</w:t>
            </w:r>
          </w:p>
          <w:p w:rsidR="00807744" w:rsidRPr="000A29F9" w:rsidRDefault="00807744" w:rsidP="007C3AD8">
            <w:pPr>
              <w:pStyle w:val="ListParagraph"/>
              <w:numPr>
                <w:ilvl w:val="0"/>
                <w:numId w:val="15"/>
              </w:numPr>
              <w:spacing w:line="276" w:lineRule="auto"/>
              <w:ind w:leftChars="0" w:left="316" w:hanging="316"/>
              <w:contextualSpacing/>
              <w:jc w:val="both"/>
              <w:rPr>
                <w:rFonts w:eastAsia="標楷體"/>
                <w:color w:val="000000"/>
              </w:rPr>
            </w:pPr>
            <w:r w:rsidRPr="002C2183">
              <w:rPr>
                <w:rFonts w:eastAsia="標楷體" w:hint="eastAsia"/>
                <w:color w:val="000000"/>
              </w:rPr>
              <w:t>若同一學校投稿不同作品，請</w:t>
            </w:r>
            <w:r w:rsidRPr="000A29F9">
              <w:rPr>
                <w:rFonts w:eastAsia="標楷體" w:hint="eastAsia"/>
                <w:color w:val="000000"/>
              </w:rPr>
              <w:t>依作品分開填寫並準備上述各項資料。</w:t>
            </w:r>
          </w:p>
          <w:p w:rsidR="00807744" w:rsidRPr="00EE4562" w:rsidRDefault="00807744" w:rsidP="007C3AD8">
            <w:pPr>
              <w:pStyle w:val="ListParagraph"/>
              <w:numPr>
                <w:ilvl w:val="0"/>
                <w:numId w:val="15"/>
              </w:numPr>
              <w:spacing w:line="276" w:lineRule="auto"/>
              <w:ind w:leftChars="0" w:left="316" w:hanging="316"/>
              <w:contextualSpacing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凡報名參賽</w:t>
            </w:r>
            <w:r w:rsidRPr="00EE4562">
              <w:rPr>
                <w:rFonts w:eastAsia="標楷體" w:hint="eastAsia"/>
                <w:color w:val="000000"/>
              </w:rPr>
              <w:t>視為認同本辦法的內容與規定，主辦單位保有修改之權利。</w:t>
            </w:r>
          </w:p>
        </w:tc>
      </w:tr>
    </w:tbl>
    <w:p w:rsidR="00807744" w:rsidRDefault="00807744" w:rsidP="007C3AD8">
      <w:pPr>
        <w:widowControl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br w:type="page"/>
      </w:r>
    </w:p>
    <w:p w:rsidR="00807744" w:rsidRPr="0054365B" w:rsidRDefault="00807744" w:rsidP="007C3AD8">
      <w:pPr>
        <w:jc w:val="center"/>
        <w:rPr>
          <w:rFonts w:eastAsia="標楷體"/>
          <w:b/>
          <w:bCs/>
          <w:sz w:val="32"/>
          <w:szCs w:val="32"/>
        </w:rPr>
      </w:pPr>
      <w:r w:rsidRPr="007923AA">
        <w:rPr>
          <w:rFonts w:eastAsia="標楷體" w:hint="eastAsia"/>
          <w:b/>
          <w:bCs/>
          <w:sz w:val="32"/>
          <w:szCs w:val="32"/>
        </w:rPr>
        <w:t>「我家藥健康」親子短劇徵選</w:t>
      </w:r>
      <w:r>
        <w:rPr>
          <w:rFonts w:eastAsia="標楷體" w:hint="eastAsia"/>
          <w:b/>
          <w:bCs/>
          <w:sz w:val="32"/>
          <w:szCs w:val="32"/>
        </w:rPr>
        <w:t>活動</w:t>
      </w:r>
    </w:p>
    <w:p w:rsidR="00807744" w:rsidRPr="00455835" w:rsidRDefault="00807744" w:rsidP="007F20BE">
      <w:pPr>
        <w:spacing w:afterLines="50"/>
        <w:jc w:val="center"/>
        <w:rPr>
          <w:rFonts w:ascii="標楷體" w:eastAsia="標楷體" w:hAnsi="標楷體"/>
          <w:b/>
          <w:sz w:val="28"/>
          <w:szCs w:val="40"/>
        </w:rPr>
      </w:pPr>
      <w:r w:rsidRPr="00455835">
        <w:rPr>
          <w:rFonts w:ascii="標楷體" w:eastAsia="標楷體" w:hAnsi="標楷體" w:hint="eastAsia"/>
          <w:b/>
          <w:sz w:val="28"/>
          <w:szCs w:val="40"/>
        </w:rPr>
        <w:t>【個人及團體著作財產權授權使用同意書】</w:t>
      </w:r>
    </w:p>
    <w:p w:rsidR="00807744" w:rsidRDefault="00807744" w:rsidP="007C3AD8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作品名稱：</w:t>
      </w:r>
    </w:p>
    <w:p w:rsidR="00807744" w:rsidRDefault="00807744" w:rsidP="007C3AD8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參賽人：</w:t>
      </w:r>
      <w:r w:rsidRPr="007A4A8B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  <w:r w:rsidRPr="007A4A8B">
        <w:rPr>
          <w:rFonts w:ascii="標楷體" w:eastAsia="標楷體" w:hAnsi="標楷體" w:hint="eastAsia"/>
          <w:szCs w:val="28"/>
          <w:u w:val="single"/>
        </w:rPr>
        <w:t>（代表人）</w:t>
      </w:r>
      <w:r>
        <w:rPr>
          <w:rFonts w:ascii="標楷體" w:eastAsia="標楷體" w:hAnsi="標楷體" w:hint="eastAsia"/>
          <w:sz w:val="28"/>
          <w:szCs w:val="28"/>
        </w:rPr>
        <w:t>（以下簡稱甲方）</w:t>
      </w:r>
    </w:p>
    <w:p w:rsidR="00807744" w:rsidRPr="0054365B" w:rsidRDefault="00807744" w:rsidP="007C3AD8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桃園市大溪區田心國民小學（以下簡稱乙方）</w:t>
      </w:r>
    </w:p>
    <w:p w:rsidR="00807744" w:rsidRDefault="00807744" w:rsidP="007C3AD8">
      <w:pPr>
        <w:snapToGrid w:val="0"/>
        <w:rPr>
          <w:rFonts w:ascii="標楷體" w:eastAsia="標楷體" w:hAnsi="標楷體"/>
          <w:sz w:val="28"/>
          <w:szCs w:val="28"/>
        </w:rPr>
      </w:pPr>
    </w:p>
    <w:p w:rsidR="00807744" w:rsidRDefault="00807744" w:rsidP="007C3AD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茲因甲方參加乙方主辦之</w:t>
      </w:r>
      <w:r>
        <w:rPr>
          <w:rFonts w:ascii="標楷體" w:eastAsia="標楷體" w:hAnsi="標楷體"/>
          <w:b/>
          <w:sz w:val="28"/>
          <w:szCs w:val="28"/>
        </w:rPr>
        <w:t>105</w:t>
      </w:r>
      <w:r w:rsidRPr="00127C3E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度</w:t>
      </w:r>
      <w:r w:rsidRPr="00127C3E">
        <w:rPr>
          <w:rFonts w:ascii="標楷體" w:eastAsia="標楷體" w:hAnsi="標楷體" w:hint="eastAsia"/>
          <w:b/>
          <w:sz w:val="28"/>
          <w:szCs w:val="28"/>
        </w:rPr>
        <w:t>「我家藥健康」</w:t>
      </w:r>
      <w:r>
        <w:rPr>
          <w:rFonts w:ascii="標楷體" w:eastAsia="標楷體" w:hAnsi="標楷體" w:hint="eastAsia"/>
          <w:b/>
          <w:sz w:val="28"/>
          <w:szCs w:val="28"/>
        </w:rPr>
        <w:t>短片</w:t>
      </w:r>
      <w:r w:rsidRPr="00127C3E">
        <w:rPr>
          <w:rFonts w:ascii="標楷體" w:eastAsia="標楷體" w:hAnsi="標楷體" w:hint="eastAsia"/>
          <w:b/>
          <w:sz w:val="28"/>
          <w:szCs w:val="28"/>
        </w:rPr>
        <w:t>徵選活動</w:t>
      </w:r>
      <w:r>
        <w:rPr>
          <w:rFonts w:ascii="標楷體" w:eastAsia="標楷體" w:hAnsi="標楷體" w:hint="eastAsia"/>
          <w:sz w:val="28"/>
          <w:szCs w:val="28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807744" w:rsidRDefault="00807744" w:rsidP="007C3AD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甲方同意並保證遵從下列條款：</w:t>
      </w:r>
    </w:p>
    <w:p w:rsidR="00807744" w:rsidRDefault="00807744" w:rsidP="007C3AD8">
      <w:pPr>
        <w:pStyle w:val="ListParagraph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甲方擁有完全履行並簽署本同意書之權利與權限。</w:t>
      </w:r>
    </w:p>
    <w:p w:rsidR="00807744" w:rsidRDefault="00807744" w:rsidP="007C3AD8">
      <w:pPr>
        <w:pStyle w:val="ListParagraph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甲方授權之著作內容與圖片皆為自行拍攝與創作。</w:t>
      </w:r>
    </w:p>
    <w:p w:rsidR="00807744" w:rsidRPr="007923AA" w:rsidRDefault="00807744" w:rsidP="007C3AD8">
      <w:pPr>
        <w:pStyle w:val="ListParagraph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 w:rsidRPr="007923AA">
        <w:rPr>
          <w:rFonts w:ascii="標楷體" w:eastAsia="標楷體" w:hAnsi="標楷體" w:hint="eastAsia"/>
          <w:sz w:val="28"/>
          <w:szCs w:val="28"/>
        </w:rPr>
        <w:t>著作財產權同意由乙方完全取得，並供甲方公布、刊登、重製、公開傳輸、公開播送，或授權第三人使用等，及為其他一切著作權財產權利用行為之權利，</w:t>
      </w:r>
      <w:r>
        <w:rPr>
          <w:rFonts w:ascii="標楷體" w:eastAsia="標楷體" w:hAnsi="標楷體" w:hint="eastAsia"/>
          <w:sz w:val="28"/>
          <w:szCs w:val="28"/>
        </w:rPr>
        <w:t>乙方</w:t>
      </w:r>
      <w:r w:rsidRPr="007923AA">
        <w:rPr>
          <w:rFonts w:ascii="標楷體" w:eastAsia="標楷體" w:hAnsi="標楷體" w:hint="eastAsia"/>
          <w:sz w:val="28"/>
          <w:szCs w:val="28"/>
        </w:rPr>
        <w:t>可視需要得請甲方無償配合修改。</w:t>
      </w:r>
    </w:p>
    <w:p w:rsidR="00807744" w:rsidRDefault="00807744" w:rsidP="007C3AD8">
      <w:pPr>
        <w:pStyle w:val="ListParagraph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807744" w:rsidRDefault="00807744" w:rsidP="007C3AD8">
      <w:pPr>
        <w:pStyle w:val="ListParagraph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甲方保證本著作是未曾公開與得獎的原創作品。</w:t>
      </w:r>
    </w:p>
    <w:p w:rsidR="00807744" w:rsidRDefault="00807744" w:rsidP="007C3AD8">
      <w:pPr>
        <w:pStyle w:val="ListParagraph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本人願意負起法律責任。</w:t>
      </w:r>
    </w:p>
    <w:p w:rsidR="00807744" w:rsidRPr="007A4A8B" w:rsidRDefault="00807744" w:rsidP="007C3AD8">
      <w:pPr>
        <w:pStyle w:val="ListParagraph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因製作之需要，乙方可在不違背原創理念之前提下修改本人之著作。</w:t>
      </w:r>
    </w:p>
    <w:p w:rsidR="00807744" w:rsidRDefault="00807744" w:rsidP="007C3AD8">
      <w:pPr>
        <w:snapToGrid w:val="0"/>
        <w:rPr>
          <w:rFonts w:ascii="標楷體" w:eastAsia="標楷體" w:hAnsi="標楷體"/>
          <w:sz w:val="28"/>
          <w:szCs w:val="28"/>
        </w:rPr>
      </w:pPr>
    </w:p>
    <w:p w:rsidR="00807744" w:rsidRDefault="00807744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立書人：　　　　　　　　　　　　（代表人）（簽名蓋章）</w:t>
      </w:r>
    </w:p>
    <w:p w:rsidR="00807744" w:rsidRDefault="00807744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807744" w:rsidRDefault="00807744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戶籍地址：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807744" w:rsidRDefault="00807744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通訊地址：</w:t>
      </w:r>
    </w:p>
    <w:p w:rsidR="00807744" w:rsidRDefault="00807744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通訊電話：</w:t>
      </w:r>
    </w:p>
    <w:p w:rsidR="00807744" w:rsidRPr="0054365B" w:rsidRDefault="00807744" w:rsidP="007C3AD8">
      <w:pPr>
        <w:snapToGrid w:val="0"/>
        <w:rPr>
          <w:rFonts w:ascii="標楷體" w:eastAsia="標楷體" w:hAnsi="標楷體"/>
          <w:szCs w:val="28"/>
        </w:rPr>
      </w:pPr>
    </w:p>
    <w:p w:rsidR="00807744" w:rsidRPr="0054365B" w:rsidRDefault="00807744" w:rsidP="007C3AD8">
      <w:pPr>
        <w:snapToGrid w:val="0"/>
        <w:ind w:firstLineChars="350" w:firstLine="980"/>
        <w:rPr>
          <w:rFonts w:ascii="標楷體" w:eastAsia="標楷體" w:hAnsi="標楷體"/>
          <w:sz w:val="28"/>
          <w:szCs w:val="28"/>
        </w:rPr>
      </w:pPr>
    </w:p>
    <w:p w:rsidR="00807744" w:rsidRPr="00852D65" w:rsidRDefault="00807744" w:rsidP="007C3AD8">
      <w:pPr>
        <w:jc w:val="center"/>
        <w:rPr>
          <w:rFonts w:ascii="標楷體" w:eastAsia="標楷體" w:hAnsi="標楷體"/>
          <w:sz w:val="28"/>
        </w:rPr>
      </w:pPr>
      <w:r w:rsidRPr="0054365B">
        <w:rPr>
          <w:rFonts w:ascii="標楷體" w:eastAsia="標楷體" w:hAnsi="標楷體" w:hint="eastAsia"/>
          <w:sz w:val="28"/>
          <w:szCs w:val="28"/>
        </w:rPr>
        <w:t>中華民國　　　　年　　　　月　　　　日</w:t>
      </w:r>
    </w:p>
    <w:p w:rsidR="00807744" w:rsidRPr="007C3AD8" w:rsidRDefault="00807744">
      <w:pPr>
        <w:widowControl/>
        <w:rPr>
          <w:rFonts w:ascii="微軟正黑體" w:eastAsia="微軟正黑體" w:hAnsi="微軟正黑體"/>
          <w:b/>
          <w:bCs/>
          <w:sz w:val="32"/>
          <w:szCs w:val="32"/>
        </w:rPr>
      </w:pPr>
    </w:p>
    <w:sectPr w:rsidR="00807744" w:rsidRPr="007C3AD8" w:rsidSect="00F41256">
      <w:footerReference w:type="even" r:id="rId10"/>
      <w:footerReference w:type="default" r:id="rId11"/>
      <w:pgSz w:w="11907" w:h="16840" w:code="9"/>
      <w:pgMar w:top="851" w:right="627" w:bottom="709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744" w:rsidRDefault="00807744" w:rsidP="00B74953">
      <w:r>
        <w:separator/>
      </w:r>
    </w:p>
  </w:endnote>
  <w:endnote w:type="continuationSeparator" w:id="0">
    <w:p w:rsidR="00807744" w:rsidRDefault="00807744" w:rsidP="00B74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Latha">
    <w:panose1 w:val="02000400000000000000"/>
    <w:charset w:val="01"/>
    <w:family w:val="roman"/>
    <w:notTrueType/>
    <w:pitch w:val="variable"/>
    <w:sig w:usb0="00040003" w:usb1="00000000" w:usb2="00000000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44" w:rsidRDefault="00807744" w:rsidP="00A90B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7744" w:rsidRDefault="00807744" w:rsidP="00D67C7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44" w:rsidRDefault="00807744" w:rsidP="00A90B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07744" w:rsidRDefault="00807744" w:rsidP="00D67C7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744" w:rsidRDefault="00807744" w:rsidP="00B74953">
      <w:r>
        <w:separator/>
      </w:r>
    </w:p>
  </w:footnote>
  <w:footnote w:type="continuationSeparator" w:id="0">
    <w:p w:rsidR="00807744" w:rsidRDefault="00807744" w:rsidP="00B74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444"/>
    <w:multiLevelType w:val="hybridMultilevel"/>
    <w:tmpl w:val="640E01BC"/>
    <w:lvl w:ilvl="0" w:tplc="71C64F94">
      <w:start w:val="1"/>
      <w:numFmt w:val="decimal"/>
      <w:lvlText w:val="（%1）"/>
      <w:lvlJc w:val="left"/>
      <w:pPr>
        <w:ind w:left="960" w:hanging="480"/>
      </w:pPr>
      <w:rPr>
        <w:rFonts w:cs="Times New Roman" w:hint="eastAsia"/>
      </w:rPr>
    </w:lvl>
    <w:lvl w:ilvl="1" w:tplc="3EAE046E">
      <w:start w:val="1"/>
      <w:numFmt w:val="upperLetter"/>
      <w:lvlText w:val="%2."/>
      <w:lvlJc w:val="left"/>
      <w:pPr>
        <w:ind w:left="1440" w:hanging="480"/>
      </w:pPr>
      <w:rPr>
        <w:rFonts w:cs="Times New Roman"/>
        <w:b w:val="0"/>
      </w:rPr>
    </w:lvl>
    <w:lvl w:ilvl="2" w:tplc="C262CCAC">
      <w:start w:val="1"/>
      <w:numFmt w:val="lowerLetter"/>
      <w:lvlText w:val="(%3)"/>
      <w:lvlJc w:val="right"/>
      <w:pPr>
        <w:ind w:left="1757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8990219"/>
    <w:multiLevelType w:val="hybridMultilevel"/>
    <w:tmpl w:val="66E82758"/>
    <w:lvl w:ilvl="0" w:tplc="7076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b w:val="0"/>
        <w:snapToGrid/>
        <w:kern w:val="16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  <w:rPr>
        <w:rFonts w:cs="Times New Roman"/>
      </w:rPr>
    </w:lvl>
  </w:abstractNum>
  <w:abstractNum w:abstractNumId="2">
    <w:nsid w:val="0B1E1DEC"/>
    <w:multiLevelType w:val="hybridMultilevel"/>
    <w:tmpl w:val="DDFA750C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3">
    <w:nsid w:val="113F5A26"/>
    <w:multiLevelType w:val="hybridMultilevel"/>
    <w:tmpl w:val="62AE3DC8"/>
    <w:lvl w:ilvl="0" w:tplc="F4809B3C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ascii="新細明體" w:eastAsia="新細明體" w:hAnsi="新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">
    <w:nsid w:val="130D0303"/>
    <w:multiLevelType w:val="hybridMultilevel"/>
    <w:tmpl w:val="3462E662"/>
    <w:lvl w:ilvl="0" w:tplc="7076C76A">
      <w:start w:val="1"/>
      <w:numFmt w:val="decimal"/>
      <w:lvlText w:val="%1.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5">
    <w:nsid w:val="176B1B65"/>
    <w:multiLevelType w:val="hybridMultilevel"/>
    <w:tmpl w:val="D7CA1D02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A906EAD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3E1C33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17668BC"/>
    <w:multiLevelType w:val="hybridMultilevel"/>
    <w:tmpl w:val="A5B0CAE6"/>
    <w:lvl w:ilvl="0" w:tplc="C53E6FD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BC60729"/>
    <w:multiLevelType w:val="hybridMultilevel"/>
    <w:tmpl w:val="A4F0FE48"/>
    <w:lvl w:ilvl="0" w:tplc="78CA645E">
      <w:start w:val="1"/>
      <w:numFmt w:val="taiwaneseCountingThousand"/>
      <w:lvlText w:val="（%1）"/>
      <w:lvlJc w:val="left"/>
      <w:pPr>
        <w:tabs>
          <w:tab w:val="num" w:pos="660"/>
        </w:tabs>
        <w:ind w:left="660" w:hanging="360"/>
      </w:pPr>
      <w:rPr>
        <w:rFonts w:ascii="標楷體" w:eastAsia="標楷體" w:hAnsi="標楷體" w:cs="Times New Roman" w:hint="eastAsia"/>
        <w:b w:val="0"/>
        <w:snapToGrid/>
        <w:kern w:val="16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D683D44"/>
    <w:multiLevelType w:val="hybridMultilevel"/>
    <w:tmpl w:val="7346C9A4"/>
    <w:lvl w:ilvl="0" w:tplc="7076C7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eastAsia"/>
        <w:b w:val="0"/>
        <w:snapToGrid/>
        <w:kern w:val="16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6D22817"/>
    <w:multiLevelType w:val="hybridMultilevel"/>
    <w:tmpl w:val="00AE89AE"/>
    <w:lvl w:ilvl="0" w:tplc="E40A13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snapToGrid/>
        <w:kern w:val="16"/>
      </w:rPr>
    </w:lvl>
    <w:lvl w:ilvl="1" w:tplc="78CA645E">
      <w:start w:val="1"/>
      <w:numFmt w:val="taiwaneseCountingThousand"/>
      <w:lvlText w:val="（%2）"/>
      <w:lvlJc w:val="left"/>
      <w:pPr>
        <w:tabs>
          <w:tab w:val="num" w:pos="660"/>
        </w:tabs>
        <w:ind w:left="660" w:hanging="360"/>
      </w:pPr>
      <w:rPr>
        <w:rFonts w:ascii="標楷體" w:eastAsia="標楷體" w:hAnsi="標楷體" w:cs="Times New Roman" w:hint="eastAsia"/>
        <w:b w:val="0"/>
        <w:snapToGrid/>
        <w:kern w:val="16"/>
        <w:sz w:val="24"/>
      </w:rPr>
    </w:lvl>
    <w:lvl w:ilvl="2" w:tplc="8506B2CE">
      <w:start w:val="1"/>
      <w:numFmt w:val="decimal"/>
      <w:lvlText w:val="%3."/>
      <w:lvlJc w:val="left"/>
      <w:pPr>
        <w:tabs>
          <w:tab w:val="num" w:pos="1260"/>
        </w:tabs>
        <w:ind w:left="1260" w:hanging="480"/>
      </w:pPr>
      <w:rPr>
        <w:rFonts w:cs="Times New Roman" w:hint="eastAsia"/>
        <w:b w:val="0"/>
      </w:rPr>
    </w:lvl>
    <w:lvl w:ilvl="3" w:tplc="E00848D4">
      <w:start w:val="1"/>
      <w:numFmt w:val="decimal"/>
      <w:lvlText w:val="（%4）"/>
      <w:lvlJc w:val="left"/>
      <w:pPr>
        <w:tabs>
          <w:tab w:val="num" w:pos="1740"/>
        </w:tabs>
        <w:ind w:left="1740" w:hanging="480"/>
      </w:pPr>
      <w:rPr>
        <w:rFonts w:cs="Times New Roman" w:hint="eastAsia"/>
        <w:b w:val="0"/>
      </w:rPr>
    </w:lvl>
    <w:lvl w:ilvl="4" w:tplc="04090019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  <w:rPr>
        <w:rFonts w:cs="Times New Roman"/>
      </w:rPr>
    </w:lvl>
  </w:abstractNum>
  <w:abstractNum w:abstractNumId="10">
    <w:nsid w:val="47BB1A4B"/>
    <w:multiLevelType w:val="hybridMultilevel"/>
    <w:tmpl w:val="AF8CFF68"/>
    <w:lvl w:ilvl="0" w:tplc="71C64F94">
      <w:start w:val="1"/>
      <w:numFmt w:val="decimal"/>
      <w:lvlText w:val="（%1）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>
    <w:nsid w:val="4A392851"/>
    <w:multiLevelType w:val="hybridMultilevel"/>
    <w:tmpl w:val="DB4696E8"/>
    <w:lvl w:ilvl="0" w:tplc="347AA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4A9F0D23"/>
    <w:multiLevelType w:val="hybridMultilevel"/>
    <w:tmpl w:val="451CC496"/>
    <w:lvl w:ilvl="0" w:tplc="61FC9A0A"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E252072"/>
    <w:multiLevelType w:val="hybridMultilevel"/>
    <w:tmpl w:val="A59253C8"/>
    <w:lvl w:ilvl="0" w:tplc="D57CA438">
      <w:start w:val="6"/>
      <w:numFmt w:val="taiwaneseCountingThousand"/>
      <w:lvlText w:val="（%1）"/>
      <w:lvlJc w:val="left"/>
      <w:pPr>
        <w:tabs>
          <w:tab w:val="num" w:pos="1050"/>
        </w:tabs>
        <w:ind w:left="105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  <w:rPr>
        <w:rFonts w:cs="Times New Roman"/>
      </w:rPr>
    </w:lvl>
  </w:abstractNum>
  <w:abstractNum w:abstractNumId="14">
    <w:nsid w:val="60EB590E"/>
    <w:multiLevelType w:val="hybridMultilevel"/>
    <w:tmpl w:val="83D628D6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"/>
        </w:tabs>
        <w:ind w:left="22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03"/>
        </w:tabs>
        <w:ind w:left="70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183"/>
        </w:tabs>
        <w:ind w:left="118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63"/>
        </w:tabs>
        <w:ind w:left="166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43"/>
        </w:tabs>
        <w:ind w:left="214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23"/>
        </w:tabs>
        <w:ind w:left="262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03"/>
        </w:tabs>
        <w:ind w:left="310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583"/>
        </w:tabs>
        <w:ind w:left="3583" w:hanging="480"/>
      </w:pPr>
      <w:rPr>
        <w:rFonts w:cs="Times New Roman"/>
      </w:rPr>
    </w:lvl>
  </w:abstractNum>
  <w:abstractNum w:abstractNumId="15">
    <w:nsid w:val="7BE96035"/>
    <w:multiLevelType w:val="hybridMultilevel"/>
    <w:tmpl w:val="7346C9A4"/>
    <w:lvl w:ilvl="0" w:tplc="7076C7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eastAsia"/>
        <w:b w:val="0"/>
        <w:snapToGrid/>
        <w:kern w:val="16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3"/>
  </w:num>
  <w:num w:numId="5">
    <w:abstractNumId w:val="14"/>
  </w:num>
  <w:num w:numId="6">
    <w:abstractNumId w:val="15"/>
  </w:num>
  <w:num w:numId="7">
    <w:abstractNumId w:val="10"/>
  </w:num>
  <w:num w:numId="8">
    <w:abstractNumId w:val="8"/>
  </w:num>
  <w:num w:numId="9">
    <w:abstractNumId w:val="1"/>
  </w:num>
  <w:num w:numId="10">
    <w:abstractNumId w:val="2"/>
  </w:num>
  <w:num w:numId="11">
    <w:abstractNumId w:val="0"/>
  </w:num>
  <w:num w:numId="12">
    <w:abstractNumId w:val="9"/>
  </w:num>
  <w:num w:numId="13">
    <w:abstractNumId w:val="4"/>
  </w:num>
  <w:num w:numId="14">
    <w:abstractNumId w:val="6"/>
  </w:num>
  <w:num w:numId="15">
    <w:abstractNumId w:val="12"/>
  </w:num>
  <w:num w:numId="16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E8A"/>
    <w:rsid w:val="00004654"/>
    <w:rsid w:val="0000511E"/>
    <w:rsid w:val="00006339"/>
    <w:rsid w:val="00007829"/>
    <w:rsid w:val="00007B25"/>
    <w:rsid w:val="00011482"/>
    <w:rsid w:val="00012A74"/>
    <w:rsid w:val="00016B83"/>
    <w:rsid w:val="00020856"/>
    <w:rsid w:val="0002737D"/>
    <w:rsid w:val="00033E81"/>
    <w:rsid w:val="00040171"/>
    <w:rsid w:val="000430C5"/>
    <w:rsid w:val="00047B58"/>
    <w:rsid w:val="00053EF4"/>
    <w:rsid w:val="00066E9D"/>
    <w:rsid w:val="0007754A"/>
    <w:rsid w:val="00082069"/>
    <w:rsid w:val="000854C4"/>
    <w:rsid w:val="00087529"/>
    <w:rsid w:val="000917F5"/>
    <w:rsid w:val="00092697"/>
    <w:rsid w:val="000929F9"/>
    <w:rsid w:val="000A1B42"/>
    <w:rsid w:val="000A29F9"/>
    <w:rsid w:val="000A3953"/>
    <w:rsid w:val="000A7277"/>
    <w:rsid w:val="000B0047"/>
    <w:rsid w:val="000B4A49"/>
    <w:rsid w:val="000B4B2A"/>
    <w:rsid w:val="000B5855"/>
    <w:rsid w:val="000B7222"/>
    <w:rsid w:val="000B7C59"/>
    <w:rsid w:val="000C0510"/>
    <w:rsid w:val="000D1994"/>
    <w:rsid w:val="000D4E7F"/>
    <w:rsid w:val="000D5589"/>
    <w:rsid w:val="000E03EC"/>
    <w:rsid w:val="000E332D"/>
    <w:rsid w:val="000E5A67"/>
    <w:rsid w:val="000F2E1D"/>
    <w:rsid w:val="000F4CDD"/>
    <w:rsid w:val="0010208C"/>
    <w:rsid w:val="00112EF7"/>
    <w:rsid w:val="0011381F"/>
    <w:rsid w:val="00114AFD"/>
    <w:rsid w:val="001160D5"/>
    <w:rsid w:val="0011727E"/>
    <w:rsid w:val="00121E1D"/>
    <w:rsid w:val="0012353E"/>
    <w:rsid w:val="00123D53"/>
    <w:rsid w:val="00125E17"/>
    <w:rsid w:val="00127C3E"/>
    <w:rsid w:val="00127DEA"/>
    <w:rsid w:val="00133F55"/>
    <w:rsid w:val="00134FA5"/>
    <w:rsid w:val="001363C9"/>
    <w:rsid w:val="00140758"/>
    <w:rsid w:val="00141A0B"/>
    <w:rsid w:val="001437C8"/>
    <w:rsid w:val="001439A2"/>
    <w:rsid w:val="00145207"/>
    <w:rsid w:val="001455AE"/>
    <w:rsid w:val="001456FF"/>
    <w:rsid w:val="0015020B"/>
    <w:rsid w:val="00160881"/>
    <w:rsid w:val="00164DD2"/>
    <w:rsid w:val="001651C3"/>
    <w:rsid w:val="001662FB"/>
    <w:rsid w:val="001668E5"/>
    <w:rsid w:val="00170722"/>
    <w:rsid w:val="001801F7"/>
    <w:rsid w:val="001839C5"/>
    <w:rsid w:val="0018422B"/>
    <w:rsid w:val="00192DD5"/>
    <w:rsid w:val="00193732"/>
    <w:rsid w:val="00193C0E"/>
    <w:rsid w:val="00197C36"/>
    <w:rsid w:val="001A0C0E"/>
    <w:rsid w:val="001A5475"/>
    <w:rsid w:val="001A720E"/>
    <w:rsid w:val="001A7E3F"/>
    <w:rsid w:val="001B07EE"/>
    <w:rsid w:val="001B222B"/>
    <w:rsid w:val="001B2A00"/>
    <w:rsid w:val="001B30FC"/>
    <w:rsid w:val="001C3D09"/>
    <w:rsid w:val="001D1B85"/>
    <w:rsid w:val="001D1BF6"/>
    <w:rsid w:val="001D4CB9"/>
    <w:rsid w:val="001D65AA"/>
    <w:rsid w:val="001D71FD"/>
    <w:rsid w:val="001E38B0"/>
    <w:rsid w:val="001E3D3F"/>
    <w:rsid w:val="001E50BD"/>
    <w:rsid w:val="001E5C22"/>
    <w:rsid w:val="001E629F"/>
    <w:rsid w:val="001E64BA"/>
    <w:rsid w:val="001E6BD5"/>
    <w:rsid w:val="001F485A"/>
    <w:rsid w:val="001F5B86"/>
    <w:rsid w:val="001F78A0"/>
    <w:rsid w:val="00201AA3"/>
    <w:rsid w:val="0021099F"/>
    <w:rsid w:val="00213353"/>
    <w:rsid w:val="0021341D"/>
    <w:rsid w:val="00217977"/>
    <w:rsid w:val="00221690"/>
    <w:rsid w:val="00224283"/>
    <w:rsid w:val="002247E5"/>
    <w:rsid w:val="00226CFD"/>
    <w:rsid w:val="00227262"/>
    <w:rsid w:val="0023473C"/>
    <w:rsid w:val="00234E8A"/>
    <w:rsid w:val="00235A38"/>
    <w:rsid w:val="0023614B"/>
    <w:rsid w:val="0024543A"/>
    <w:rsid w:val="00250056"/>
    <w:rsid w:val="002531CF"/>
    <w:rsid w:val="002548D0"/>
    <w:rsid w:val="0026207E"/>
    <w:rsid w:val="00264409"/>
    <w:rsid w:val="00270C00"/>
    <w:rsid w:val="00274D4B"/>
    <w:rsid w:val="00283F2E"/>
    <w:rsid w:val="00286AE5"/>
    <w:rsid w:val="002941E7"/>
    <w:rsid w:val="002952DF"/>
    <w:rsid w:val="002A2C8D"/>
    <w:rsid w:val="002A534A"/>
    <w:rsid w:val="002B3AD0"/>
    <w:rsid w:val="002B6089"/>
    <w:rsid w:val="002C02F4"/>
    <w:rsid w:val="002C0F5F"/>
    <w:rsid w:val="002C1AF2"/>
    <w:rsid w:val="002C1FE2"/>
    <w:rsid w:val="002C2183"/>
    <w:rsid w:val="002C2C9D"/>
    <w:rsid w:val="002C47FF"/>
    <w:rsid w:val="002C5A15"/>
    <w:rsid w:val="002D0316"/>
    <w:rsid w:val="002E3119"/>
    <w:rsid w:val="002E5E30"/>
    <w:rsid w:val="002F024B"/>
    <w:rsid w:val="002F1126"/>
    <w:rsid w:val="002F4C14"/>
    <w:rsid w:val="002F519C"/>
    <w:rsid w:val="002F5475"/>
    <w:rsid w:val="002F6987"/>
    <w:rsid w:val="002F6BDB"/>
    <w:rsid w:val="002F785E"/>
    <w:rsid w:val="00301752"/>
    <w:rsid w:val="00307AC5"/>
    <w:rsid w:val="00310FF3"/>
    <w:rsid w:val="00317EEC"/>
    <w:rsid w:val="003209C7"/>
    <w:rsid w:val="00320C01"/>
    <w:rsid w:val="003256FF"/>
    <w:rsid w:val="003347AB"/>
    <w:rsid w:val="00336BB2"/>
    <w:rsid w:val="00337DF0"/>
    <w:rsid w:val="00346C1F"/>
    <w:rsid w:val="00347707"/>
    <w:rsid w:val="003529DC"/>
    <w:rsid w:val="003559C7"/>
    <w:rsid w:val="00356C83"/>
    <w:rsid w:val="00362338"/>
    <w:rsid w:val="0036420F"/>
    <w:rsid w:val="00370203"/>
    <w:rsid w:val="00375215"/>
    <w:rsid w:val="003808F1"/>
    <w:rsid w:val="003812BB"/>
    <w:rsid w:val="00385F09"/>
    <w:rsid w:val="00392D26"/>
    <w:rsid w:val="00394027"/>
    <w:rsid w:val="003945FA"/>
    <w:rsid w:val="00396AEB"/>
    <w:rsid w:val="003A45F1"/>
    <w:rsid w:val="003A6879"/>
    <w:rsid w:val="003B08E9"/>
    <w:rsid w:val="003B1B64"/>
    <w:rsid w:val="003B4245"/>
    <w:rsid w:val="003B58F1"/>
    <w:rsid w:val="003B6AD4"/>
    <w:rsid w:val="003B7C22"/>
    <w:rsid w:val="003C1D25"/>
    <w:rsid w:val="003C215E"/>
    <w:rsid w:val="003C2160"/>
    <w:rsid w:val="003C2418"/>
    <w:rsid w:val="003C346B"/>
    <w:rsid w:val="003C35CC"/>
    <w:rsid w:val="003D0206"/>
    <w:rsid w:val="003D027D"/>
    <w:rsid w:val="003D22A0"/>
    <w:rsid w:val="003D512F"/>
    <w:rsid w:val="003E219B"/>
    <w:rsid w:val="003E32D3"/>
    <w:rsid w:val="003E6750"/>
    <w:rsid w:val="003F264A"/>
    <w:rsid w:val="00400B4E"/>
    <w:rsid w:val="004025CD"/>
    <w:rsid w:val="00405042"/>
    <w:rsid w:val="004054DF"/>
    <w:rsid w:val="004065C5"/>
    <w:rsid w:val="004068E9"/>
    <w:rsid w:val="00406A82"/>
    <w:rsid w:val="00410B85"/>
    <w:rsid w:val="00411916"/>
    <w:rsid w:val="0041309C"/>
    <w:rsid w:val="004154D6"/>
    <w:rsid w:val="00415F69"/>
    <w:rsid w:val="00415F7B"/>
    <w:rsid w:val="00421EA0"/>
    <w:rsid w:val="00425758"/>
    <w:rsid w:val="00426BDA"/>
    <w:rsid w:val="00433120"/>
    <w:rsid w:val="00433F7C"/>
    <w:rsid w:val="00435867"/>
    <w:rsid w:val="00437EBA"/>
    <w:rsid w:val="00451204"/>
    <w:rsid w:val="00455412"/>
    <w:rsid w:val="00455835"/>
    <w:rsid w:val="00455F5B"/>
    <w:rsid w:val="00457D07"/>
    <w:rsid w:val="00457D94"/>
    <w:rsid w:val="00460F36"/>
    <w:rsid w:val="00462383"/>
    <w:rsid w:val="0047280F"/>
    <w:rsid w:val="00474934"/>
    <w:rsid w:val="00477606"/>
    <w:rsid w:val="00486817"/>
    <w:rsid w:val="0049036E"/>
    <w:rsid w:val="00492E48"/>
    <w:rsid w:val="004A0AB2"/>
    <w:rsid w:val="004A0D3D"/>
    <w:rsid w:val="004A3CC0"/>
    <w:rsid w:val="004A49E1"/>
    <w:rsid w:val="004A4A6D"/>
    <w:rsid w:val="004B06B0"/>
    <w:rsid w:val="004B0FF1"/>
    <w:rsid w:val="004B1D75"/>
    <w:rsid w:val="004B4DB0"/>
    <w:rsid w:val="004C123C"/>
    <w:rsid w:val="004C2F11"/>
    <w:rsid w:val="004C37B1"/>
    <w:rsid w:val="004D3F88"/>
    <w:rsid w:val="004D4598"/>
    <w:rsid w:val="004D4A40"/>
    <w:rsid w:val="004D4DFF"/>
    <w:rsid w:val="004D6859"/>
    <w:rsid w:val="004D7840"/>
    <w:rsid w:val="004E4687"/>
    <w:rsid w:val="004E4E85"/>
    <w:rsid w:val="004F0784"/>
    <w:rsid w:val="004F092B"/>
    <w:rsid w:val="004F1389"/>
    <w:rsid w:val="004F174C"/>
    <w:rsid w:val="004F5873"/>
    <w:rsid w:val="004F7820"/>
    <w:rsid w:val="004F7F28"/>
    <w:rsid w:val="00500988"/>
    <w:rsid w:val="00500C6E"/>
    <w:rsid w:val="00501CCE"/>
    <w:rsid w:val="005100DD"/>
    <w:rsid w:val="00515DD6"/>
    <w:rsid w:val="00523C8B"/>
    <w:rsid w:val="0052500C"/>
    <w:rsid w:val="00525919"/>
    <w:rsid w:val="00534B67"/>
    <w:rsid w:val="0054365B"/>
    <w:rsid w:val="00543FA1"/>
    <w:rsid w:val="00544161"/>
    <w:rsid w:val="00544FD6"/>
    <w:rsid w:val="005467B0"/>
    <w:rsid w:val="00557E98"/>
    <w:rsid w:val="00564F7F"/>
    <w:rsid w:val="00565AA1"/>
    <w:rsid w:val="00570DF4"/>
    <w:rsid w:val="00572FE5"/>
    <w:rsid w:val="005834C3"/>
    <w:rsid w:val="005943C3"/>
    <w:rsid w:val="005A6986"/>
    <w:rsid w:val="005A7AB2"/>
    <w:rsid w:val="005B2695"/>
    <w:rsid w:val="005B298E"/>
    <w:rsid w:val="005B3D86"/>
    <w:rsid w:val="005B3DA1"/>
    <w:rsid w:val="005B5AFF"/>
    <w:rsid w:val="005C01A8"/>
    <w:rsid w:val="005C070B"/>
    <w:rsid w:val="005C1FD3"/>
    <w:rsid w:val="005C39DA"/>
    <w:rsid w:val="005C3DF6"/>
    <w:rsid w:val="005C4069"/>
    <w:rsid w:val="005D6BB9"/>
    <w:rsid w:val="005E4B6C"/>
    <w:rsid w:val="005E791E"/>
    <w:rsid w:val="005F5377"/>
    <w:rsid w:val="005F54CC"/>
    <w:rsid w:val="00604FFB"/>
    <w:rsid w:val="00605406"/>
    <w:rsid w:val="00610389"/>
    <w:rsid w:val="0061077B"/>
    <w:rsid w:val="00610A56"/>
    <w:rsid w:val="00611373"/>
    <w:rsid w:val="00612D8F"/>
    <w:rsid w:val="00616082"/>
    <w:rsid w:val="00621947"/>
    <w:rsid w:val="00623436"/>
    <w:rsid w:val="0062681E"/>
    <w:rsid w:val="00636AF4"/>
    <w:rsid w:val="00637AB3"/>
    <w:rsid w:val="00640C10"/>
    <w:rsid w:val="00647B4F"/>
    <w:rsid w:val="006545D3"/>
    <w:rsid w:val="00656B12"/>
    <w:rsid w:val="00662977"/>
    <w:rsid w:val="00662E86"/>
    <w:rsid w:val="00663B74"/>
    <w:rsid w:val="0066513F"/>
    <w:rsid w:val="00673C44"/>
    <w:rsid w:val="00673F62"/>
    <w:rsid w:val="00682B3C"/>
    <w:rsid w:val="00683595"/>
    <w:rsid w:val="006870BD"/>
    <w:rsid w:val="0068774E"/>
    <w:rsid w:val="00690E57"/>
    <w:rsid w:val="00694377"/>
    <w:rsid w:val="00697271"/>
    <w:rsid w:val="006A1DA1"/>
    <w:rsid w:val="006A34EA"/>
    <w:rsid w:val="006A7CA0"/>
    <w:rsid w:val="006B23B1"/>
    <w:rsid w:val="006B3228"/>
    <w:rsid w:val="006B5575"/>
    <w:rsid w:val="006B61AB"/>
    <w:rsid w:val="006C5CE9"/>
    <w:rsid w:val="006D1068"/>
    <w:rsid w:val="006D39C0"/>
    <w:rsid w:val="006D5638"/>
    <w:rsid w:val="006D6779"/>
    <w:rsid w:val="006E01A7"/>
    <w:rsid w:val="006E071F"/>
    <w:rsid w:val="006E4EA7"/>
    <w:rsid w:val="006F0360"/>
    <w:rsid w:val="006F2B40"/>
    <w:rsid w:val="006F42E0"/>
    <w:rsid w:val="006F4C9B"/>
    <w:rsid w:val="006F513A"/>
    <w:rsid w:val="006F735C"/>
    <w:rsid w:val="00704105"/>
    <w:rsid w:val="0070471A"/>
    <w:rsid w:val="00714AC4"/>
    <w:rsid w:val="00716968"/>
    <w:rsid w:val="0071776A"/>
    <w:rsid w:val="007202AA"/>
    <w:rsid w:val="007237EB"/>
    <w:rsid w:val="00724975"/>
    <w:rsid w:val="007372A1"/>
    <w:rsid w:val="007372CA"/>
    <w:rsid w:val="007464E6"/>
    <w:rsid w:val="00751585"/>
    <w:rsid w:val="00755DD1"/>
    <w:rsid w:val="00757B90"/>
    <w:rsid w:val="0076497C"/>
    <w:rsid w:val="007709FF"/>
    <w:rsid w:val="007728C8"/>
    <w:rsid w:val="0077496E"/>
    <w:rsid w:val="00775B09"/>
    <w:rsid w:val="007775FF"/>
    <w:rsid w:val="00777FB5"/>
    <w:rsid w:val="007815AB"/>
    <w:rsid w:val="007856E3"/>
    <w:rsid w:val="007860D6"/>
    <w:rsid w:val="007923AA"/>
    <w:rsid w:val="00792B28"/>
    <w:rsid w:val="007951E6"/>
    <w:rsid w:val="00796E52"/>
    <w:rsid w:val="007A25C5"/>
    <w:rsid w:val="007A4A8B"/>
    <w:rsid w:val="007B06F7"/>
    <w:rsid w:val="007B1469"/>
    <w:rsid w:val="007B6D64"/>
    <w:rsid w:val="007B7CD0"/>
    <w:rsid w:val="007C05D1"/>
    <w:rsid w:val="007C3AD8"/>
    <w:rsid w:val="007C3F14"/>
    <w:rsid w:val="007C507D"/>
    <w:rsid w:val="007C5D26"/>
    <w:rsid w:val="007C65B0"/>
    <w:rsid w:val="007D1AE9"/>
    <w:rsid w:val="007D4D81"/>
    <w:rsid w:val="007D78B3"/>
    <w:rsid w:val="007F107A"/>
    <w:rsid w:val="007F13DE"/>
    <w:rsid w:val="007F20BE"/>
    <w:rsid w:val="007F2804"/>
    <w:rsid w:val="007F34AB"/>
    <w:rsid w:val="007F4D0D"/>
    <w:rsid w:val="00803B33"/>
    <w:rsid w:val="00807744"/>
    <w:rsid w:val="008132D3"/>
    <w:rsid w:val="00817D5B"/>
    <w:rsid w:val="00822DB3"/>
    <w:rsid w:val="00822F88"/>
    <w:rsid w:val="00823826"/>
    <w:rsid w:val="008241B8"/>
    <w:rsid w:val="008277B9"/>
    <w:rsid w:val="0083529B"/>
    <w:rsid w:val="00836862"/>
    <w:rsid w:val="008377EF"/>
    <w:rsid w:val="00841DCC"/>
    <w:rsid w:val="00845C9D"/>
    <w:rsid w:val="00847F98"/>
    <w:rsid w:val="00851455"/>
    <w:rsid w:val="00852D65"/>
    <w:rsid w:val="00853927"/>
    <w:rsid w:val="008600E6"/>
    <w:rsid w:val="00863FD1"/>
    <w:rsid w:val="00871110"/>
    <w:rsid w:val="00872D39"/>
    <w:rsid w:val="0087518F"/>
    <w:rsid w:val="00875885"/>
    <w:rsid w:val="00876A8E"/>
    <w:rsid w:val="00877D7C"/>
    <w:rsid w:val="00885468"/>
    <w:rsid w:val="0089180D"/>
    <w:rsid w:val="00895672"/>
    <w:rsid w:val="00896D5C"/>
    <w:rsid w:val="008A040C"/>
    <w:rsid w:val="008A114E"/>
    <w:rsid w:val="008A455A"/>
    <w:rsid w:val="008A6116"/>
    <w:rsid w:val="008B1AFC"/>
    <w:rsid w:val="008B3A37"/>
    <w:rsid w:val="008B6676"/>
    <w:rsid w:val="008B6CF6"/>
    <w:rsid w:val="008C42F0"/>
    <w:rsid w:val="008D0DB5"/>
    <w:rsid w:val="008D54AE"/>
    <w:rsid w:val="008D6321"/>
    <w:rsid w:val="008D67FB"/>
    <w:rsid w:val="008E0DCC"/>
    <w:rsid w:val="008E2061"/>
    <w:rsid w:val="008E3006"/>
    <w:rsid w:val="008E3391"/>
    <w:rsid w:val="008E4B96"/>
    <w:rsid w:val="008F320A"/>
    <w:rsid w:val="008F7A88"/>
    <w:rsid w:val="009061C3"/>
    <w:rsid w:val="00912C49"/>
    <w:rsid w:val="009153BD"/>
    <w:rsid w:val="00916051"/>
    <w:rsid w:val="00921713"/>
    <w:rsid w:val="009235BC"/>
    <w:rsid w:val="00924776"/>
    <w:rsid w:val="00925A37"/>
    <w:rsid w:val="00925C76"/>
    <w:rsid w:val="009310C1"/>
    <w:rsid w:val="0093113D"/>
    <w:rsid w:val="009321FA"/>
    <w:rsid w:val="0093315C"/>
    <w:rsid w:val="0093401E"/>
    <w:rsid w:val="009347B7"/>
    <w:rsid w:val="00935C2F"/>
    <w:rsid w:val="0094024A"/>
    <w:rsid w:val="00941083"/>
    <w:rsid w:val="009434D7"/>
    <w:rsid w:val="00944F74"/>
    <w:rsid w:val="00946671"/>
    <w:rsid w:val="009468A5"/>
    <w:rsid w:val="00951A8A"/>
    <w:rsid w:val="00956F1B"/>
    <w:rsid w:val="0097298F"/>
    <w:rsid w:val="00973AE0"/>
    <w:rsid w:val="00982796"/>
    <w:rsid w:val="00983D3F"/>
    <w:rsid w:val="00985E50"/>
    <w:rsid w:val="00986AFF"/>
    <w:rsid w:val="00986D44"/>
    <w:rsid w:val="00987826"/>
    <w:rsid w:val="00990BB3"/>
    <w:rsid w:val="009932B9"/>
    <w:rsid w:val="009A33BD"/>
    <w:rsid w:val="009A3BAE"/>
    <w:rsid w:val="009A5259"/>
    <w:rsid w:val="009A649E"/>
    <w:rsid w:val="009B5FAF"/>
    <w:rsid w:val="009B7CA0"/>
    <w:rsid w:val="009C7B58"/>
    <w:rsid w:val="009D1376"/>
    <w:rsid w:val="009D36CB"/>
    <w:rsid w:val="009D4B57"/>
    <w:rsid w:val="009D5B1D"/>
    <w:rsid w:val="009D6596"/>
    <w:rsid w:val="009D7B7D"/>
    <w:rsid w:val="009E1236"/>
    <w:rsid w:val="009E4BB8"/>
    <w:rsid w:val="009E6361"/>
    <w:rsid w:val="009E79CE"/>
    <w:rsid w:val="009F47E3"/>
    <w:rsid w:val="009F6E95"/>
    <w:rsid w:val="00A005D0"/>
    <w:rsid w:val="00A016F4"/>
    <w:rsid w:val="00A0272A"/>
    <w:rsid w:val="00A0324F"/>
    <w:rsid w:val="00A1096E"/>
    <w:rsid w:val="00A1642F"/>
    <w:rsid w:val="00A16AD1"/>
    <w:rsid w:val="00A234E0"/>
    <w:rsid w:val="00A23A3B"/>
    <w:rsid w:val="00A241DD"/>
    <w:rsid w:val="00A277D3"/>
    <w:rsid w:val="00A31E20"/>
    <w:rsid w:val="00A334CE"/>
    <w:rsid w:val="00A34CD2"/>
    <w:rsid w:val="00A37498"/>
    <w:rsid w:val="00A42E83"/>
    <w:rsid w:val="00A4484F"/>
    <w:rsid w:val="00A5017F"/>
    <w:rsid w:val="00A511C9"/>
    <w:rsid w:val="00A606BC"/>
    <w:rsid w:val="00A67CAD"/>
    <w:rsid w:val="00A73201"/>
    <w:rsid w:val="00A7739A"/>
    <w:rsid w:val="00A82D26"/>
    <w:rsid w:val="00A84602"/>
    <w:rsid w:val="00A850CB"/>
    <w:rsid w:val="00A856ED"/>
    <w:rsid w:val="00A86A48"/>
    <w:rsid w:val="00A90B19"/>
    <w:rsid w:val="00A93B90"/>
    <w:rsid w:val="00A97755"/>
    <w:rsid w:val="00AA1F49"/>
    <w:rsid w:val="00AA43A2"/>
    <w:rsid w:val="00AC1DEB"/>
    <w:rsid w:val="00AC4B24"/>
    <w:rsid w:val="00AC61AA"/>
    <w:rsid w:val="00AC7C08"/>
    <w:rsid w:val="00AD03C2"/>
    <w:rsid w:val="00AD10BF"/>
    <w:rsid w:val="00AD16F2"/>
    <w:rsid w:val="00AD6A69"/>
    <w:rsid w:val="00AD7B83"/>
    <w:rsid w:val="00AE0F54"/>
    <w:rsid w:val="00AE449B"/>
    <w:rsid w:val="00AE5B3B"/>
    <w:rsid w:val="00AE74FD"/>
    <w:rsid w:val="00AF031F"/>
    <w:rsid w:val="00AF0974"/>
    <w:rsid w:val="00AF0F79"/>
    <w:rsid w:val="00AF1368"/>
    <w:rsid w:val="00AF6051"/>
    <w:rsid w:val="00AF61C5"/>
    <w:rsid w:val="00AF64DC"/>
    <w:rsid w:val="00B00941"/>
    <w:rsid w:val="00B01968"/>
    <w:rsid w:val="00B0691A"/>
    <w:rsid w:val="00B06B27"/>
    <w:rsid w:val="00B06D96"/>
    <w:rsid w:val="00B10C7E"/>
    <w:rsid w:val="00B13952"/>
    <w:rsid w:val="00B1631D"/>
    <w:rsid w:val="00B21485"/>
    <w:rsid w:val="00B2765A"/>
    <w:rsid w:val="00B30026"/>
    <w:rsid w:val="00B328D8"/>
    <w:rsid w:val="00B34919"/>
    <w:rsid w:val="00B40844"/>
    <w:rsid w:val="00B512F3"/>
    <w:rsid w:val="00B51354"/>
    <w:rsid w:val="00B5193B"/>
    <w:rsid w:val="00B527DD"/>
    <w:rsid w:val="00B54D6C"/>
    <w:rsid w:val="00B55DFF"/>
    <w:rsid w:val="00B571C8"/>
    <w:rsid w:val="00B66330"/>
    <w:rsid w:val="00B71E4D"/>
    <w:rsid w:val="00B7438E"/>
    <w:rsid w:val="00B74953"/>
    <w:rsid w:val="00B824D7"/>
    <w:rsid w:val="00B82F9D"/>
    <w:rsid w:val="00B85EF4"/>
    <w:rsid w:val="00B8672F"/>
    <w:rsid w:val="00B87739"/>
    <w:rsid w:val="00B9105D"/>
    <w:rsid w:val="00B92FBC"/>
    <w:rsid w:val="00B93612"/>
    <w:rsid w:val="00B96539"/>
    <w:rsid w:val="00BA0C02"/>
    <w:rsid w:val="00BA21BE"/>
    <w:rsid w:val="00BA2908"/>
    <w:rsid w:val="00BA44FD"/>
    <w:rsid w:val="00BB17FF"/>
    <w:rsid w:val="00BB5034"/>
    <w:rsid w:val="00BB5526"/>
    <w:rsid w:val="00BB5DE2"/>
    <w:rsid w:val="00BB62E9"/>
    <w:rsid w:val="00BB6457"/>
    <w:rsid w:val="00BB7394"/>
    <w:rsid w:val="00BC118F"/>
    <w:rsid w:val="00BC26E9"/>
    <w:rsid w:val="00BC31F9"/>
    <w:rsid w:val="00BC6C2F"/>
    <w:rsid w:val="00BE4FB7"/>
    <w:rsid w:val="00BE5124"/>
    <w:rsid w:val="00BF158F"/>
    <w:rsid w:val="00BF4325"/>
    <w:rsid w:val="00BF76A9"/>
    <w:rsid w:val="00C00109"/>
    <w:rsid w:val="00C1390A"/>
    <w:rsid w:val="00C14C51"/>
    <w:rsid w:val="00C15BBA"/>
    <w:rsid w:val="00C2097A"/>
    <w:rsid w:val="00C2383F"/>
    <w:rsid w:val="00C24ACD"/>
    <w:rsid w:val="00C31463"/>
    <w:rsid w:val="00C3260C"/>
    <w:rsid w:val="00C33DB7"/>
    <w:rsid w:val="00C41C14"/>
    <w:rsid w:val="00C44198"/>
    <w:rsid w:val="00C44ADF"/>
    <w:rsid w:val="00C45431"/>
    <w:rsid w:val="00C50B5E"/>
    <w:rsid w:val="00C512CB"/>
    <w:rsid w:val="00C51FE7"/>
    <w:rsid w:val="00C55677"/>
    <w:rsid w:val="00C558FA"/>
    <w:rsid w:val="00C61C11"/>
    <w:rsid w:val="00C62091"/>
    <w:rsid w:val="00C624E2"/>
    <w:rsid w:val="00C6510C"/>
    <w:rsid w:val="00C66982"/>
    <w:rsid w:val="00C703EE"/>
    <w:rsid w:val="00C731E7"/>
    <w:rsid w:val="00C758D7"/>
    <w:rsid w:val="00C7747A"/>
    <w:rsid w:val="00C82747"/>
    <w:rsid w:val="00C841D2"/>
    <w:rsid w:val="00C90315"/>
    <w:rsid w:val="00C97576"/>
    <w:rsid w:val="00CA331D"/>
    <w:rsid w:val="00CA67B9"/>
    <w:rsid w:val="00CB35CA"/>
    <w:rsid w:val="00CB4DF9"/>
    <w:rsid w:val="00CB750D"/>
    <w:rsid w:val="00CB76AD"/>
    <w:rsid w:val="00CC20FC"/>
    <w:rsid w:val="00CC4066"/>
    <w:rsid w:val="00CD210C"/>
    <w:rsid w:val="00CD6588"/>
    <w:rsid w:val="00CE3651"/>
    <w:rsid w:val="00CF0F5D"/>
    <w:rsid w:val="00CF30A0"/>
    <w:rsid w:val="00CF472A"/>
    <w:rsid w:val="00CF7B78"/>
    <w:rsid w:val="00D00985"/>
    <w:rsid w:val="00D012CF"/>
    <w:rsid w:val="00D01B85"/>
    <w:rsid w:val="00D023D7"/>
    <w:rsid w:val="00D04E22"/>
    <w:rsid w:val="00D04E82"/>
    <w:rsid w:val="00D11EC4"/>
    <w:rsid w:val="00D17581"/>
    <w:rsid w:val="00D17706"/>
    <w:rsid w:val="00D2040E"/>
    <w:rsid w:val="00D3053B"/>
    <w:rsid w:val="00D32B4B"/>
    <w:rsid w:val="00D3433C"/>
    <w:rsid w:val="00D37583"/>
    <w:rsid w:val="00D414D9"/>
    <w:rsid w:val="00D41A97"/>
    <w:rsid w:val="00D435D8"/>
    <w:rsid w:val="00D439F9"/>
    <w:rsid w:val="00D4469F"/>
    <w:rsid w:val="00D46079"/>
    <w:rsid w:val="00D505B8"/>
    <w:rsid w:val="00D50CEB"/>
    <w:rsid w:val="00D51B81"/>
    <w:rsid w:val="00D54932"/>
    <w:rsid w:val="00D57EDD"/>
    <w:rsid w:val="00D639C5"/>
    <w:rsid w:val="00D6702F"/>
    <w:rsid w:val="00D675E2"/>
    <w:rsid w:val="00D67C71"/>
    <w:rsid w:val="00D7134F"/>
    <w:rsid w:val="00D71F9F"/>
    <w:rsid w:val="00D733A4"/>
    <w:rsid w:val="00D73733"/>
    <w:rsid w:val="00D7784A"/>
    <w:rsid w:val="00D90824"/>
    <w:rsid w:val="00D90A7F"/>
    <w:rsid w:val="00D918F3"/>
    <w:rsid w:val="00D92DAD"/>
    <w:rsid w:val="00D96430"/>
    <w:rsid w:val="00DA0A91"/>
    <w:rsid w:val="00DA12E9"/>
    <w:rsid w:val="00DA59C5"/>
    <w:rsid w:val="00DB0D67"/>
    <w:rsid w:val="00DB2DA9"/>
    <w:rsid w:val="00DB3073"/>
    <w:rsid w:val="00DB4CB8"/>
    <w:rsid w:val="00DB6F61"/>
    <w:rsid w:val="00DC24EC"/>
    <w:rsid w:val="00DC2693"/>
    <w:rsid w:val="00DC40B9"/>
    <w:rsid w:val="00DC6885"/>
    <w:rsid w:val="00DD3039"/>
    <w:rsid w:val="00DD3E1C"/>
    <w:rsid w:val="00DD59F4"/>
    <w:rsid w:val="00DE0EE5"/>
    <w:rsid w:val="00DE1C7F"/>
    <w:rsid w:val="00DE3600"/>
    <w:rsid w:val="00DE51F4"/>
    <w:rsid w:val="00DF2AEA"/>
    <w:rsid w:val="00DF6CEF"/>
    <w:rsid w:val="00E012A5"/>
    <w:rsid w:val="00E04AEC"/>
    <w:rsid w:val="00E05B31"/>
    <w:rsid w:val="00E06075"/>
    <w:rsid w:val="00E12FD6"/>
    <w:rsid w:val="00E14FB3"/>
    <w:rsid w:val="00E22307"/>
    <w:rsid w:val="00E31AF8"/>
    <w:rsid w:val="00E334B1"/>
    <w:rsid w:val="00E35BA8"/>
    <w:rsid w:val="00E4595E"/>
    <w:rsid w:val="00E51730"/>
    <w:rsid w:val="00E53620"/>
    <w:rsid w:val="00E60432"/>
    <w:rsid w:val="00E62242"/>
    <w:rsid w:val="00E707D1"/>
    <w:rsid w:val="00E84D2A"/>
    <w:rsid w:val="00E86545"/>
    <w:rsid w:val="00E9188B"/>
    <w:rsid w:val="00E93F2E"/>
    <w:rsid w:val="00E964A9"/>
    <w:rsid w:val="00EA27A0"/>
    <w:rsid w:val="00EA2C21"/>
    <w:rsid w:val="00EA4063"/>
    <w:rsid w:val="00EA5B31"/>
    <w:rsid w:val="00EA712D"/>
    <w:rsid w:val="00EB0C95"/>
    <w:rsid w:val="00EB2B15"/>
    <w:rsid w:val="00EB3506"/>
    <w:rsid w:val="00EB4D0A"/>
    <w:rsid w:val="00EC132F"/>
    <w:rsid w:val="00EC1EA4"/>
    <w:rsid w:val="00EC4254"/>
    <w:rsid w:val="00EC4AB3"/>
    <w:rsid w:val="00EC5AFE"/>
    <w:rsid w:val="00EC5C30"/>
    <w:rsid w:val="00EC67BE"/>
    <w:rsid w:val="00ED1118"/>
    <w:rsid w:val="00ED1344"/>
    <w:rsid w:val="00ED2518"/>
    <w:rsid w:val="00ED5140"/>
    <w:rsid w:val="00EE26CD"/>
    <w:rsid w:val="00EE28CA"/>
    <w:rsid w:val="00EE3C1A"/>
    <w:rsid w:val="00EE4562"/>
    <w:rsid w:val="00EF0078"/>
    <w:rsid w:val="00EF2E89"/>
    <w:rsid w:val="00EF444C"/>
    <w:rsid w:val="00F005D6"/>
    <w:rsid w:val="00F01113"/>
    <w:rsid w:val="00F03F9A"/>
    <w:rsid w:val="00F05F2F"/>
    <w:rsid w:val="00F06CCF"/>
    <w:rsid w:val="00F077DF"/>
    <w:rsid w:val="00F15A8B"/>
    <w:rsid w:val="00F1723B"/>
    <w:rsid w:val="00F2012A"/>
    <w:rsid w:val="00F202CF"/>
    <w:rsid w:val="00F20446"/>
    <w:rsid w:val="00F25CF4"/>
    <w:rsid w:val="00F2671D"/>
    <w:rsid w:val="00F26EE5"/>
    <w:rsid w:val="00F27F58"/>
    <w:rsid w:val="00F3226F"/>
    <w:rsid w:val="00F32CD6"/>
    <w:rsid w:val="00F33638"/>
    <w:rsid w:val="00F3474A"/>
    <w:rsid w:val="00F41256"/>
    <w:rsid w:val="00F4145F"/>
    <w:rsid w:val="00F427CB"/>
    <w:rsid w:val="00F52E24"/>
    <w:rsid w:val="00F547A7"/>
    <w:rsid w:val="00F550BA"/>
    <w:rsid w:val="00F567E4"/>
    <w:rsid w:val="00F628B7"/>
    <w:rsid w:val="00F6466C"/>
    <w:rsid w:val="00F6696D"/>
    <w:rsid w:val="00F66B48"/>
    <w:rsid w:val="00F670A9"/>
    <w:rsid w:val="00F673C0"/>
    <w:rsid w:val="00F719F1"/>
    <w:rsid w:val="00F722F5"/>
    <w:rsid w:val="00F768F8"/>
    <w:rsid w:val="00F835C8"/>
    <w:rsid w:val="00F91C73"/>
    <w:rsid w:val="00F95A76"/>
    <w:rsid w:val="00F95AFD"/>
    <w:rsid w:val="00FA037E"/>
    <w:rsid w:val="00FA340F"/>
    <w:rsid w:val="00FA5AC8"/>
    <w:rsid w:val="00FA6091"/>
    <w:rsid w:val="00FB2292"/>
    <w:rsid w:val="00FB5331"/>
    <w:rsid w:val="00FC2348"/>
    <w:rsid w:val="00FC5666"/>
    <w:rsid w:val="00FC6C7F"/>
    <w:rsid w:val="00FC78DA"/>
    <w:rsid w:val="00FD27D9"/>
    <w:rsid w:val="00FD67E3"/>
    <w:rsid w:val="00FD74EF"/>
    <w:rsid w:val="00FE06AD"/>
    <w:rsid w:val="00FE4C1D"/>
    <w:rsid w:val="00FE6202"/>
    <w:rsid w:val="00FE6AE1"/>
    <w:rsid w:val="00FF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C1A"/>
    <w:pPr>
      <w:widowControl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077D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pple-style-span">
    <w:name w:val="apple-style-span"/>
    <w:basedOn w:val="DefaultParagraphFont"/>
    <w:uiPriority w:val="99"/>
    <w:rsid w:val="00FA340F"/>
    <w:rPr>
      <w:rFonts w:cs="Times New Roman"/>
    </w:rPr>
  </w:style>
  <w:style w:type="paragraph" w:customStyle="1" w:styleId="1">
    <w:name w:val="清單段落1"/>
    <w:basedOn w:val="Normal"/>
    <w:uiPriority w:val="99"/>
    <w:rsid w:val="00ED1344"/>
    <w:pPr>
      <w:ind w:leftChars="200" w:left="480"/>
    </w:pPr>
    <w:rPr>
      <w:rFonts w:ascii="Calibri" w:hAnsi="Calibri"/>
      <w:szCs w:val="22"/>
    </w:rPr>
  </w:style>
  <w:style w:type="character" w:styleId="Hyperlink">
    <w:name w:val="Hyperlink"/>
    <w:basedOn w:val="DefaultParagraphFont"/>
    <w:uiPriority w:val="99"/>
    <w:rsid w:val="0094024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4953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4953"/>
    <w:rPr>
      <w:rFonts w:cs="Times New Roman"/>
      <w:kern w:val="2"/>
    </w:rPr>
  </w:style>
  <w:style w:type="character" w:customStyle="1" w:styleId="postbody1">
    <w:name w:val="postbody1"/>
    <w:basedOn w:val="DefaultParagraphFont"/>
    <w:uiPriority w:val="99"/>
    <w:rsid w:val="00337DF0"/>
    <w:rPr>
      <w:rFonts w:cs="Times New Roman"/>
    </w:rPr>
  </w:style>
  <w:style w:type="paragraph" w:customStyle="1" w:styleId="a">
    <w:name w:val="(一)"/>
    <w:basedOn w:val="NormalIndent"/>
    <w:uiPriority w:val="99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BodyTextIndent">
    <w:name w:val="Body Text Indent"/>
    <w:basedOn w:val="Normal"/>
    <w:link w:val="BodyTextIndentChar"/>
    <w:uiPriority w:val="99"/>
    <w:rsid w:val="000B0047"/>
    <w:pPr>
      <w:ind w:leftChars="-12" w:left="-28" w:hanging="1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077DF"/>
    <w:rPr>
      <w:rFonts w:cs="Times New Roman"/>
      <w:kern w:val="2"/>
      <w:sz w:val="24"/>
      <w:szCs w:val="24"/>
    </w:rPr>
  </w:style>
  <w:style w:type="paragraph" w:styleId="NormalIndent">
    <w:name w:val="Normal Indent"/>
    <w:basedOn w:val="Normal"/>
    <w:uiPriority w:val="99"/>
    <w:rsid w:val="000B0047"/>
    <w:pPr>
      <w:ind w:leftChars="200" w:left="480"/>
    </w:pPr>
  </w:style>
  <w:style w:type="paragraph" w:styleId="NormalWeb">
    <w:name w:val="Normal (Web)"/>
    <w:basedOn w:val="Normal"/>
    <w:uiPriority w:val="99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rsid w:val="00F06CCF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06CCF"/>
    <w:rPr>
      <w:rFonts w:ascii="Arial" w:hAnsi="Arial" w:cs="Times New Roman"/>
      <w:kern w:val="2"/>
      <w:sz w:val="18"/>
    </w:rPr>
  </w:style>
  <w:style w:type="character" w:customStyle="1" w:styleId="apple-converted-space">
    <w:name w:val="apple-converted-space"/>
    <w:basedOn w:val="DefaultParagraphFont"/>
    <w:uiPriority w:val="99"/>
    <w:rsid w:val="00D67C71"/>
    <w:rPr>
      <w:rFonts w:cs="Times New Roman"/>
    </w:rPr>
  </w:style>
  <w:style w:type="character" w:styleId="PageNumber">
    <w:name w:val="page number"/>
    <w:basedOn w:val="DefaultParagraphFont"/>
    <w:uiPriority w:val="99"/>
    <w:rsid w:val="00D67C71"/>
    <w:rPr>
      <w:rFonts w:cs="Times New Roman"/>
    </w:rPr>
  </w:style>
  <w:style w:type="table" w:styleId="TableGrid">
    <w:name w:val="Table Grid"/>
    <w:basedOn w:val="TableNormal"/>
    <w:uiPriority w:val="99"/>
    <w:rsid w:val="0069437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D5638"/>
    <w:pPr>
      <w:ind w:leftChars="200" w:left="480"/>
    </w:pPr>
  </w:style>
  <w:style w:type="paragraph" w:customStyle="1" w:styleId="Default">
    <w:name w:val="Default"/>
    <w:uiPriority w:val="99"/>
    <w:rsid w:val="00D1770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2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ps.hphe.ntnu.edu.tw/topic_main.aspx?kid=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h.gov.whatis.com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hes.tyc.edu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570</Words>
  <Characters>3250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100年度校園正確用藥教育創意才藝活動實施辦法</dc:title>
  <dc:subject/>
  <dc:creator>asus</dc:creator>
  <cp:keywords/>
  <dc:description/>
  <cp:lastModifiedBy>TIGER-XP</cp:lastModifiedBy>
  <cp:revision>2</cp:revision>
  <cp:lastPrinted>2015-04-30T07:30:00Z</cp:lastPrinted>
  <dcterms:created xsi:type="dcterms:W3CDTF">2016-09-26T01:11:00Z</dcterms:created>
  <dcterms:modified xsi:type="dcterms:W3CDTF">2016-09-26T01:11:00Z</dcterms:modified>
</cp:coreProperties>
</file>