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3E" w:rsidRPr="001E4A38" w:rsidRDefault="00CB0A3E" w:rsidP="00AF4B50">
      <w:pPr>
        <w:rPr>
          <w:szCs w:val="24"/>
        </w:rPr>
      </w:pPr>
      <w:r w:rsidRPr="001E4A38">
        <w:rPr>
          <w:rFonts w:hint="eastAsia"/>
          <w:szCs w:val="24"/>
        </w:rPr>
        <w:t>附件</w:t>
      </w:r>
    </w:p>
    <w:p w:rsidR="00CB0A3E" w:rsidRPr="00AF4B50" w:rsidRDefault="00CB0A3E" w:rsidP="00AF4B50">
      <w:pPr>
        <w:rPr>
          <w:sz w:val="36"/>
          <w:szCs w:val="36"/>
        </w:rPr>
      </w:pPr>
      <w:r w:rsidRPr="00AF4B50">
        <w:rPr>
          <w:sz w:val="36"/>
          <w:szCs w:val="36"/>
        </w:rPr>
        <w:t>106</w:t>
      </w:r>
      <w:r w:rsidRPr="00AF4B50">
        <w:rPr>
          <w:rFonts w:hint="eastAsia"/>
          <w:sz w:val="36"/>
          <w:szCs w:val="36"/>
        </w:rPr>
        <w:t>年度桃園市笨港國小外籍配偶基本教育研習班報名表</w:t>
      </w:r>
    </w:p>
    <w:p w:rsidR="00CB0A3E" w:rsidRPr="00AF4B50" w:rsidRDefault="00CB0A3E" w:rsidP="00AF4B50">
      <w:pPr>
        <w:rPr>
          <w:rFonts w:ascii="標楷體" w:eastAsia="標楷體" w:hAnsi="標楷體"/>
          <w:sz w:val="36"/>
          <w:szCs w:val="36"/>
        </w:rPr>
      </w:pPr>
      <w:r w:rsidRPr="00AF4B50">
        <w:rPr>
          <w:rFonts w:ascii="標楷體" w:eastAsia="標楷體" w:hAnsi="標楷體" w:hint="eastAsia"/>
          <w:sz w:val="36"/>
          <w:szCs w:val="36"/>
        </w:rPr>
        <w:t>研習時間：</w:t>
      </w:r>
      <w:r w:rsidRPr="00AF4B50">
        <w:rPr>
          <w:rFonts w:ascii="標楷體" w:eastAsia="標楷體" w:hAnsi="標楷體"/>
          <w:sz w:val="36"/>
          <w:szCs w:val="36"/>
        </w:rPr>
        <w:t>106</w:t>
      </w:r>
      <w:r w:rsidRPr="00AF4B50">
        <w:rPr>
          <w:rFonts w:ascii="標楷體" w:eastAsia="標楷體" w:hAnsi="標楷體" w:hint="eastAsia"/>
          <w:sz w:val="36"/>
          <w:szCs w:val="36"/>
        </w:rPr>
        <w:t>年</w:t>
      </w:r>
      <w:r w:rsidRPr="001E4A38">
        <w:rPr>
          <w:rFonts w:ascii="標楷體" w:eastAsia="標楷體" w:hAnsi="標楷體"/>
          <w:sz w:val="36"/>
          <w:szCs w:val="36"/>
        </w:rPr>
        <w:t>3</w:t>
      </w:r>
      <w:r w:rsidRPr="00AF4B50">
        <w:rPr>
          <w:rFonts w:ascii="標楷體" w:eastAsia="標楷體" w:hAnsi="標楷體" w:hint="eastAsia"/>
          <w:sz w:val="36"/>
          <w:szCs w:val="36"/>
        </w:rPr>
        <w:t>月</w:t>
      </w:r>
      <w:r w:rsidRPr="001E4A38">
        <w:rPr>
          <w:rFonts w:ascii="標楷體" w:eastAsia="標楷體" w:hAnsi="標楷體"/>
          <w:sz w:val="36"/>
          <w:szCs w:val="36"/>
        </w:rPr>
        <w:t>7</w:t>
      </w:r>
      <w:r w:rsidRPr="00AF4B50">
        <w:rPr>
          <w:rFonts w:ascii="標楷體" w:eastAsia="標楷體" w:hAnsi="標楷體" w:hint="eastAsia"/>
          <w:sz w:val="36"/>
          <w:szCs w:val="36"/>
        </w:rPr>
        <w:t>日至</w:t>
      </w:r>
      <w:r w:rsidRPr="00AF4B50">
        <w:rPr>
          <w:rFonts w:ascii="標楷體" w:eastAsia="標楷體" w:hAnsi="標楷體"/>
          <w:sz w:val="36"/>
          <w:szCs w:val="36"/>
        </w:rPr>
        <w:t xml:space="preserve">106 </w:t>
      </w:r>
      <w:r w:rsidRPr="00AF4B50">
        <w:rPr>
          <w:rFonts w:ascii="標楷體" w:eastAsia="標楷體" w:hAnsi="標楷體" w:hint="eastAsia"/>
          <w:sz w:val="36"/>
          <w:szCs w:val="36"/>
        </w:rPr>
        <w:t>年</w:t>
      </w:r>
      <w:r w:rsidRPr="001E4A38">
        <w:rPr>
          <w:rFonts w:ascii="標楷體" w:eastAsia="標楷體" w:hAnsi="標楷體"/>
          <w:sz w:val="36"/>
          <w:szCs w:val="36"/>
        </w:rPr>
        <w:t>6</w:t>
      </w:r>
      <w:r w:rsidRPr="00AF4B50">
        <w:rPr>
          <w:rFonts w:ascii="標楷體" w:eastAsia="標楷體" w:hAnsi="標楷體" w:hint="eastAsia"/>
          <w:sz w:val="36"/>
          <w:szCs w:val="36"/>
        </w:rPr>
        <w:t>月</w:t>
      </w:r>
      <w:r w:rsidRPr="001E4A38">
        <w:rPr>
          <w:rFonts w:ascii="標楷體" w:eastAsia="標楷體" w:hAnsi="標楷體"/>
          <w:sz w:val="36"/>
          <w:szCs w:val="36"/>
        </w:rPr>
        <w:t>8</w:t>
      </w:r>
      <w:r w:rsidRPr="00AF4B50">
        <w:rPr>
          <w:rFonts w:ascii="標楷體" w:eastAsia="標楷體" w:hAnsi="標楷體" w:hint="eastAsia"/>
          <w:sz w:val="36"/>
          <w:szCs w:val="36"/>
        </w:rPr>
        <w:t>日</w:t>
      </w:r>
      <w:bookmarkStart w:id="0" w:name="_GoBack"/>
      <w:bookmarkEnd w:id="0"/>
    </w:p>
    <w:tbl>
      <w:tblPr>
        <w:tblW w:w="15142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29"/>
        <w:gridCol w:w="857"/>
        <w:gridCol w:w="428"/>
        <w:gridCol w:w="1142"/>
        <w:gridCol w:w="1570"/>
        <w:gridCol w:w="4727"/>
        <w:gridCol w:w="2566"/>
        <w:gridCol w:w="998"/>
        <w:gridCol w:w="999"/>
        <w:gridCol w:w="1426"/>
      </w:tblGrid>
      <w:tr w:rsidR="00CB0A3E" w:rsidRPr="00DE7916" w:rsidTr="00DE32CC">
        <w:trPr>
          <w:trHeight w:val="874"/>
        </w:trPr>
        <w:tc>
          <w:tcPr>
            <w:tcW w:w="429" w:type="dxa"/>
          </w:tcPr>
          <w:p w:rsidR="00CB0A3E" w:rsidRPr="00AF4B50" w:rsidRDefault="00CB0A3E" w:rsidP="00AF4B5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50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857" w:type="dxa"/>
          </w:tcPr>
          <w:p w:rsidR="00CB0A3E" w:rsidRPr="00AF4B50" w:rsidRDefault="00CB0A3E" w:rsidP="00AF4B5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5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28" w:type="dxa"/>
          </w:tcPr>
          <w:p w:rsidR="00CB0A3E" w:rsidRPr="00AF4B50" w:rsidRDefault="00CB0A3E" w:rsidP="00AF4B5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50">
              <w:rPr>
                <w:rFonts w:ascii="標楷體" w:eastAsia="標楷體" w:hAnsi="標楷體" w:hint="eastAsia"/>
                <w:sz w:val="28"/>
                <w:szCs w:val="28"/>
              </w:rPr>
              <w:t>姓別</w:t>
            </w:r>
          </w:p>
        </w:tc>
        <w:tc>
          <w:tcPr>
            <w:tcW w:w="1142" w:type="dxa"/>
          </w:tcPr>
          <w:p w:rsidR="00CB0A3E" w:rsidRPr="00AF4B50" w:rsidRDefault="00CB0A3E" w:rsidP="00AF4B5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50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CB0A3E" w:rsidRPr="00AF4B50" w:rsidRDefault="00CB0A3E" w:rsidP="00AF4B5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50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1570" w:type="dxa"/>
          </w:tcPr>
          <w:p w:rsidR="00CB0A3E" w:rsidRPr="00AF4B50" w:rsidRDefault="00CB0A3E" w:rsidP="00AF4B5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50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  <w:p w:rsidR="00CB0A3E" w:rsidRPr="00AF4B50" w:rsidRDefault="00CB0A3E" w:rsidP="00AF4B5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50">
              <w:rPr>
                <w:rFonts w:ascii="標楷體" w:eastAsia="標楷體" w:hAnsi="標楷體" w:hint="eastAsia"/>
                <w:sz w:val="28"/>
                <w:szCs w:val="28"/>
              </w:rPr>
              <w:t>（居留證）</w:t>
            </w:r>
          </w:p>
        </w:tc>
        <w:tc>
          <w:tcPr>
            <w:tcW w:w="4727" w:type="dxa"/>
          </w:tcPr>
          <w:p w:rsidR="00CB0A3E" w:rsidRPr="00AF4B50" w:rsidRDefault="00CB0A3E" w:rsidP="00AF4B5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50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2566" w:type="dxa"/>
          </w:tcPr>
          <w:p w:rsidR="00CB0A3E" w:rsidRPr="00AF4B50" w:rsidRDefault="00CB0A3E" w:rsidP="00AF4B5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50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AF4B50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F4B50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998" w:type="dxa"/>
          </w:tcPr>
          <w:p w:rsidR="00CB0A3E" w:rsidRPr="00AF4B50" w:rsidRDefault="00CB0A3E" w:rsidP="00AF4B5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50">
              <w:rPr>
                <w:rFonts w:ascii="標楷體" w:eastAsia="標楷體" w:hAnsi="標楷體" w:hint="eastAsia"/>
                <w:sz w:val="28"/>
                <w:szCs w:val="28"/>
              </w:rPr>
              <w:t>國籍</w:t>
            </w:r>
          </w:p>
        </w:tc>
        <w:tc>
          <w:tcPr>
            <w:tcW w:w="999" w:type="dxa"/>
          </w:tcPr>
          <w:p w:rsidR="00CB0A3E" w:rsidRPr="00AF4B50" w:rsidRDefault="00CB0A3E" w:rsidP="00AF4B5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50">
              <w:rPr>
                <w:rFonts w:ascii="標楷體" w:eastAsia="標楷體" w:hAnsi="標楷體" w:hint="eastAsia"/>
                <w:sz w:val="28"/>
                <w:szCs w:val="28"/>
              </w:rPr>
              <w:t>母國最高學歷</w:t>
            </w:r>
          </w:p>
        </w:tc>
        <w:tc>
          <w:tcPr>
            <w:tcW w:w="1426" w:type="dxa"/>
          </w:tcPr>
          <w:p w:rsidR="00CB0A3E" w:rsidRPr="00AF4B50" w:rsidRDefault="00CB0A3E" w:rsidP="00AF4B5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緊急聯絡人及電話</w:t>
            </w:r>
          </w:p>
        </w:tc>
      </w:tr>
      <w:tr w:rsidR="00CB0A3E" w:rsidRPr="00DE7916" w:rsidTr="00704349">
        <w:trPr>
          <w:trHeight w:val="2271"/>
        </w:trPr>
        <w:tc>
          <w:tcPr>
            <w:tcW w:w="429" w:type="dxa"/>
          </w:tcPr>
          <w:p w:rsidR="00CB0A3E" w:rsidRPr="00AF4B50" w:rsidRDefault="00CB0A3E" w:rsidP="00AF4B5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F4B5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57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28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42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570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727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566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8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9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26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0A3E" w:rsidRPr="00DE7916" w:rsidTr="00704349">
        <w:trPr>
          <w:trHeight w:val="2271"/>
        </w:trPr>
        <w:tc>
          <w:tcPr>
            <w:tcW w:w="429" w:type="dxa"/>
          </w:tcPr>
          <w:p w:rsidR="00CB0A3E" w:rsidRPr="00AF4B50" w:rsidRDefault="00CB0A3E" w:rsidP="00AF4B5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F4B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857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2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0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27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6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8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9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CB0A3E" w:rsidRPr="00AF4B50" w:rsidRDefault="00CB0A3E" w:rsidP="00AF4B50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CB0A3E" w:rsidRPr="00AF4B50" w:rsidRDefault="00CB0A3E"/>
    <w:sectPr w:rsidR="00CB0A3E" w:rsidRPr="00AF4B50" w:rsidSect="001E4A38">
      <w:pgSz w:w="16838" w:h="11906" w:orient="landscape"/>
      <w:pgMar w:top="1418" w:right="1440" w:bottom="1418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04B"/>
    <w:rsid w:val="00045549"/>
    <w:rsid w:val="001A1EF0"/>
    <w:rsid w:val="001E4A38"/>
    <w:rsid w:val="00704349"/>
    <w:rsid w:val="00AF4B50"/>
    <w:rsid w:val="00C774BD"/>
    <w:rsid w:val="00CB0A3E"/>
    <w:rsid w:val="00DE32CC"/>
    <w:rsid w:val="00DE7916"/>
    <w:rsid w:val="00E4004B"/>
    <w:rsid w:val="00EB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5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</Words>
  <Characters>117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user</dc:creator>
  <cp:keywords/>
  <dc:description/>
  <cp:lastModifiedBy>TIGER-XP</cp:lastModifiedBy>
  <cp:revision>2</cp:revision>
  <dcterms:created xsi:type="dcterms:W3CDTF">2017-02-14T10:00:00Z</dcterms:created>
  <dcterms:modified xsi:type="dcterms:W3CDTF">2017-02-14T10:00:00Z</dcterms:modified>
</cp:coreProperties>
</file>