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A9" w:rsidRDefault="00E645A9" w:rsidP="00C46D1F">
      <w:pPr>
        <w:snapToGrid w:val="0"/>
        <w:rPr>
          <w:rFonts w:ascii="華康仿宋體W6" w:eastAsia="華康仿宋體W6"/>
          <w:sz w:val="28"/>
          <w:szCs w:val="28"/>
        </w:rPr>
      </w:pPr>
    </w:p>
    <w:p w:rsidR="00E645A9" w:rsidRPr="00C46D1F" w:rsidRDefault="00E645A9" w:rsidP="001B66A6">
      <w:pPr>
        <w:snapToGrid w:val="0"/>
        <w:jc w:val="center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桃園市政府社會局</w:t>
      </w:r>
    </w:p>
    <w:p w:rsidR="00E645A9" w:rsidRPr="00D25E54" w:rsidRDefault="00E645A9" w:rsidP="001B66A6">
      <w:pPr>
        <w:snapToGrid w:val="0"/>
        <w:spacing w:line="760" w:lineRule="exact"/>
        <w:jc w:val="center"/>
        <w:rPr>
          <w:rFonts w:ascii="華康中特圓體" w:eastAsia="華康中特圓體" w:hAnsi="標楷體"/>
          <w:sz w:val="52"/>
          <w:szCs w:val="44"/>
        </w:rPr>
      </w:pPr>
      <w:r w:rsidRPr="00D25E54">
        <w:rPr>
          <w:rFonts w:ascii="華康魏碑體" w:eastAsia="華康魏碑體" w:hAnsi="標楷體" w:hint="eastAsia"/>
          <w:sz w:val="48"/>
          <w:szCs w:val="44"/>
        </w:rPr>
        <w:t>「花木蘭性平宣講種子」</w:t>
      </w:r>
      <w:r w:rsidRPr="00D25E54">
        <w:rPr>
          <w:rFonts w:ascii="華康中特圓體" w:eastAsia="華康中特圓體" w:hAnsi="標楷體" w:hint="eastAsia"/>
          <w:sz w:val="52"/>
          <w:szCs w:val="44"/>
        </w:rPr>
        <w:t>培力營</w:t>
      </w:r>
    </w:p>
    <w:p w:rsidR="00E645A9" w:rsidRPr="00E171ED" w:rsidRDefault="00E645A9" w:rsidP="001B66A6">
      <w:pPr>
        <w:snapToGrid w:val="0"/>
        <w:spacing w:line="520" w:lineRule="exact"/>
        <w:ind w:firstLineChars="202" w:firstLine="566"/>
        <w:rPr>
          <w:rFonts w:ascii="華康仿宋體W6" w:eastAsia="華康仿宋體W6"/>
          <w:sz w:val="28"/>
          <w:szCs w:val="28"/>
        </w:rPr>
      </w:pPr>
      <w:r w:rsidRPr="00CD286D">
        <w:rPr>
          <w:rFonts w:ascii="華康仿宋體W6" w:eastAsia="華康仿宋體W6" w:hint="eastAsia"/>
          <w:sz w:val="28"/>
          <w:szCs w:val="28"/>
        </w:rPr>
        <w:t>在這春暖花開的時節，誠摯邀請有熱情、願分享、具行動力的民間組織或婦團幹部</w:t>
      </w:r>
      <w:r>
        <w:rPr>
          <w:rFonts w:ascii="華康仿宋體W6" w:eastAsia="華康仿宋體W6" w:hint="eastAsia"/>
          <w:sz w:val="28"/>
          <w:szCs w:val="28"/>
        </w:rPr>
        <w:t>等人員</w:t>
      </w:r>
      <w:r w:rsidRPr="00CD286D">
        <w:rPr>
          <w:rFonts w:ascii="華康仿宋體W6" w:eastAsia="華康仿宋體W6" w:hint="eastAsia"/>
          <w:sz w:val="28"/>
          <w:szCs w:val="28"/>
        </w:rPr>
        <w:t>，</w:t>
      </w:r>
      <w:r>
        <w:rPr>
          <w:rFonts w:ascii="華康仿宋體W6" w:eastAsia="華康仿宋體W6" w:hint="eastAsia"/>
          <w:sz w:val="28"/>
          <w:szCs w:val="28"/>
        </w:rPr>
        <w:t>擔任</w:t>
      </w:r>
      <w:r w:rsidRPr="0079081B">
        <w:rPr>
          <w:rFonts w:ascii="華康仿宋體W6" w:eastAsia="華康仿宋體W6" w:hint="eastAsia"/>
          <w:sz w:val="28"/>
          <w:szCs w:val="28"/>
        </w:rPr>
        <w:t>「</w:t>
      </w:r>
      <w:r>
        <w:rPr>
          <w:rFonts w:ascii="華康仿宋體W6" w:eastAsia="華康仿宋體W6" w:hint="eastAsia"/>
          <w:sz w:val="28"/>
          <w:szCs w:val="28"/>
        </w:rPr>
        <w:t>性平</w:t>
      </w:r>
      <w:r w:rsidRPr="0079081B">
        <w:rPr>
          <w:rFonts w:ascii="華康仿宋體W6" w:eastAsia="華康仿宋體W6" w:hint="eastAsia"/>
          <w:sz w:val="28"/>
          <w:szCs w:val="28"/>
        </w:rPr>
        <w:t>生力軍」</w:t>
      </w:r>
      <w:r>
        <w:rPr>
          <w:rFonts w:ascii="華康仿宋體W6" w:eastAsia="華康仿宋體W6" w:hint="eastAsia"/>
          <w:sz w:val="28"/>
          <w:szCs w:val="28"/>
        </w:rPr>
        <w:t>之職</w:t>
      </w:r>
      <w:r w:rsidRPr="0079081B">
        <w:rPr>
          <w:rFonts w:ascii="華康仿宋體W6" w:eastAsia="華康仿宋體W6" w:hint="eastAsia"/>
          <w:sz w:val="28"/>
          <w:szCs w:val="28"/>
        </w:rPr>
        <w:t>，</w:t>
      </w:r>
      <w:r>
        <w:rPr>
          <w:rFonts w:ascii="華康仿宋體W6" w:eastAsia="華康仿宋體W6" w:hint="eastAsia"/>
          <w:sz w:val="28"/>
          <w:szCs w:val="28"/>
        </w:rPr>
        <w:t>讓性別</w:t>
      </w:r>
      <w:r w:rsidRPr="0079081B">
        <w:rPr>
          <w:rFonts w:ascii="華康仿宋體W6" w:eastAsia="華康仿宋體W6" w:hint="eastAsia"/>
          <w:sz w:val="28"/>
          <w:szCs w:val="28"/>
        </w:rPr>
        <w:t>走入社區、深入生活</w:t>
      </w:r>
      <w:r>
        <w:rPr>
          <w:rFonts w:ascii="華康仿宋體W6" w:eastAsia="華康仿宋體W6" w:hint="eastAsia"/>
          <w:sz w:val="28"/>
          <w:szCs w:val="28"/>
        </w:rPr>
        <w:t>！今年首度</w:t>
      </w:r>
      <w:r w:rsidRPr="00CD286D">
        <w:rPr>
          <w:rFonts w:ascii="華康仿宋體W6" w:eastAsia="華康仿宋體W6" w:hint="eastAsia"/>
          <w:sz w:val="28"/>
          <w:szCs w:val="28"/>
        </w:rPr>
        <w:t>透</w:t>
      </w:r>
      <w:r w:rsidRPr="00C37DA8">
        <w:rPr>
          <w:rFonts w:ascii="華康仿宋體W6" w:eastAsia="華康仿宋體W6" w:hint="eastAsia"/>
          <w:sz w:val="28"/>
          <w:szCs w:val="28"/>
        </w:rPr>
        <w:t>過</w:t>
      </w:r>
      <w:r w:rsidRPr="00C37DA8">
        <w:rPr>
          <w:rFonts w:ascii="標楷體" w:eastAsia="標楷體" w:hAnsi="標楷體" w:hint="eastAsia"/>
          <w:sz w:val="28"/>
          <w:szCs w:val="28"/>
        </w:rPr>
        <w:t>自行選擇領域探討</w:t>
      </w:r>
      <w:r>
        <w:rPr>
          <w:rFonts w:ascii="標楷體" w:eastAsia="標楷體" w:hAnsi="標楷體" w:hint="eastAsia"/>
          <w:sz w:val="28"/>
          <w:szCs w:val="28"/>
        </w:rPr>
        <w:t>的方式</w:t>
      </w:r>
      <w:r w:rsidRPr="00C37DA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讓學員能更深入且</w:t>
      </w:r>
      <w:r w:rsidRPr="00025713">
        <w:rPr>
          <w:rFonts w:ascii="標楷體" w:eastAsia="標楷體" w:hAnsi="標楷體" w:hint="eastAsia"/>
          <w:sz w:val="28"/>
          <w:szCs w:val="28"/>
        </w:rPr>
        <w:t>聚焦</w:t>
      </w:r>
      <w:r>
        <w:rPr>
          <w:rFonts w:ascii="標楷體" w:eastAsia="標楷體" w:hAnsi="標楷體" w:hint="eastAsia"/>
          <w:sz w:val="28"/>
          <w:szCs w:val="28"/>
        </w:rPr>
        <w:t>於感興趣之領域</w:t>
      </w:r>
      <w:r w:rsidRPr="00025713">
        <w:rPr>
          <w:rFonts w:ascii="標楷體" w:eastAsia="標楷體" w:hAnsi="標楷體" w:hint="eastAsia"/>
          <w:sz w:val="28"/>
          <w:szCs w:val="28"/>
        </w:rPr>
        <w:t>議題，</w:t>
      </w:r>
      <w:r>
        <w:rPr>
          <w:rFonts w:ascii="標楷體" w:eastAsia="標楷體" w:hAnsi="標楷體" w:hint="eastAsia"/>
          <w:sz w:val="28"/>
          <w:szCs w:val="28"/>
        </w:rPr>
        <w:t>有效發揮專業</w:t>
      </w:r>
      <w:r w:rsidRPr="00025713">
        <w:rPr>
          <w:rFonts w:ascii="標楷體" w:eastAsia="標楷體" w:hAnsi="標楷體" w:hint="eastAsia"/>
          <w:sz w:val="28"/>
          <w:szCs w:val="28"/>
        </w:rPr>
        <w:t>影響力！</w:t>
      </w:r>
      <w:r>
        <w:rPr>
          <w:rFonts w:ascii="華康仿宋體W6" w:eastAsia="華康仿宋體W6" w:hint="eastAsia"/>
          <w:sz w:val="28"/>
          <w:szCs w:val="28"/>
        </w:rPr>
        <w:t>提升大桃園的性平濃度！</w:t>
      </w:r>
      <w:r w:rsidRPr="00CD286D">
        <w:rPr>
          <w:rFonts w:ascii="華康仿宋體W6" w:eastAsia="華康仿宋體W6" w:hint="eastAsia"/>
          <w:sz w:val="28"/>
          <w:szCs w:val="28"/>
        </w:rPr>
        <w:t>讓大桃園遍地開花、處處瀰漫性平的芬芳。</w:t>
      </w:r>
    </w:p>
    <w:p w:rsidR="00E645A9" w:rsidRDefault="00E645A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【主辦單位】桃園市政府社會局</w:t>
      </w:r>
    </w:p>
    <w:p w:rsidR="00E645A9" w:rsidRDefault="00E645A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D25E54">
        <w:rPr>
          <w:rFonts w:ascii="華康仿宋體W6" w:eastAsia="華康仿宋體W6" w:hint="eastAsia"/>
          <w:sz w:val="28"/>
          <w:szCs w:val="28"/>
        </w:rPr>
        <w:t>【承辦單位】社團法人中華民國書香關懷協會</w:t>
      </w:r>
    </w:p>
    <w:p w:rsidR="00E645A9" w:rsidRDefault="00E645A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【活動日期】</w:t>
      </w:r>
      <w:r w:rsidRPr="00C46D1F">
        <w:rPr>
          <w:rFonts w:ascii="華康仿宋體W6" w:eastAsia="華康仿宋體W6"/>
          <w:sz w:val="28"/>
          <w:szCs w:val="28"/>
        </w:rPr>
        <w:t>4</w:t>
      </w:r>
      <w:r w:rsidRPr="00C46D1F">
        <w:rPr>
          <w:rFonts w:ascii="華康仿宋體W6" w:eastAsia="華康仿宋體W6" w:hint="eastAsia"/>
          <w:sz w:val="28"/>
          <w:szCs w:val="28"/>
        </w:rPr>
        <w:t>月</w:t>
      </w:r>
      <w:r>
        <w:rPr>
          <w:rFonts w:ascii="華康仿宋體W6" w:eastAsia="華康仿宋體W6"/>
          <w:sz w:val="28"/>
          <w:szCs w:val="28"/>
        </w:rPr>
        <w:t>8</w:t>
      </w:r>
      <w:r w:rsidRPr="00C46D1F">
        <w:rPr>
          <w:rFonts w:ascii="華康仿宋體W6" w:eastAsia="華康仿宋體W6" w:hint="eastAsia"/>
          <w:sz w:val="28"/>
          <w:szCs w:val="28"/>
        </w:rPr>
        <w:t>日</w:t>
      </w:r>
      <w:r>
        <w:rPr>
          <w:rFonts w:ascii="華康仿宋體W6" w:eastAsia="華康仿宋體W6"/>
          <w:sz w:val="28"/>
          <w:szCs w:val="28"/>
        </w:rPr>
        <w:t>-9</w:t>
      </w:r>
      <w:r w:rsidRPr="00C46D1F">
        <w:rPr>
          <w:rFonts w:ascii="華康仿宋體W6" w:eastAsia="華康仿宋體W6" w:hint="eastAsia"/>
          <w:sz w:val="28"/>
          <w:szCs w:val="28"/>
        </w:rPr>
        <w:t>日及</w:t>
      </w:r>
      <w:r w:rsidRPr="00C46D1F">
        <w:rPr>
          <w:rFonts w:ascii="華康仿宋體W6" w:eastAsia="華康仿宋體W6"/>
          <w:sz w:val="28"/>
          <w:szCs w:val="28"/>
        </w:rPr>
        <w:t>4</w:t>
      </w:r>
      <w:r w:rsidRPr="00C46D1F">
        <w:rPr>
          <w:rFonts w:ascii="華康仿宋體W6" w:eastAsia="華康仿宋體W6" w:hint="eastAsia"/>
          <w:sz w:val="28"/>
          <w:szCs w:val="28"/>
        </w:rPr>
        <w:t>月</w:t>
      </w:r>
      <w:r>
        <w:rPr>
          <w:rFonts w:ascii="華康仿宋體W6" w:eastAsia="華康仿宋體W6"/>
          <w:sz w:val="28"/>
          <w:szCs w:val="28"/>
        </w:rPr>
        <w:t>14</w:t>
      </w:r>
      <w:r w:rsidRPr="00C46D1F">
        <w:rPr>
          <w:rFonts w:ascii="華康仿宋體W6" w:eastAsia="華康仿宋體W6" w:hint="eastAsia"/>
          <w:sz w:val="28"/>
          <w:szCs w:val="28"/>
        </w:rPr>
        <w:t>日</w:t>
      </w:r>
      <w:r w:rsidRPr="00C46D1F">
        <w:rPr>
          <w:rFonts w:ascii="華康仿宋體W6" w:eastAsia="華康仿宋體W6"/>
          <w:sz w:val="28"/>
          <w:szCs w:val="28"/>
        </w:rPr>
        <w:t>-</w:t>
      </w:r>
      <w:r>
        <w:rPr>
          <w:rFonts w:ascii="華康仿宋體W6" w:eastAsia="華康仿宋體W6"/>
          <w:sz w:val="28"/>
          <w:szCs w:val="28"/>
        </w:rPr>
        <w:t>15</w:t>
      </w:r>
      <w:r w:rsidRPr="00C46D1F">
        <w:rPr>
          <w:rFonts w:ascii="華康仿宋體W6" w:eastAsia="華康仿宋體W6" w:hint="eastAsia"/>
          <w:sz w:val="28"/>
          <w:szCs w:val="28"/>
        </w:rPr>
        <w:t>日。</w:t>
      </w:r>
    </w:p>
    <w:p w:rsidR="00E645A9" w:rsidRPr="00C46D1F" w:rsidRDefault="00E645A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【活動時間</w:t>
      </w:r>
      <w:r w:rsidRPr="00C46D1F">
        <w:rPr>
          <w:rFonts w:ascii="華康仿宋體W6" w:eastAsia="華康仿宋體W6" w:hint="eastAsia"/>
          <w:sz w:val="28"/>
          <w:szCs w:val="28"/>
        </w:rPr>
        <w:t>】早上</w:t>
      </w:r>
      <w:r w:rsidRPr="00C46D1F">
        <w:rPr>
          <w:rFonts w:ascii="華康仿宋體W6" w:eastAsia="華康仿宋體W6"/>
          <w:sz w:val="28"/>
          <w:szCs w:val="28"/>
        </w:rPr>
        <w:t>8</w:t>
      </w:r>
      <w:r w:rsidRPr="00C46D1F">
        <w:rPr>
          <w:rFonts w:ascii="華康仿宋體W6" w:eastAsia="華康仿宋體W6" w:hint="eastAsia"/>
          <w:sz w:val="28"/>
          <w:szCs w:val="28"/>
        </w:rPr>
        <w:t>：</w:t>
      </w:r>
      <w:r w:rsidRPr="00C46D1F">
        <w:rPr>
          <w:rFonts w:ascii="華康仿宋體W6" w:eastAsia="華康仿宋體W6"/>
          <w:sz w:val="28"/>
          <w:szCs w:val="28"/>
        </w:rPr>
        <w:t>30-</w:t>
      </w:r>
      <w:r w:rsidRPr="00C46D1F">
        <w:rPr>
          <w:rFonts w:ascii="華康仿宋體W6" w:eastAsia="華康仿宋體W6" w:hint="eastAsia"/>
          <w:sz w:val="28"/>
          <w:szCs w:val="28"/>
        </w:rPr>
        <w:t>下午</w:t>
      </w:r>
      <w:r w:rsidRPr="00C46D1F">
        <w:rPr>
          <w:rFonts w:ascii="華康仿宋體W6" w:eastAsia="華康仿宋體W6"/>
          <w:sz w:val="28"/>
          <w:szCs w:val="28"/>
        </w:rPr>
        <w:t>16</w:t>
      </w:r>
      <w:r w:rsidRPr="00C46D1F">
        <w:rPr>
          <w:rFonts w:ascii="華康仿宋體W6" w:eastAsia="華康仿宋體W6" w:hint="eastAsia"/>
          <w:sz w:val="28"/>
          <w:szCs w:val="28"/>
        </w:rPr>
        <w:t>：</w:t>
      </w:r>
      <w:r w:rsidRPr="00C46D1F">
        <w:rPr>
          <w:rFonts w:ascii="華康仿宋體W6" w:eastAsia="華康仿宋體W6"/>
          <w:sz w:val="28"/>
          <w:szCs w:val="28"/>
        </w:rPr>
        <w:t>30</w:t>
      </w:r>
      <w:r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E645A9" w:rsidRPr="00D25E54" w:rsidRDefault="00E645A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【活動地點】桃園市婦女館</w:t>
      </w:r>
      <w:r>
        <w:rPr>
          <w:rFonts w:ascii="華康仿宋體W6" w:eastAsia="華康仿宋體W6"/>
          <w:sz w:val="28"/>
          <w:szCs w:val="28"/>
        </w:rPr>
        <w:t>-2</w:t>
      </w:r>
      <w:r>
        <w:rPr>
          <w:rFonts w:ascii="華康仿宋體W6" w:eastAsia="華康仿宋體W6" w:hint="eastAsia"/>
          <w:sz w:val="28"/>
          <w:szCs w:val="28"/>
        </w:rPr>
        <w:t>樓多功能教</w:t>
      </w:r>
      <w:r w:rsidRPr="00C46D1F">
        <w:rPr>
          <w:rFonts w:ascii="華康仿宋體W6" w:eastAsia="華康仿宋體W6" w:hint="eastAsia"/>
          <w:sz w:val="28"/>
          <w:szCs w:val="28"/>
        </w:rPr>
        <w:t>室﹝桃園市桃園區延平路</w:t>
      </w:r>
      <w:r w:rsidRPr="00C46D1F">
        <w:rPr>
          <w:rFonts w:ascii="華康仿宋體W6" w:eastAsia="華康仿宋體W6"/>
          <w:sz w:val="28"/>
          <w:szCs w:val="28"/>
        </w:rPr>
        <w:t>147</w:t>
      </w:r>
      <w:r w:rsidRPr="00C46D1F">
        <w:rPr>
          <w:rFonts w:ascii="華康仿宋體W6" w:eastAsia="華康仿宋體W6" w:hint="eastAsia"/>
          <w:sz w:val="28"/>
          <w:szCs w:val="28"/>
        </w:rPr>
        <w:t>號﹞。</w:t>
      </w:r>
    </w:p>
    <w:p w:rsidR="00E645A9" w:rsidRPr="00C46D1F" w:rsidRDefault="00E645A9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【參加對象】</w:t>
      </w:r>
      <w:r w:rsidRPr="00D840D5">
        <w:rPr>
          <w:rFonts w:ascii="華康仿宋體W6" w:eastAsia="華康仿宋體W6" w:hint="eastAsia"/>
          <w:sz w:val="28"/>
          <w:szCs w:val="28"/>
        </w:rPr>
        <w:t>具有熱情與行動力的非營利組織幹部、文化局社造人員、區公所、里幹事、社區規劃師、</w:t>
      </w:r>
      <w:r>
        <w:rPr>
          <w:rFonts w:ascii="華康仿宋體W6" w:eastAsia="華康仿宋體W6" w:hint="eastAsia"/>
          <w:sz w:val="28"/>
          <w:szCs w:val="28"/>
        </w:rPr>
        <w:t>閱讀團體</w:t>
      </w:r>
      <w:r w:rsidRPr="00D840D5">
        <w:rPr>
          <w:rFonts w:ascii="華康仿宋體W6" w:eastAsia="華康仿宋體W6" w:hint="eastAsia"/>
          <w:sz w:val="28"/>
          <w:szCs w:val="28"/>
        </w:rPr>
        <w:t>、家政班、社區關懷據點或委外單位人員等。</w:t>
      </w:r>
    </w:p>
    <w:p w:rsidR="00E645A9" w:rsidRPr="00C46D1F" w:rsidRDefault="00E645A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【參加人數】每場次約</w:t>
      </w:r>
      <w:r w:rsidRPr="00C46D1F">
        <w:rPr>
          <w:rFonts w:ascii="華康仿宋體W6" w:eastAsia="華康仿宋體W6"/>
          <w:sz w:val="28"/>
          <w:szCs w:val="28"/>
        </w:rPr>
        <w:t>40</w:t>
      </w:r>
      <w:r>
        <w:rPr>
          <w:rFonts w:ascii="華康仿宋體W6" w:eastAsia="華康仿宋體W6" w:hint="eastAsia"/>
          <w:sz w:val="28"/>
          <w:szCs w:val="28"/>
        </w:rPr>
        <w:t>人</w:t>
      </w:r>
      <w:r>
        <w:rPr>
          <w:rFonts w:ascii="華康仿宋體W6" w:eastAsia="華康仿宋體W6"/>
          <w:sz w:val="28"/>
          <w:szCs w:val="28"/>
        </w:rPr>
        <w:t>(</w:t>
      </w:r>
      <w:r>
        <w:rPr>
          <w:rFonts w:ascii="華康仿宋體W6" w:eastAsia="華康仿宋體W6" w:hint="eastAsia"/>
          <w:sz w:val="28"/>
          <w:szCs w:val="28"/>
        </w:rPr>
        <w:t>請全程參與</w:t>
      </w:r>
      <w:r>
        <w:rPr>
          <w:rFonts w:ascii="華康仿宋體W6" w:eastAsia="華康仿宋體W6"/>
          <w:sz w:val="28"/>
          <w:szCs w:val="28"/>
        </w:rPr>
        <w:t>)</w:t>
      </w:r>
      <w:r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E645A9" w:rsidRDefault="00E645A9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【課程規劃</w:t>
      </w:r>
      <w:r w:rsidRPr="00C46D1F">
        <w:rPr>
          <w:rFonts w:ascii="華康仿宋體W6" w:eastAsia="華康仿宋體W6" w:hint="eastAsia"/>
          <w:sz w:val="28"/>
          <w:szCs w:val="28"/>
        </w:rPr>
        <w:t>】</w:t>
      </w:r>
      <w:r w:rsidRPr="00D840D5">
        <w:rPr>
          <w:rFonts w:ascii="華康仿宋體W6" w:eastAsia="華康仿宋體W6" w:hint="eastAsia"/>
          <w:sz w:val="28"/>
          <w:szCs w:val="28"/>
        </w:rPr>
        <w:t>有專題演講、</w:t>
      </w:r>
      <w:r>
        <w:rPr>
          <w:rFonts w:ascii="華康仿宋體W6" w:eastAsia="華康仿宋體W6" w:hint="eastAsia"/>
          <w:sz w:val="28"/>
          <w:szCs w:val="28"/>
        </w:rPr>
        <w:t>性平</w:t>
      </w:r>
      <w:r w:rsidRPr="00D840D5">
        <w:rPr>
          <w:rFonts w:ascii="華康仿宋體W6" w:eastAsia="華康仿宋體W6" w:hint="eastAsia"/>
          <w:sz w:val="28"/>
          <w:szCs w:val="28"/>
        </w:rPr>
        <w:t>桌遊、經驗分享、影片欣賞</w:t>
      </w:r>
      <w:r>
        <w:rPr>
          <w:rFonts w:ascii="華康仿宋體W6" w:eastAsia="華康仿宋體W6" w:hint="eastAsia"/>
          <w:sz w:val="28"/>
          <w:szCs w:val="28"/>
        </w:rPr>
        <w:t>、電影討論會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</w:p>
    <w:p w:rsidR="00E645A9" w:rsidRPr="00D25E54" w:rsidRDefault="00E645A9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 w:rsidRPr="00D840D5">
        <w:rPr>
          <w:rFonts w:ascii="華康仿宋體W6" w:eastAsia="華康仿宋體W6"/>
          <w:sz w:val="28"/>
          <w:szCs w:val="28"/>
        </w:rPr>
        <w:t xml:space="preserve">             </w:t>
      </w:r>
      <w:r>
        <w:rPr>
          <w:rFonts w:ascii="華康仿宋體W6" w:eastAsia="華康仿宋體W6" w:hint="eastAsia"/>
          <w:sz w:val="28"/>
          <w:szCs w:val="28"/>
        </w:rPr>
        <w:t>漂書、案例分享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  <w:r>
        <w:rPr>
          <w:rFonts w:ascii="華康仿宋體W6" w:eastAsia="華康仿宋體W6" w:hint="eastAsia"/>
          <w:sz w:val="28"/>
          <w:szCs w:val="28"/>
        </w:rPr>
        <w:t>性平世界咖啡館</w:t>
      </w:r>
      <w:r w:rsidRPr="00D840D5">
        <w:rPr>
          <w:rFonts w:ascii="華康仿宋體W6" w:eastAsia="華康仿宋體W6"/>
          <w:sz w:val="28"/>
          <w:szCs w:val="28"/>
        </w:rPr>
        <w:t>…</w:t>
      </w:r>
      <w:r w:rsidRPr="00D840D5">
        <w:rPr>
          <w:rFonts w:ascii="華康仿宋體W6" w:eastAsia="華康仿宋體W6" w:hint="eastAsia"/>
          <w:sz w:val="28"/>
          <w:szCs w:val="28"/>
        </w:rPr>
        <w:t>等。</w:t>
      </w:r>
    </w:p>
    <w:p w:rsidR="00E645A9" w:rsidRPr="00D840D5" w:rsidRDefault="00E645A9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【報名日期</w:t>
      </w:r>
      <w:r w:rsidRPr="00C46D1F">
        <w:rPr>
          <w:rFonts w:ascii="華康仿宋體W6" w:eastAsia="華康仿宋體W6" w:hint="eastAsia"/>
          <w:sz w:val="28"/>
          <w:szCs w:val="28"/>
        </w:rPr>
        <w:t>】即日起</w:t>
      </w:r>
      <w:r>
        <w:rPr>
          <w:rFonts w:ascii="華康仿宋體W6" w:eastAsia="華康仿宋體W6" w:hint="eastAsia"/>
          <w:sz w:val="28"/>
          <w:szCs w:val="28"/>
        </w:rPr>
        <w:t>至</w:t>
      </w:r>
      <w:r w:rsidRPr="00D25E54">
        <w:rPr>
          <w:rFonts w:ascii="華康仿宋體W6" w:eastAsia="華康仿宋體W6"/>
          <w:b/>
          <w:sz w:val="36"/>
          <w:szCs w:val="28"/>
        </w:rPr>
        <w:t>3/</w:t>
      </w:r>
      <w:r>
        <w:rPr>
          <w:rFonts w:ascii="華康仿宋體W6" w:eastAsia="華康仿宋體W6"/>
          <w:b/>
          <w:sz w:val="36"/>
          <w:szCs w:val="28"/>
        </w:rPr>
        <w:t>31</w:t>
      </w:r>
      <w:r>
        <w:rPr>
          <w:rFonts w:ascii="華康仿宋體W6" w:eastAsia="華康仿宋體W6" w:hint="eastAsia"/>
          <w:sz w:val="28"/>
          <w:szCs w:val="28"/>
        </w:rPr>
        <w:t>前報名</w:t>
      </w:r>
      <w:r>
        <w:rPr>
          <w:rFonts w:ascii="華康仿宋體W6" w:eastAsia="華康仿宋體W6"/>
          <w:sz w:val="28"/>
          <w:szCs w:val="28"/>
        </w:rPr>
        <w:t>(</w:t>
      </w:r>
      <w:r w:rsidRPr="00C46D1F">
        <w:rPr>
          <w:rFonts w:ascii="華康仿宋體W6" w:eastAsia="華康仿宋體W6" w:hint="eastAsia"/>
          <w:sz w:val="28"/>
          <w:szCs w:val="28"/>
        </w:rPr>
        <w:t>額滿為止</w:t>
      </w:r>
      <w:r>
        <w:rPr>
          <w:rFonts w:ascii="華康仿宋體W6" w:eastAsia="華康仿宋體W6"/>
          <w:sz w:val="28"/>
          <w:szCs w:val="28"/>
        </w:rPr>
        <w:t>)</w:t>
      </w:r>
      <w:r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E645A9" w:rsidRPr="00C46D1F" w:rsidRDefault="00E645A9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【注意事項】每一場需參加</w:t>
      </w:r>
      <w:r w:rsidRPr="00C46D1F">
        <w:rPr>
          <w:rFonts w:ascii="華康仿宋體W6" w:eastAsia="華康仿宋體W6"/>
          <w:sz w:val="28"/>
          <w:szCs w:val="28"/>
        </w:rPr>
        <w:t>6</w:t>
      </w:r>
      <w:r w:rsidRPr="00C46D1F">
        <w:rPr>
          <w:rFonts w:ascii="華康仿宋體W6" w:eastAsia="華康仿宋體W6" w:hint="eastAsia"/>
          <w:sz w:val="28"/>
          <w:szCs w:val="28"/>
        </w:rPr>
        <w:t>小時以上，參加</w:t>
      </w:r>
      <w:r w:rsidRPr="00C46D1F">
        <w:rPr>
          <w:rFonts w:ascii="華康仿宋體W6" w:eastAsia="華康仿宋體W6"/>
          <w:sz w:val="28"/>
          <w:szCs w:val="28"/>
        </w:rPr>
        <w:t>12</w:t>
      </w:r>
      <w:r w:rsidRPr="00C46D1F">
        <w:rPr>
          <w:rFonts w:ascii="華康仿宋體W6" w:eastAsia="華康仿宋體W6" w:hint="eastAsia"/>
          <w:sz w:val="28"/>
          <w:szCs w:val="28"/>
        </w:rPr>
        <w:t>小時以上才能參與</w:t>
      </w:r>
      <w:r>
        <w:rPr>
          <w:rFonts w:ascii="華康仿宋體W6" w:eastAsia="華康仿宋體W6" w:hint="eastAsia"/>
          <w:sz w:val="28"/>
          <w:szCs w:val="28"/>
        </w:rPr>
        <w:t>「說來聽聽～花木蘭性平宣講種子試講會」，通過試講演練，才頒發「花木蘭性平宣講</w:t>
      </w:r>
      <w:r w:rsidRPr="00C46D1F">
        <w:rPr>
          <w:rFonts w:ascii="華康仿宋體W6" w:eastAsia="華康仿宋體W6" w:hint="eastAsia"/>
          <w:sz w:val="28"/>
          <w:szCs w:val="28"/>
        </w:rPr>
        <w:t>種子證書」。</w:t>
      </w:r>
    </w:p>
    <w:p w:rsidR="00E645A9" w:rsidRPr="00C46D1F" w:rsidRDefault="00E645A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【費</w:t>
      </w:r>
      <w:r w:rsidRPr="00C46D1F">
        <w:rPr>
          <w:rFonts w:ascii="華康仿宋體W6" w:eastAsia="華康仿宋體W6"/>
          <w:sz w:val="28"/>
          <w:szCs w:val="28"/>
        </w:rPr>
        <w:t xml:space="preserve">    </w:t>
      </w:r>
      <w:r w:rsidRPr="00C46D1F">
        <w:rPr>
          <w:rFonts w:ascii="華康仿宋體W6" w:eastAsia="華康仿宋體W6" w:hint="eastAsia"/>
          <w:sz w:val="28"/>
          <w:szCs w:val="28"/>
        </w:rPr>
        <w:t>用】活動完全免費﹝請自備環保餐具及杯子﹞。</w:t>
      </w:r>
    </w:p>
    <w:p w:rsidR="00E645A9" w:rsidRPr="0079081B" w:rsidRDefault="00E645A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【報名及洽詢單位】中華民國書香關懷協會</w:t>
      </w:r>
    </w:p>
    <w:p w:rsidR="00E645A9" w:rsidRPr="0079081B" w:rsidRDefault="00E645A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/>
          <w:sz w:val="28"/>
          <w:szCs w:val="28"/>
        </w:rPr>
        <w:t xml:space="preserve">  </w:t>
      </w:r>
      <w:r w:rsidRPr="0079081B">
        <w:rPr>
          <w:rFonts w:ascii="華康仿宋體W6" w:eastAsia="華康仿宋體W6" w:hint="eastAsia"/>
          <w:sz w:val="28"/>
          <w:szCs w:val="28"/>
        </w:rPr>
        <w:t>電話：</w:t>
      </w:r>
      <w:r w:rsidRPr="0079081B">
        <w:rPr>
          <w:rFonts w:ascii="華康仿宋體W6" w:eastAsia="華康仿宋體W6"/>
          <w:sz w:val="28"/>
          <w:szCs w:val="28"/>
        </w:rPr>
        <w:t xml:space="preserve">04-23179777   </w:t>
      </w:r>
      <w:r w:rsidRPr="0079081B">
        <w:rPr>
          <w:rFonts w:ascii="華康仿宋體W6" w:eastAsia="華康仿宋體W6" w:hint="eastAsia"/>
          <w:sz w:val="28"/>
          <w:szCs w:val="28"/>
        </w:rPr>
        <w:t>傳真：</w:t>
      </w:r>
      <w:r w:rsidRPr="0079081B">
        <w:rPr>
          <w:rFonts w:ascii="華康仿宋體W6" w:eastAsia="華康仿宋體W6"/>
          <w:sz w:val="28"/>
          <w:szCs w:val="28"/>
        </w:rPr>
        <w:t>04-23176777</w:t>
      </w:r>
      <w:r w:rsidRPr="0079081B">
        <w:rPr>
          <w:rFonts w:ascii="華康仿宋體W6" w:eastAsia="華康仿宋體W6" w:hint="eastAsia"/>
          <w:sz w:val="28"/>
          <w:szCs w:val="28"/>
        </w:rPr>
        <w:t xml:space="preserve">　電子信箱：</w:t>
      </w:r>
      <w:hyperlink r:id="rId6" w:history="1">
        <w:r w:rsidRPr="0079081B">
          <w:rPr>
            <w:rFonts w:ascii="華康仿宋體W6" w:eastAsia="華康仿宋體W6"/>
            <w:sz w:val="28"/>
            <w:szCs w:val="28"/>
          </w:rPr>
          <w:t>r2041huang@gmail.com</w:t>
        </w:r>
      </w:hyperlink>
    </w:p>
    <w:p w:rsidR="00E645A9" w:rsidRPr="00470107" w:rsidRDefault="00E645A9" w:rsidP="005F3C7F">
      <w:pPr>
        <w:snapToGrid w:val="0"/>
        <w:spacing w:line="560" w:lineRule="exact"/>
        <w:ind w:firstLine="1"/>
        <w:jc w:val="center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（報名表填妥之後，請傳至書香關懷協會，並來電確認報名是否成功）</w:t>
      </w:r>
    </w:p>
    <w:p w:rsidR="00E645A9" w:rsidRDefault="00E645A9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  <w:r>
        <w:rPr>
          <w:rFonts w:ascii="華康仿宋體W6(P)" w:eastAsia="華康仿宋體W6(P)" w:hAnsi="華康中黑體" w:cs="華康中黑體"/>
          <w:sz w:val="36"/>
          <w:szCs w:val="36"/>
        </w:rPr>
        <w:br w:type="page"/>
      </w:r>
    </w:p>
    <w:p w:rsidR="00E645A9" w:rsidRPr="00CB67F1" w:rsidRDefault="00E645A9" w:rsidP="00AB4829">
      <w:pPr>
        <w:snapToGrid w:val="0"/>
        <w:spacing w:afterLines="50" w:line="360" w:lineRule="auto"/>
        <w:rPr>
          <w:rFonts w:ascii="標楷體" w:eastAsia="標楷體" w:hAnsi="標楷體"/>
          <w:sz w:val="26"/>
          <w:szCs w:val="26"/>
        </w:rPr>
      </w:pPr>
      <w:r w:rsidRPr="002B1A12">
        <w:rPr>
          <w:rFonts w:ascii="標楷體" w:eastAsia="標楷體" w:hAnsi="標楷體" w:hint="eastAsia"/>
          <w:b/>
          <w:sz w:val="28"/>
          <w:szCs w:val="28"/>
        </w:rPr>
        <w:t>【課程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  <w:r w:rsidRPr="002B1A12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實務與理論、示範與演練、分享與實作，多元又多樣…！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2"/>
        <w:gridCol w:w="54"/>
        <w:gridCol w:w="5027"/>
      </w:tblGrid>
      <w:tr w:rsidR="00E645A9" w:rsidTr="00704683">
        <w:trPr>
          <w:trHeight w:val="523"/>
          <w:jc w:val="center"/>
        </w:trPr>
        <w:tc>
          <w:tcPr>
            <w:tcW w:w="9903" w:type="dxa"/>
            <w:gridSpan w:val="3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E645A9" w:rsidRPr="006E2506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第一週（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8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9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日）</w:t>
            </w:r>
          </w:p>
        </w:tc>
      </w:tr>
      <w:tr w:rsidR="00E645A9" w:rsidTr="00704683">
        <w:trPr>
          <w:trHeight w:val="538"/>
          <w:jc w:val="center"/>
        </w:trPr>
        <w:tc>
          <w:tcPr>
            <w:tcW w:w="4822" w:type="dxa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520671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  <w:r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520671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內容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520671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20671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  <w:r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520671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內容</w:t>
            </w:r>
          </w:p>
        </w:tc>
      </w:tr>
      <w:tr w:rsidR="00E645A9" w:rsidTr="00704683">
        <w:trPr>
          <w:trHeight w:val="574"/>
          <w:jc w:val="center"/>
        </w:trPr>
        <w:tc>
          <w:tcPr>
            <w:tcW w:w="48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F0A3D">
              <w:rPr>
                <w:rFonts w:eastAsia="標楷體" w:hAnsi="標楷體"/>
                <w:sz w:val="26"/>
                <w:szCs w:val="26"/>
              </w:rPr>
              <w:t xml:space="preserve">    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開幕～薩克斯風表演、致詞</w:t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致詞、動一動</w:t>
            </w:r>
          </w:p>
        </w:tc>
      </w:tr>
      <w:tr w:rsidR="00E645A9" w:rsidTr="00704683">
        <w:trPr>
          <w:trHeight w:val="695"/>
          <w:jc w:val="center"/>
        </w:trPr>
        <w:tc>
          <w:tcPr>
            <w:tcW w:w="48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專題一：</w:t>
            </w:r>
            <w:r w:rsidRPr="009F0A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相見歡</w:t>
            </w:r>
            <w:r>
              <w:rPr>
                <w:rFonts w:ascii="標楷體" w:eastAsia="標楷體" w:hAnsi="標楷體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讓我認識您</w:t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專題五：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美麗新世界～認識性別主流化</w:t>
            </w:r>
          </w:p>
        </w:tc>
      </w:tr>
      <w:tr w:rsidR="00E645A9" w:rsidTr="00704683">
        <w:trPr>
          <w:trHeight w:val="560"/>
          <w:jc w:val="center"/>
        </w:trPr>
        <w:tc>
          <w:tcPr>
            <w:tcW w:w="48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專題二：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睜開性別的眼睛</w:t>
            </w:r>
            <w:r>
              <w:rPr>
                <w:rFonts w:ascii="標楷體" w:eastAsia="標楷體" w:hAnsi="標楷體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談性別與生活</w:t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專題六：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認識「桃園市婦女福利服務資源」</w:t>
            </w:r>
          </w:p>
        </w:tc>
      </w:tr>
      <w:tr w:rsidR="00E645A9" w:rsidTr="00704683">
        <w:trPr>
          <w:trHeight w:val="560"/>
          <w:jc w:val="center"/>
        </w:trPr>
        <w:tc>
          <w:tcPr>
            <w:tcW w:w="48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午餐、哈拉</w:t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E645A9" w:rsidTr="00704683">
        <w:trPr>
          <w:trHeight w:val="680"/>
          <w:jc w:val="center"/>
        </w:trPr>
        <w:tc>
          <w:tcPr>
            <w:tcW w:w="48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專題三：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遊戲</w:t>
            </w:r>
            <w:r>
              <w:rPr>
                <w:rFonts w:ascii="標楷體" w:eastAsia="標楷體" w:hAnsi="標楷體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性平桌遊、分組討論</w:t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分組匯談～電影討論會</w:t>
            </w:r>
          </w:p>
        </w:tc>
      </w:tr>
      <w:tr w:rsidR="00E645A9" w:rsidRPr="009C7DC9" w:rsidTr="00704683">
        <w:trPr>
          <w:trHeight w:val="991"/>
          <w:jc w:val="center"/>
        </w:trPr>
        <w:tc>
          <w:tcPr>
            <w:tcW w:w="48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專題四：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別再八卦了</w:t>
            </w:r>
            <w:r>
              <w:rPr>
                <w:rFonts w:ascii="標楷體" w:eastAsia="標楷體" w:hAnsi="標楷體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性別與法律</w:t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專題七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世界變大了～談婦女社會參與</w:t>
            </w:r>
          </w:p>
        </w:tc>
      </w:tr>
      <w:tr w:rsidR="00E645A9" w:rsidTr="00704683">
        <w:trPr>
          <w:trHeight w:val="680"/>
          <w:jc w:val="center"/>
        </w:trPr>
        <w:tc>
          <w:tcPr>
            <w:tcW w:w="4822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雙向溝通、摸獎</w:t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摸獎</w:t>
            </w:r>
          </w:p>
        </w:tc>
      </w:tr>
      <w:tr w:rsidR="00E645A9" w:rsidTr="00704683">
        <w:trPr>
          <w:trHeight w:val="901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F0A3D">
              <w:rPr>
                <w:rFonts w:ascii="標楷體" w:eastAsia="標楷體" w:hAnsi="標楷體" w:hint="eastAsia"/>
              </w:rPr>
              <w:t xml:space="preserve">　　　</w:t>
            </w:r>
            <w:r w:rsidRPr="009F0A3D">
              <w:rPr>
                <w:rFonts w:ascii="標楷體" w:eastAsia="標楷體" w:hAnsi="標楷體"/>
              </w:rPr>
              <w:t xml:space="preserve">                   </w:t>
            </w:r>
            <w:r w:rsidRPr="009F0A3D">
              <w:rPr>
                <w:rFonts w:ascii="標楷體" w:eastAsia="標楷體" w:hAnsi="標楷體"/>
                <w:b/>
              </w:rPr>
              <w:t xml:space="preserve"> 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第二週（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日）</w:t>
            </w:r>
          </w:p>
        </w:tc>
      </w:tr>
      <w:tr w:rsidR="00E645A9" w:rsidTr="00704683">
        <w:trPr>
          <w:trHeight w:val="58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 w:rsidRPr="009F0A3D">
              <w:rPr>
                <w:rFonts w:ascii="標楷體" w:eastAsia="標楷體" w:hAnsi="標楷體" w:hint="eastAsia"/>
              </w:rPr>
              <w:t>日</w:t>
            </w:r>
            <w:r w:rsidRPr="009F0A3D">
              <w:rPr>
                <w:rFonts w:ascii="標楷體" w:eastAsia="標楷體" w:hAnsi="標楷體"/>
              </w:rPr>
              <w:t>/</w:t>
            </w:r>
            <w:r w:rsidRPr="009F0A3D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Pr="009F0A3D">
              <w:rPr>
                <w:rFonts w:ascii="標楷體" w:eastAsia="標楷體" w:hAnsi="標楷體" w:hint="eastAsia"/>
              </w:rPr>
              <w:t>日</w:t>
            </w:r>
            <w:r w:rsidRPr="009F0A3D">
              <w:rPr>
                <w:rFonts w:ascii="標楷體" w:eastAsia="標楷體" w:hAnsi="標楷體"/>
              </w:rPr>
              <w:t>/</w:t>
            </w:r>
            <w:r w:rsidRPr="009F0A3D">
              <w:rPr>
                <w:rFonts w:ascii="標楷體" w:eastAsia="標楷體" w:hAnsi="標楷體" w:hint="eastAsia"/>
              </w:rPr>
              <w:t>內容</w:t>
            </w:r>
          </w:p>
        </w:tc>
      </w:tr>
      <w:tr w:rsidR="00E645A9" w:rsidTr="00704683">
        <w:trPr>
          <w:trHeight w:val="691"/>
          <w:jc w:val="center"/>
        </w:trPr>
        <w:tc>
          <w:tcPr>
            <w:tcW w:w="4876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eastAsia="標楷體" w:hAnsi="標楷體" w:hint="eastAsia"/>
                <w:sz w:val="26"/>
                <w:szCs w:val="26"/>
              </w:rPr>
              <w:t>喜相逢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～表演</w:t>
            </w:r>
          </w:p>
        </w:tc>
        <w:tc>
          <w:tcPr>
            <w:tcW w:w="502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致詞、跳一跳</w:t>
            </w:r>
          </w:p>
        </w:tc>
      </w:tr>
      <w:tr w:rsidR="00E645A9" w:rsidTr="00704683">
        <w:trPr>
          <w:trHeight w:val="826"/>
          <w:jc w:val="center"/>
        </w:trPr>
        <w:tc>
          <w:tcPr>
            <w:tcW w:w="4876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專題八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說給你聽～宣導經驗分享</w:t>
            </w:r>
          </w:p>
        </w:tc>
        <w:tc>
          <w:tcPr>
            <w:tcW w:w="502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5A9" w:rsidRPr="009C7DC9" w:rsidRDefault="00E645A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專題十二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性平會與性平辦公室的</w:t>
            </w:r>
          </w:p>
          <w:p w:rsidR="00E645A9" w:rsidRPr="009F0A3D" w:rsidRDefault="00E645A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/>
                <w:sz w:val="26"/>
                <w:szCs w:val="26"/>
              </w:rPr>
              <w:t xml:space="preserve">              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任務與功能</w:t>
            </w:r>
          </w:p>
        </w:tc>
      </w:tr>
      <w:tr w:rsidR="00E645A9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專題九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與「性別平等政策綱領」有約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645A9" w:rsidRPr="009C7DC9" w:rsidRDefault="00E645A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專題十三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/>
                <w:sz w:val="26"/>
                <w:szCs w:val="26"/>
              </w:rPr>
              <w:t>CEDAW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的內涵與實踐</w:t>
            </w:r>
          </w:p>
          <w:p w:rsidR="00E645A9" w:rsidRPr="009F0A3D" w:rsidRDefault="00E645A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（含案例分享）</w:t>
            </w:r>
          </w:p>
        </w:tc>
      </w:tr>
      <w:tr w:rsidR="00E645A9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E645A9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A9" w:rsidRPr="009F0A3D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漂書遊戲～遇見性別好書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645A9" w:rsidRPr="009C7DC9" w:rsidRDefault="00E645A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專題十四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性平世界咖啡館</w:t>
            </w:r>
          </w:p>
          <w:p w:rsidR="00E645A9" w:rsidRPr="009F0A3D" w:rsidRDefault="00E645A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（分組、含學員認養性別分工小組）</w:t>
            </w:r>
          </w:p>
        </w:tc>
      </w:tr>
      <w:tr w:rsidR="00E645A9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A9" w:rsidRDefault="00E645A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專題十一：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導讀性別好書～</w:t>
            </w:r>
          </w:p>
          <w:p w:rsidR="00E645A9" w:rsidRPr="009F0A3D" w:rsidRDefault="00E645A9" w:rsidP="009C7DC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當小王子遇上愛情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645A9" w:rsidRPr="009C7DC9" w:rsidRDefault="00E645A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專題十五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種子發芽～</w:t>
            </w:r>
          </w:p>
          <w:p w:rsidR="00E645A9" w:rsidRPr="009F0A3D" w:rsidRDefault="00E645A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如何做好社區宣講及善用教材教具？</w:t>
            </w:r>
          </w:p>
        </w:tc>
      </w:tr>
      <w:tr w:rsidR="00E645A9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A9" w:rsidRDefault="00E645A9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645A9" w:rsidRPr="009F0A3D" w:rsidRDefault="00E645A9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</w:tr>
      <w:tr w:rsidR="00E645A9" w:rsidTr="00704683">
        <w:trPr>
          <w:trHeight w:val="680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645A9" w:rsidRPr="00CB67F1" w:rsidRDefault="00E645A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67F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~ </w:t>
            </w:r>
            <w:r w:rsidRPr="00CB67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種子發威、主動出擊</w:t>
            </w:r>
            <w:r w:rsidRPr="00CB67F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~</w:t>
            </w:r>
          </w:p>
        </w:tc>
      </w:tr>
    </w:tbl>
    <w:p w:rsidR="00E645A9" w:rsidRDefault="00E645A9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</w:p>
    <w:p w:rsidR="00E645A9" w:rsidRDefault="00E645A9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E645A9" w:rsidRDefault="00E645A9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E645A9" w:rsidRDefault="00E645A9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E645A9" w:rsidRPr="00335A1C" w:rsidRDefault="00E645A9" w:rsidP="009E14A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「</w:t>
      </w:r>
      <w:r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性平宣講種子」培力營</w:t>
      </w:r>
      <w:r w:rsidRPr="00335A1C">
        <w:rPr>
          <w:rFonts w:ascii="華康仿宋體W6(P)" w:eastAsia="華康仿宋體W6(P)" w:hAnsi="華康中黑體" w:cs="華康中黑體"/>
          <w:b/>
          <w:sz w:val="36"/>
          <w:szCs w:val="36"/>
        </w:rPr>
        <w:t xml:space="preserve">  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2977"/>
        <w:gridCol w:w="1701"/>
        <w:gridCol w:w="3187"/>
      </w:tblGrid>
      <w:tr w:rsidR="00E645A9" w:rsidRPr="00335A1C" w:rsidTr="00335A1C">
        <w:trPr>
          <w:trHeight w:val="836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</w:t>
            </w:r>
            <w:r w:rsidRPr="00335A1C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□女</w:t>
            </w:r>
            <w:r w:rsidRPr="00335A1C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E645A9" w:rsidRPr="00335A1C" w:rsidTr="00335A1C">
        <w:trPr>
          <w:trHeight w:val="848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E645A9" w:rsidRPr="00335A1C" w:rsidRDefault="00E645A9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稱</w:t>
            </w:r>
          </w:p>
        </w:tc>
        <w:tc>
          <w:tcPr>
            <w:tcW w:w="3187" w:type="dxa"/>
            <w:vAlign w:val="center"/>
          </w:tcPr>
          <w:p w:rsidR="00E645A9" w:rsidRPr="00335A1C" w:rsidRDefault="00E645A9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E645A9" w:rsidRPr="00335A1C" w:rsidTr="00335A1C">
        <w:trPr>
          <w:trHeight w:val="960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食</w:t>
            </w:r>
          </w:p>
        </w:tc>
        <w:tc>
          <w:tcPr>
            <w:tcW w:w="2977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□素</w:t>
            </w:r>
          </w:p>
        </w:tc>
        <w:tc>
          <w:tcPr>
            <w:tcW w:w="1701" w:type="dxa"/>
            <w:vAlign w:val="center"/>
          </w:tcPr>
          <w:p w:rsidR="00E645A9" w:rsidRPr="00335A1C" w:rsidRDefault="00E645A9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vAlign w:val="center"/>
          </w:tcPr>
          <w:p w:rsidR="00E645A9" w:rsidRDefault="00E645A9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</w:t>
            </w:r>
            <w:r w:rsidRPr="00335A1C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□懷孕</w:t>
            </w:r>
          </w:p>
          <w:p w:rsidR="00E645A9" w:rsidRPr="00335A1C" w:rsidRDefault="00E645A9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E645A9" w:rsidRPr="00335A1C" w:rsidTr="00335A1C">
        <w:trPr>
          <w:trHeight w:val="1554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E645A9" w:rsidRPr="00335A1C" w:rsidRDefault="00E645A9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vAlign w:val="center"/>
          </w:tcPr>
          <w:p w:rsidR="00E645A9" w:rsidRPr="00335A1C" w:rsidRDefault="00E645A9" w:rsidP="009E14AC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>(O)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行動電話：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  <w:u w:val="single"/>
              </w:rPr>
              <w:t xml:space="preserve">                 </w:t>
            </w:r>
          </w:p>
          <w:p w:rsidR="00E645A9" w:rsidRPr="00335A1C" w:rsidRDefault="00E645A9" w:rsidP="00AB4829">
            <w:pPr>
              <w:spacing w:beforeLines="20" w:afterLines="2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>E-mail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：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E645A9" w:rsidRPr="00335A1C" w:rsidTr="00335A1C">
        <w:trPr>
          <w:trHeight w:val="1562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AB4829">
            <w:pPr>
              <w:spacing w:beforeLines="20" w:afterLines="20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E645A9" w:rsidRPr="00335A1C" w:rsidRDefault="00E645A9" w:rsidP="00AB4829">
            <w:pPr>
              <w:spacing w:beforeLines="20" w:afterLines="20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>?</w:t>
            </w:r>
          </w:p>
          <w:p w:rsidR="00E645A9" w:rsidRPr="00335A1C" w:rsidRDefault="00E645A9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vAlign w:val="center"/>
          </w:tcPr>
          <w:p w:rsidR="00E645A9" w:rsidRPr="00335A1C" w:rsidRDefault="00E645A9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□有</w:t>
            </w:r>
          </w:p>
          <w:p w:rsidR="00E645A9" w:rsidRPr="00335A1C" w:rsidRDefault="00E645A9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E645A9" w:rsidRPr="00335A1C" w:rsidTr="001B66A6">
        <w:trPr>
          <w:trHeight w:val="1006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E645A9" w:rsidRPr="00335A1C" w:rsidRDefault="00E645A9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>?</w:t>
            </w:r>
          </w:p>
        </w:tc>
        <w:tc>
          <w:tcPr>
            <w:tcW w:w="7865" w:type="dxa"/>
            <w:gridSpan w:val="3"/>
          </w:tcPr>
          <w:p w:rsidR="00E645A9" w:rsidRPr="00335A1C" w:rsidRDefault="00E645A9" w:rsidP="00AB4829">
            <w:pPr>
              <w:spacing w:beforeLines="20" w:afterLines="20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E645A9" w:rsidRDefault="00E645A9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E645A9" w:rsidRPr="00335A1C" w:rsidRDefault="00E645A9" w:rsidP="00335A1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「</w:t>
      </w:r>
      <w:r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性平宣講種子」培力營</w:t>
      </w:r>
      <w:r w:rsidRPr="00335A1C">
        <w:rPr>
          <w:rFonts w:ascii="華康仿宋體W6(P)" w:eastAsia="華康仿宋體W6(P)" w:hAnsi="華康中黑體" w:cs="華康中黑體"/>
          <w:b/>
          <w:sz w:val="36"/>
          <w:szCs w:val="36"/>
        </w:rPr>
        <w:t xml:space="preserve">  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2977"/>
        <w:gridCol w:w="1701"/>
        <w:gridCol w:w="3187"/>
      </w:tblGrid>
      <w:tr w:rsidR="00E645A9" w:rsidRPr="00335A1C" w:rsidTr="00704683">
        <w:trPr>
          <w:trHeight w:val="836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</w:t>
            </w:r>
            <w:r w:rsidRPr="00335A1C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□女</w:t>
            </w:r>
            <w:r w:rsidRPr="00335A1C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E645A9" w:rsidRPr="00335A1C" w:rsidTr="00704683">
        <w:trPr>
          <w:trHeight w:val="848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E645A9" w:rsidRPr="00335A1C" w:rsidRDefault="00E645A9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稱</w:t>
            </w:r>
          </w:p>
        </w:tc>
        <w:tc>
          <w:tcPr>
            <w:tcW w:w="3187" w:type="dxa"/>
            <w:vAlign w:val="center"/>
          </w:tcPr>
          <w:p w:rsidR="00E645A9" w:rsidRPr="00335A1C" w:rsidRDefault="00E645A9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E645A9" w:rsidRPr="00335A1C" w:rsidTr="00704683">
        <w:trPr>
          <w:trHeight w:val="960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食</w:t>
            </w:r>
          </w:p>
        </w:tc>
        <w:tc>
          <w:tcPr>
            <w:tcW w:w="2977" w:type="dxa"/>
            <w:vAlign w:val="center"/>
          </w:tcPr>
          <w:p w:rsidR="00E645A9" w:rsidRPr="00335A1C" w:rsidRDefault="00E645A9" w:rsidP="00AB4829">
            <w:pPr>
              <w:spacing w:beforeLines="20" w:afterLines="2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□素</w:t>
            </w:r>
          </w:p>
        </w:tc>
        <w:tc>
          <w:tcPr>
            <w:tcW w:w="1701" w:type="dxa"/>
            <w:vAlign w:val="center"/>
          </w:tcPr>
          <w:p w:rsidR="00E645A9" w:rsidRPr="00335A1C" w:rsidRDefault="00E645A9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vAlign w:val="center"/>
          </w:tcPr>
          <w:p w:rsidR="00E645A9" w:rsidRDefault="00E645A9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</w:t>
            </w:r>
            <w:r w:rsidRPr="00335A1C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□懷孕</w:t>
            </w:r>
          </w:p>
          <w:p w:rsidR="00E645A9" w:rsidRPr="00335A1C" w:rsidRDefault="00E645A9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E645A9" w:rsidRPr="00335A1C" w:rsidTr="00704683">
        <w:trPr>
          <w:trHeight w:val="1554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E645A9" w:rsidRPr="00335A1C" w:rsidRDefault="00E645A9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vAlign w:val="center"/>
          </w:tcPr>
          <w:p w:rsidR="00E645A9" w:rsidRPr="00335A1C" w:rsidRDefault="00E645A9" w:rsidP="00704683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>(O)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行動電話：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  <w:u w:val="single"/>
              </w:rPr>
              <w:t xml:space="preserve">                 </w:t>
            </w:r>
          </w:p>
          <w:p w:rsidR="00E645A9" w:rsidRPr="00335A1C" w:rsidRDefault="00E645A9" w:rsidP="00AB4829">
            <w:pPr>
              <w:spacing w:beforeLines="20" w:afterLines="2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>E-mail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：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E645A9" w:rsidRPr="00335A1C" w:rsidTr="00704683">
        <w:trPr>
          <w:trHeight w:val="1562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3634DE">
            <w:pPr>
              <w:spacing w:beforeLines="20" w:afterLines="20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bookmarkStart w:id="0" w:name="_GoBack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E645A9" w:rsidRPr="00335A1C" w:rsidRDefault="00E645A9" w:rsidP="00AB4829">
            <w:pPr>
              <w:spacing w:beforeLines="20" w:afterLines="20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>?</w:t>
            </w:r>
          </w:p>
          <w:p w:rsidR="00E645A9" w:rsidRPr="00335A1C" w:rsidRDefault="00E645A9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  <w:bookmarkEnd w:id="0"/>
          </w:p>
        </w:tc>
        <w:tc>
          <w:tcPr>
            <w:tcW w:w="7865" w:type="dxa"/>
            <w:gridSpan w:val="3"/>
            <w:vAlign w:val="center"/>
          </w:tcPr>
          <w:p w:rsidR="00E645A9" w:rsidRPr="00335A1C" w:rsidRDefault="00E645A9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 xml:space="preserve">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□有</w:t>
            </w:r>
          </w:p>
          <w:p w:rsidR="00E645A9" w:rsidRPr="00335A1C" w:rsidRDefault="00E645A9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E645A9" w:rsidRPr="00335A1C" w:rsidTr="001B66A6">
        <w:trPr>
          <w:trHeight w:val="851"/>
          <w:jc w:val="center"/>
        </w:trPr>
        <w:tc>
          <w:tcPr>
            <w:tcW w:w="2504" w:type="dxa"/>
            <w:vAlign w:val="center"/>
          </w:tcPr>
          <w:p w:rsidR="00E645A9" w:rsidRPr="00335A1C" w:rsidRDefault="00E645A9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E645A9" w:rsidRPr="00335A1C" w:rsidRDefault="00E645A9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</w:t>
            </w:r>
            <w:r w:rsidRPr="00335A1C">
              <w:rPr>
                <w:rFonts w:ascii="華康仿宋體W6" w:eastAsia="華康仿宋體W6" w:hAnsi="標楷體"/>
                <w:sz w:val="27"/>
                <w:szCs w:val="27"/>
              </w:rPr>
              <w:t>?</w:t>
            </w:r>
          </w:p>
        </w:tc>
        <w:tc>
          <w:tcPr>
            <w:tcW w:w="7865" w:type="dxa"/>
            <w:gridSpan w:val="3"/>
          </w:tcPr>
          <w:p w:rsidR="00E645A9" w:rsidRPr="00335A1C" w:rsidRDefault="00E645A9" w:rsidP="00AB4829">
            <w:pPr>
              <w:spacing w:beforeLines="20" w:afterLines="20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E645A9" w:rsidRPr="00335A1C" w:rsidRDefault="00E645A9" w:rsidP="00335A1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E645A9" w:rsidRPr="00335A1C" w:rsidSect="00CD286D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A9" w:rsidRDefault="00E645A9" w:rsidP="00CD2170">
      <w:r>
        <w:separator/>
      </w:r>
    </w:p>
  </w:endnote>
  <w:endnote w:type="continuationSeparator" w:id="0">
    <w:p w:rsidR="00E645A9" w:rsidRDefault="00E645A9" w:rsidP="00CD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仿宋體W6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魏碑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仿宋體W6(P)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A9" w:rsidRDefault="00E645A9" w:rsidP="00CD2170">
      <w:r>
        <w:separator/>
      </w:r>
    </w:p>
  </w:footnote>
  <w:footnote w:type="continuationSeparator" w:id="0">
    <w:p w:rsidR="00E645A9" w:rsidRDefault="00E645A9" w:rsidP="00CD2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D1F"/>
    <w:rsid w:val="00025713"/>
    <w:rsid w:val="00064CAF"/>
    <w:rsid w:val="00065C91"/>
    <w:rsid w:val="000A3F11"/>
    <w:rsid w:val="00176F4C"/>
    <w:rsid w:val="001B66A6"/>
    <w:rsid w:val="001D60D7"/>
    <w:rsid w:val="00217405"/>
    <w:rsid w:val="00270EF4"/>
    <w:rsid w:val="002B1A12"/>
    <w:rsid w:val="00335A1C"/>
    <w:rsid w:val="003634DE"/>
    <w:rsid w:val="0037145F"/>
    <w:rsid w:val="003E5E54"/>
    <w:rsid w:val="004225C8"/>
    <w:rsid w:val="00457B9A"/>
    <w:rsid w:val="00470107"/>
    <w:rsid w:val="00520671"/>
    <w:rsid w:val="005627B1"/>
    <w:rsid w:val="005802C6"/>
    <w:rsid w:val="00594146"/>
    <w:rsid w:val="005F3C7F"/>
    <w:rsid w:val="00615F09"/>
    <w:rsid w:val="00665EE5"/>
    <w:rsid w:val="006D3525"/>
    <w:rsid w:val="006E2506"/>
    <w:rsid w:val="00704683"/>
    <w:rsid w:val="00761F52"/>
    <w:rsid w:val="00763AD1"/>
    <w:rsid w:val="0079081B"/>
    <w:rsid w:val="007C5B5F"/>
    <w:rsid w:val="007E4EFE"/>
    <w:rsid w:val="00835ED7"/>
    <w:rsid w:val="008A03FE"/>
    <w:rsid w:val="00901DB7"/>
    <w:rsid w:val="0090202F"/>
    <w:rsid w:val="0096692E"/>
    <w:rsid w:val="00974150"/>
    <w:rsid w:val="009C7DC9"/>
    <w:rsid w:val="009D66A0"/>
    <w:rsid w:val="009E14AC"/>
    <w:rsid w:val="009F0A3D"/>
    <w:rsid w:val="00A04CD8"/>
    <w:rsid w:val="00A333DF"/>
    <w:rsid w:val="00A65E05"/>
    <w:rsid w:val="00AB4829"/>
    <w:rsid w:val="00AE3581"/>
    <w:rsid w:val="00AF2422"/>
    <w:rsid w:val="00B67379"/>
    <w:rsid w:val="00BA14FC"/>
    <w:rsid w:val="00C37DA8"/>
    <w:rsid w:val="00C46D1F"/>
    <w:rsid w:val="00C84C22"/>
    <w:rsid w:val="00CB67F1"/>
    <w:rsid w:val="00CD2170"/>
    <w:rsid w:val="00CD286D"/>
    <w:rsid w:val="00CE5ED1"/>
    <w:rsid w:val="00CF524E"/>
    <w:rsid w:val="00D25E54"/>
    <w:rsid w:val="00D72063"/>
    <w:rsid w:val="00D840D5"/>
    <w:rsid w:val="00DA460E"/>
    <w:rsid w:val="00DC7422"/>
    <w:rsid w:val="00E171ED"/>
    <w:rsid w:val="00E645A9"/>
    <w:rsid w:val="00EA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B1"/>
    <w:pPr>
      <w:widowControl w:val="0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7B1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27B1"/>
    <w:rPr>
      <w:rFonts w:ascii="新細明體" w:eastAsia="新細明體" w:cs="新細明體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627B1"/>
    <w:rPr>
      <w:rFonts w:ascii="Cambria" w:hAnsi="Cambria" w:cs="Times New Roman"/>
      <w:b/>
      <w:bCs/>
      <w:kern w:val="2"/>
      <w:sz w:val="36"/>
      <w:szCs w:val="36"/>
    </w:rPr>
  </w:style>
  <w:style w:type="paragraph" w:customStyle="1" w:styleId="1">
    <w:name w:val="清單段落1"/>
    <w:basedOn w:val="Normal"/>
    <w:uiPriority w:val="99"/>
    <w:rsid w:val="005627B1"/>
    <w:pPr>
      <w:ind w:leftChars="200" w:left="480"/>
    </w:pPr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sid w:val="005627B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627B1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5627B1"/>
    <w:pPr>
      <w:ind w:leftChars="200" w:left="480"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D286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86D"/>
    <w:rPr>
      <w:rFonts w:ascii="Cambria" w:eastAsia="新細明體" w:hAnsi="Cambria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217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2170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7908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2041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279</Words>
  <Characters>1594</Characters>
  <Application>Microsoft Office Outlook</Application>
  <DocSecurity>0</DocSecurity>
  <Lines>0</Lines>
  <Paragraphs>0</Paragraphs>
  <ScaleCrop>false</ScaleCrop>
  <Company>PCmajin.com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桃園市政府社會局</dc:title>
  <dc:subject/>
  <dc:creator>Administrator</dc:creator>
  <cp:keywords/>
  <dc:description/>
  <cp:lastModifiedBy>TIGER-XP</cp:lastModifiedBy>
  <cp:revision>2</cp:revision>
  <dcterms:created xsi:type="dcterms:W3CDTF">2017-03-20T10:20:00Z</dcterms:created>
  <dcterms:modified xsi:type="dcterms:W3CDTF">2017-03-20T10:20:00Z</dcterms:modified>
</cp:coreProperties>
</file>