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58" w:rsidRDefault="00762958" w:rsidP="00D21327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第二屆</w:t>
      </w:r>
      <w:r w:rsidRPr="009D479B">
        <w:rPr>
          <w:rFonts w:ascii="微軟正黑體" w:eastAsia="微軟正黑體" w:hAnsi="微軟正黑體" w:hint="eastAsia"/>
          <w:b/>
          <w:bCs/>
          <w:sz w:val="32"/>
          <w:szCs w:val="32"/>
        </w:rPr>
        <w:t>家扶</w:t>
      </w:r>
      <w:r w:rsidRPr="009D479B">
        <w:rPr>
          <w:rFonts w:ascii="微軟正黑體" w:eastAsia="微軟正黑體" w:hAnsi="微軟正黑體"/>
          <w:b/>
          <w:bCs/>
          <w:color w:val="FF0000"/>
          <w:sz w:val="32"/>
          <w:szCs w:val="32"/>
        </w:rPr>
        <w:t>LOVE YOU</w:t>
      </w:r>
      <w:r w:rsidRPr="009D479B">
        <w:rPr>
          <w:rFonts w:ascii="微軟正黑體" w:eastAsia="微軟正黑體" w:hAnsi="微軟正黑體"/>
          <w:b/>
          <w:bCs/>
          <w:sz w:val="32"/>
          <w:szCs w:val="32"/>
        </w:rPr>
        <w:t>-</w:t>
      </w:r>
      <w:r w:rsidRPr="009D479B">
        <w:rPr>
          <w:rFonts w:ascii="微軟正黑體" w:eastAsia="微軟正黑體" w:hAnsi="微軟正黑體" w:hint="eastAsia"/>
          <w:b/>
          <w:bCs/>
          <w:sz w:val="32"/>
          <w:szCs w:val="32"/>
        </w:rPr>
        <w:t>兒童保護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宣導創意</w:t>
      </w:r>
      <w:r w:rsidRPr="009D479B">
        <w:rPr>
          <w:rFonts w:ascii="微軟正黑體" w:eastAsia="微軟正黑體" w:hAnsi="微軟正黑體" w:hint="eastAsia"/>
          <w:b/>
          <w:bCs/>
          <w:sz w:val="32"/>
          <w:szCs w:val="32"/>
        </w:rPr>
        <w:t>設計競賽</w:t>
      </w:r>
    </w:p>
    <w:p w:rsidR="00762958" w:rsidRPr="00D21327" w:rsidRDefault="00762958" w:rsidP="00D21327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兒童繪畫組</w:t>
      </w:r>
      <w:r>
        <w:rPr>
          <w:rFonts w:ascii="微軟正黑體" w:eastAsia="微軟正黑體" w:hAnsi="微軟正黑體"/>
          <w:b/>
          <w:bCs/>
          <w:sz w:val="32"/>
          <w:szCs w:val="32"/>
        </w:rPr>
        <w:t>-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甄選辦法</w:t>
      </w:r>
    </w:p>
    <w:p w:rsidR="00762958" w:rsidRPr="000465B1" w:rsidRDefault="00762958" w:rsidP="000465B1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697354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活動目的：</w:t>
      </w:r>
    </w:p>
    <w:p w:rsidR="00762958" w:rsidRPr="00366DD4" w:rsidRDefault="00762958" w:rsidP="00EB58F5">
      <w:pPr>
        <w:pStyle w:val="ListParagraph"/>
        <w:widowControl/>
        <w:numPr>
          <w:ilvl w:val="0"/>
          <w:numId w:val="3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透過『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我夢想的家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』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繪畫創作及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『讓家動起來</w:t>
      </w:r>
      <w:bookmarkStart w:id="0" w:name="_GoBack"/>
      <w:bookmarkEnd w:id="0"/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』的動畫或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數位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遊戲設計，展現學生創意，並使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參賽兒童與大專院校學生產生不同形式的互動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。</w:t>
      </w:r>
    </w:p>
    <w:p w:rsidR="00762958" w:rsidRPr="00366DD4" w:rsidRDefault="00762958" w:rsidP="00EB58F5">
      <w:pPr>
        <w:pStyle w:val="ListParagraph"/>
        <w:widowControl/>
        <w:numPr>
          <w:ilvl w:val="0"/>
          <w:numId w:val="3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透過參賽作品展出，引發社會大眾對兒童保護議題的關注，發揮</w:t>
      </w:r>
      <w:r w:rsidRPr="00366DD4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社會教育、喚起行動的宣導果效。</w:t>
      </w:r>
    </w:p>
    <w:p w:rsidR="00762958" w:rsidRPr="009D479B" w:rsidRDefault="00762958" w:rsidP="009D479B">
      <w:pPr>
        <w:widowControl/>
        <w:shd w:val="clear" w:color="auto" w:fill="FFFFFF"/>
        <w:spacing w:line="240" w:lineRule="atLeast"/>
        <w:ind w:left="360" w:firstLine="120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762958" w:rsidRPr="00697354" w:rsidRDefault="00762958" w:rsidP="00697354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697354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主辦單位：</w:t>
      </w:r>
    </w:p>
    <w:p w:rsidR="00762958" w:rsidRDefault="00762958" w:rsidP="00333A59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財團法人台灣兒童暨家庭扶助基金會</w:t>
      </w:r>
    </w:p>
    <w:p w:rsidR="00762958" w:rsidRDefault="00762958" w:rsidP="009D479B">
      <w:pPr>
        <w:widowControl/>
        <w:shd w:val="clear" w:color="auto" w:fill="FFFFFF"/>
        <w:spacing w:line="240" w:lineRule="atLeast"/>
        <w:ind w:left="360" w:firstLine="120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762958" w:rsidRPr="00566813" w:rsidRDefault="00762958" w:rsidP="00566813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566813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參賽對象：</w:t>
      </w:r>
    </w:p>
    <w:p w:rsidR="00762958" w:rsidRDefault="00762958" w:rsidP="00EB58F5">
      <w:pPr>
        <w:pStyle w:val="ListParagraph"/>
        <w:widowControl/>
        <w:numPr>
          <w:ilvl w:val="0"/>
          <w:numId w:val="5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全國</w:t>
      </w:r>
      <w:r>
        <w:rPr>
          <w:rFonts w:ascii="微軟正黑體" w:eastAsia="微軟正黑體" w:hAnsi="微軟正黑體"/>
          <w:color w:val="000000"/>
          <w:kern w:val="0"/>
          <w:szCs w:val="24"/>
        </w:rPr>
        <w:t>12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歲以下國小及幼兒園兒童，並對繪畫創作有興趣者</w:t>
      </w:r>
    </w:p>
    <w:p w:rsidR="00762958" w:rsidRPr="007619AB" w:rsidRDefault="00762958" w:rsidP="00EB58F5">
      <w:pPr>
        <w:pStyle w:val="ListParagraph"/>
        <w:widowControl/>
        <w:numPr>
          <w:ilvl w:val="0"/>
          <w:numId w:val="5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全國各大專院校創意設計相關科系學生，對動畫或數位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遊戲設計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有興趣及創意者</w:t>
      </w:r>
    </w:p>
    <w:p w:rsidR="00762958" w:rsidRPr="007507FC" w:rsidRDefault="00762958" w:rsidP="00EF4F61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762958" w:rsidRPr="007619AB" w:rsidRDefault="00762958" w:rsidP="007619AB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競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賽主題：</w:t>
      </w:r>
    </w:p>
    <w:p w:rsidR="00762958" w:rsidRDefault="00762958" w:rsidP="007619AB">
      <w:pPr>
        <w:pStyle w:val="ListParagraph"/>
        <w:widowControl/>
        <w:numPr>
          <w:ilvl w:val="0"/>
          <w:numId w:val="7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兒童組</w:t>
      </w:r>
      <w:r>
        <w:rPr>
          <w:rFonts w:ascii="微軟正黑體" w:eastAsia="微軟正黑體" w:hAnsi="微軟正黑體"/>
          <w:color w:val="000000"/>
          <w:kern w:val="0"/>
          <w:szCs w:val="24"/>
        </w:rPr>
        <w:t>-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『我夢想的家』繪畫創作</w:t>
      </w:r>
    </w:p>
    <w:p w:rsidR="00762958" w:rsidRDefault="00762958" w:rsidP="007619AB">
      <w:pPr>
        <w:pStyle w:val="ListParagraph"/>
        <w:widowControl/>
        <w:numPr>
          <w:ilvl w:val="0"/>
          <w:numId w:val="7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大專院校學生組</w:t>
      </w:r>
      <w:r>
        <w:rPr>
          <w:rFonts w:ascii="微軟正黑體" w:eastAsia="微軟正黑體" w:hAnsi="微軟正黑體"/>
          <w:color w:val="000000"/>
          <w:kern w:val="0"/>
          <w:szCs w:val="24"/>
        </w:rPr>
        <w:t>-</w:t>
      </w:r>
    </w:p>
    <w:p w:rsidR="00762958" w:rsidRDefault="00762958" w:rsidP="00E046F4">
      <w:pPr>
        <w:pStyle w:val="ListParagraph"/>
        <w:widowControl/>
        <w:numPr>
          <w:ilvl w:val="0"/>
          <w:numId w:val="10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『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讓家動起來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』</w:t>
      </w:r>
      <w:r w:rsidRPr="007619AB">
        <w:rPr>
          <w:rFonts w:ascii="微軟正黑體" w:eastAsia="微軟正黑體" w:hAnsi="微軟正黑體" w:hint="eastAsia"/>
          <w:color w:val="000000"/>
          <w:kern w:val="0"/>
          <w:szCs w:val="24"/>
        </w:rPr>
        <w:t>動畫製作</w:t>
      </w:r>
    </w:p>
    <w:p w:rsidR="00762958" w:rsidRPr="00E046F4" w:rsidRDefault="00762958" w:rsidP="00E046F4">
      <w:pPr>
        <w:pStyle w:val="ListParagraph"/>
        <w:widowControl/>
        <w:numPr>
          <w:ilvl w:val="0"/>
          <w:numId w:val="10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『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讓家動起來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』</w:t>
      </w:r>
      <w:r w:rsidRPr="00E046F4">
        <w:rPr>
          <w:rFonts w:ascii="微軟正黑體" w:eastAsia="微軟正黑體" w:hAnsi="微軟正黑體" w:hint="eastAsia"/>
          <w:color w:val="000000"/>
          <w:kern w:val="0"/>
          <w:szCs w:val="24"/>
        </w:rPr>
        <w:t>數位遊戲設計</w:t>
      </w:r>
    </w:p>
    <w:p w:rsidR="00762958" w:rsidRDefault="00762958" w:rsidP="00E046F4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762958" w:rsidRPr="007619AB" w:rsidRDefault="00762958" w:rsidP="00E046F4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競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賽</w:t>
      </w: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獎項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762958" w:rsidRPr="00D57EFB" w:rsidRDefault="00762958" w:rsidP="00681CBD">
      <w:pPr>
        <w:pStyle w:val="ListParagraph"/>
        <w:widowControl/>
        <w:numPr>
          <w:ilvl w:val="0"/>
          <w:numId w:val="8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D57EFB">
        <w:rPr>
          <w:rFonts w:ascii="微軟正黑體" w:eastAsia="微軟正黑體" w:hAnsi="微軟正黑體" w:hint="eastAsia"/>
          <w:color w:val="000000"/>
          <w:kern w:val="0"/>
          <w:szCs w:val="24"/>
        </w:rPr>
        <w:t>兒童組</w:t>
      </w:r>
    </w:p>
    <w:p w:rsidR="00762958" w:rsidRPr="00D57EFB" w:rsidRDefault="00762958" w:rsidP="000F6114">
      <w:pPr>
        <w:pStyle w:val="ListParagraph"/>
        <w:widowControl/>
        <w:numPr>
          <w:ilvl w:val="0"/>
          <w:numId w:val="9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D57EFB">
        <w:rPr>
          <w:rFonts w:ascii="微軟正黑體" w:eastAsia="微軟正黑體" w:hAnsi="微軟正黑體" w:hint="eastAsia"/>
          <w:color w:val="000000"/>
          <w:kern w:val="0"/>
          <w:szCs w:val="24"/>
        </w:rPr>
        <w:t>優勝：</w:t>
      </w:r>
      <w:r w:rsidRPr="00D57EFB">
        <w:rPr>
          <w:rFonts w:ascii="微軟正黑體" w:eastAsia="微軟正黑體" w:hAnsi="微軟正黑體"/>
          <w:color w:val="000000"/>
          <w:kern w:val="0"/>
          <w:szCs w:val="24"/>
        </w:rPr>
        <w:t>1</w:t>
      </w:r>
      <w:r>
        <w:rPr>
          <w:rFonts w:ascii="微軟正黑體" w:eastAsia="微軟正黑體" w:hAnsi="微軟正黑體"/>
          <w:color w:val="000000"/>
          <w:kern w:val="0"/>
          <w:szCs w:val="24"/>
        </w:rPr>
        <w:t>5</w:t>
      </w:r>
      <w:r w:rsidRPr="00D57EFB">
        <w:rPr>
          <w:rFonts w:ascii="微軟正黑體" w:eastAsia="微軟正黑體" w:hAnsi="微軟正黑體" w:hint="eastAsia"/>
          <w:color w:val="000000"/>
          <w:kern w:val="0"/>
          <w:szCs w:val="24"/>
        </w:rPr>
        <w:t>名，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助學金</w:t>
      </w:r>
      <w:r w:rsidRPr="00D57EFB">
        <w:rPr>
          <w:rFonts w:ascii="微軟正黑體" w:eastAsia="微軟正黑體" w:hAnsi="微軟正黑體" w:hint="eastAsia"/>
          <w:color w:val="000000"/>
          <w:kern w:val="0"/>
          <w:szCs w:val="24"/>
        </w:rPr>
        <w:t>新台幣叁仟元整及獎狀乙幀。</w:t>
      </w:r>
    </w:p>
    <w:p w:rsidR="00762958" w:rsidRDefault="00762958" w:rsidP="000F6114">
      <w:pPr>
        <w:pStyle w:val="ListParagraph"/>
        <w:widowControl/>
        <w:numPr>
          <w:ilvl w:val="0"/>
          <w:numId w:val="9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D57EFB">
        <w:rPr>
          <w:rFonts w:ascii="微軟正黑體" w:eastAsia="微軟正黑體" w:hAnsi="微軟正黑體" w:hint="eastAsia"/>
          <w:color w:val="000000"/>
          <w:kern w:val="0"/>
          <w:szCs w:val="24"/>
        </w:rPr>
        <w:t>佳作：</w:t>
      </w:r>
      <w:r>
        <w:rPr>
          <w:rFonts w:ascii="微軟正黑體" w:eastAsia="微軟正黑體" w:hAnsi="微軟正黑體"/>
          <w:color w:val="000000"/>
          <w:kern w:val="0"/>
          <w:szCs w:val="24"/>
        </w:rPr>
        <w:t>20</w:t>
      </w:r>
      <w:r w:rsidRPr="00D57EFB">
        <w:rPr>
          <w:rFonts w:ascii="微軟正黑體" w:eastAsia="微軟正黑體" w:hAnsi="微軟正黑體" w:hint="eastAsia"/>
          <w:color w:val="000000"/>
          <w:kern w:val="0"/>
          <w:szCs w:val="24"/>
        </w:rPr>
        <w:t>名，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助學金</w:t>
      </w:r>
      <w:r w:rsidRPr="00D57EFB">
        <w:rPr>
          <w:rFonts w:ascii="微軟正黑體" w:eastAsia="微軟正黑體" w:hAnsi="微軟正黑體" w:hint="eastAsia"/>
          <w:color w:val="000000"/>
          <w:kern w:val="0"/>
          <w:szCs w:val="24"/>
        </w:rPr>
        <w:t>新台幣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貳</w:t>
      </w:r>
      <w:r w:rsidRPr="00D57EFB">
        <w:rPr>
          <w:rFonts w:ascii="微軟正黑體" w:eastAsia="微軟正黑體" w:hAnsi="微軟正黑體" w:hint="eastAsia"/>
          <w:color w:val="000000"/>
          <w:kern w:val="0"/>
          <w:szCs w:val="24"/>
        </w:rPr>
        <w:t>仟元整及獎狀乙幀。</w:t>
      </w:r>
    </w:p>
    <w:p w:rsidR="00762958" w:rsidRPr="00D57EFB" w:rsidRDefault="00762958" w:rsidP="00681CBD">
      <w:pPr>
        <w:pStyle w:val="ListParagraph"/>
        <w:widowControl/>
        <w:numPr>
          <w:ilvl w:val="0"/>
          <w:numId w:val="9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參加獎勵：每位參賽者均可獲得紀念品一份。</w:t>
      </w:r>
    </w:p>
    <w:p w:rsidR="00762958" w:rsidRPr="00D57EFB" w:rsidRDefault="00762958" w:rsidP="00681CBD">
      <w:pPr>
        <w:pStyle w:val="ListParagraph"/>
        <w:widowControl/>
        <w:numPr>
          <w:ilvl w:val="0"/>
          <w:numId w:val="8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D57EFB">
        <w:rPr>
          <w:rFonts w:ascii="微軟正黑體" w:eastAsia="微軟正黑體" w:hAnsi="微軟正黑體" w:hint="eastAsia"/>
          <w:color w:val="000000"/>
          <w:kern w:val="0"/>
          <w:szCs w:val="24"/>
        </w:rPr>
        <w:t>大專院校學生組</w:t>
      </w:r>
      <w:r>
        <w:rPr>
          <w:rFonts w:ascii="微軟正黑體" w:eastAsia="微軟正黑體" w:hAnsi="微軟正黑體"/>
          <w:color w:val="000000"/>
          <w:kern w:val="0"/>
          <w:szCs w:val="24"/>
        </w:rPr>
        <w:t>(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略</w:t>
      </w:r>
      <w:r>
        <w:rPr>
          <w:rFonts w:ascii="微軟正黑體" w:eastAsia="微軟正黑體" w:hAnsi="微軟正黑體"/>
          <w:color w:val="000000"/>
          <w:kern w:val="0"/>
          <w:szCs w:val="24"/>
        </w:rPr>
        <w:t>)</w:t>
      </w:r>
    </w:p>
    <w:p w:rsidR="00762958" w:rsidRDefault="00762958" w:rsidP="00555F78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762958" w:rsidRDefault="00762958" w:rsidP="00555F78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762958" w:rsidRPr="000F6114" w:rsidRDefault="00762958" w:rsidP="00555F78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762958" w:rsidRPr="007619AB" w:rsidRDefault="00762958" w:rsidP="00555F78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報名程序與競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賽</w:t>
      </w: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規則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762958" w:rsidRDefault="00762958" w:rsidP="00FA183E">
      <w:pPr>
        <w:pStyle w:val="ListParagraph"/>
        <w:widowControl/>
        <w:numPr>
          <w:ilvl w:val="0"/>
          <w:numId w:val="14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流程圖</w:t>
      </w:r>
    </w:p>
    <w:p w:rsidR="00762958" w:rsidRDefault="00762958" w:rsidP="000C03BD">
      <w:pPr>
        <w:pStyle w:val="ListParagraph"/>
        <w:widowControl/>
        <w:shd w:val="clear" w:color="auto" w:fill="FFFFFF"/>
        <w:spacing w:line="240" w:lineRule="atLeast"/>
        <w:ind w:leftChars="0" w:left="482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 w:rsidRPr="00711F79">
        <w:rPr>
          <w:rFonts w:ascii="微軟正黑體" w:eastAsia="微軟正黑體" w:hAnsi="微軟正黑體"/>
          <w:noProof/>
          <w:color w:val="000000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資料庫圖表 5" o:spid="_x0000_i1025" type="#_x0000_t75" style="width:417pt;height:270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">
            <v:imagedata r:id="rId7" o:title=""/>
            <o:lock v:ext="edit" aspectratio="f"/>
          </v:shape>
        </w:pict>
      </w:r>
    </w:p>
    <w:p w:rsidR="00762958" w:rsidRDefault="00762958" w:rsidP="00FA183E">
      <w:pPr>
        <w:pStyle w:val="ListParagraph"/>
        <w:widowControl/>
        <w:numPr>
          <w:ilvl w:val="0"/>
          <w:numId w:val="14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競賽規則</w:t>
      </w:r>
    </w:p>
    <w:p w:rsidR="00762958" w:rsidRDefault="00762958" w:rsidP="001F4BFA">
      <w:pPr>
        <w:pStyle w:val="ListParagraph"/>
        <w:widowControl/>
        <w:numPr>
          <w:ilvl w:val="0"/>
          <w:numId w:val="15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兒童組</w:t>
      </w:r>
    </w:p>
    <w:p w:rsidR="00762958" w:rsidRDefault="00762958" w:rsidP="00C24DA1">
      <w:pPr>
        <w:pStyle w:val="ListParagraph"/>
        <w:widowControl/>
        <w:numPr>
          <w:ilvl w:val="0"/>
          <w:numId w:val="1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參賽者年齡為</w:t>
      </w:r>
      <w:r>
        <w:rPr>
          <w:rFonts w:ascii="微軟正黑體" w:eastAsia="微軟正黑體" w:hAnsi="微軟正黑體"/>
          <w:color w:val="000000"/>
          <w:kern w:val="0"/>
          <w:szCs w:val="24"/>
        </w:rPr>
        <w:t>12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歲以下兒童</w:t>
      </w:r>
    </w:p>
    <w:p w:rsidR="00762958" w:rsidRDefault="00762958" w:rsidP="00C24DA1">
      <w:pPr>
        <w:pStyle w:val="ListParagraph"/>
        <w:widowControl/>
        <w:numPr>
          <w:ilvl w:val="0"/>
          <w:numId w:val="1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每位兒童限參賽一項作品，每項作品限一人創作</w:t>
      </w:r>
    </w:p>
    <w:p w:rsidR="00762958" w:rsidRPr="005A7A62" w:rsidRDefault="00762958" w:rsidP="005A7A62">
      <w:pPr>
        <w:pStyle w:val="ListParagraph"/>
        <w:widowControl/>
        <w:numPr>
          <w:ilvl w:val="0"/>
          <w:numId w:val="1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5A7A62">
        <w:rPr>
          <w:rFonts w:ascii="微軟正黑體" w:eastAsia="微軟正黑體" w:hAnsi="微軟正黑體" w:hint="eastAsia"/>
          <w:color w:val="000000"/>
          <w:kern w:val="0"/>
          <w:szCs w:val="24"/>
        </w:rPr>
        <w:t>作品格式：</w:t>
      </w:r>
      <w:r w:rsidRPr="005A7A62">
        <w:rPr>
          <w:rFonts w:ascii="微軟正黑體" w:eastAsia="微軟正黑體" w:hAnsi="微軟正黑體"/>
          <w:color w:val="000000"/>
          <w:kern w:val="0"/>
          <w:szCs w:val="24"/>
        </w:rPr>
        <w:t>4</w:t>
      </w:r>
      <w:r w:rsidRPr="005A7A62">
        <w:rPr>
          <w:rFonts w:ascii="微軟正黑體" w:eastAsia="微軟正黑體" w:hAnsi="微軟正黑體" w:hint="eastAsia"/>
          <w:color w:val="000000"/>
          <w:kern w:val="0"/>
          <w:szCs w:val="24"/>
        </w:rPr>
        <w:t>開圖畫紙，創作原料不拘。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若</w:t>
      </w:r>
      <w:r w:rsidRPr="005A7A62">
        <w:rPr>
          <w:rFonts w:ascii="微軟正黑體" w:eastAsia="微軟正黑體" w:hAnsi="微軟正黑體" w:hint="eastAsia"/>
          <w:color w:val="000000"/>
          <w:kern w:val="0"/>
          <w:szCs w:val="24"/>
        </w:rPr>
        <w:t>格式不符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，恕不受理報名</w:t>
      </w:r>
    </w:p>
    <w:p w:rsidR="00762958" w:rsidRPr="00817266" w:rsidRDefault="00762958" w:rsidP="00817266">
      <w:pPr>
        <w:pStyle w:val="ListParagraph"/>
        <w:widowControl/>
        <w:numPr>
          <w:ilvl w:val="0"/>
          <w:numId w:val="15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大專院校學生組</w:t>
      </w:r>
      <w:r>
        <w:rPr>
          <w:rFonts w:ascii="微軟正黑體" w:eastAsia="微軟正黑體" w:hAnsi="微軟正黑體"/>
          <w:color w:val="000000"/>
          <w:kern w:val="0"/>
          <w:szCs w:val="24"/>
        </w:rPr>
        <w:t>(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略</w:t>
      </w:r>
      <w:r>
        <w:rPr>
          <w:rFonts w:ascii="微軟正黑體" w:eastAsia="微軟正黑體" w:hAnsi="微軟正黑體"/>
          <w:color w:val="000000"/>
          <w:kern w:val="0"/>
          <w:szCs w:val="24"/>
        </w:rPr>
        <w:t>)</w:t>
      </w:r>
    </w:p>
    <w:p w:rsidR="00762958" w:rsidRPr="00FA183E" w:rsidRDefault="00762958" w:rsidP="00FA183E">
      <w:pPr>
        <w:pStyle w:val="ListParagraph"/>
        <w:widowControl/>
        <w:numPr>
          <w:ilvl w:val="0"/>
          <w:numId w:val="14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報名程序</w:t>
      </w:r>
    </w:p>
    <w:p w:rsidR="00762958" w:rsidRDefault="00762958" w:rsidP="008C03E2">
      <w:pPr>
        <w:pStyle w:val="ListParagraph"/>
        <w:widowControl/>
        <w:numPr>
          <w:ilvl w:val="0"/>
          <w:numId w:val="35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兒童組</w:t>
      </w:r>
    </w:p>
    <w:p w:rsidR="00762958" w:rsidRDefault="00762958" w:rsidP="008C03E2">
      <w:pPr>
        <w:pStyle w:val="ListParagraph"/>
        <w:widowControl/>
        <w:numPr>
          <w:ilvl w:val="0"/>
          <w:numId w:val="36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681C0D">
        <w:rPr>
          <w:rFonts w:ascii="微軟正黑體" w:eastAsia="微軟正黑體" w:hAnsi="微軟正黑體" w:hint="eastAsia"/>
          <w:color w:val="000000"/>
          <w:kern w:val="0"/>
          <w:szCs w:val="24"/>
        </w:rPr>
        <w:t>收件日期：</w:t>
      </w:r>
      <w:r>
        <w:rPr>
          <w:rFonts w:ascii="微軟正黑體" w:eastAsia="微軟正黑體" w:hAnsi="微軟正黑體"/>
          <w:color w:val="000000"/>
          <w:kern w:val="0"/>
          <w:szCs w:val="24"/>
        </w:rPr>
        <w:t>2017</w:t>
      </w:r>
      <w:r w:rsidRPr="00681C0D">
        <w:rPr>
          <w:rFonts w:ascii="微軟正黑體" w:eastAsia="微軟正黑體" w:hAnsi="微軟正黑體" w:hint="eastAsia"/>
          <w:color w:val="000000"/>
          <w:kern w:val="0"/>
          <w:szCs w:val="24"/>
        </w:rPr>
        <w:t>年</w:t>
      </w:r>
      <w:r w:rsidRPr="00681C0D">
        <w:rPr>
          <w:rFonts w:ascii="微軟正黑體" w:eastAsia="微軟正黑體" w:hAnsi="微軟正黑體"/>
          <w:color w:val="000000"/>
          <w:kern w:val="0"/>
          <w:szCs w:val="24"/>
        </w:rPr>
        <w:t>4</w:t>
      </w:r>
      <w:r w:rsidRPr="00681C0D">
        <w:rPr>
          <w:rFonts w:ascii="微軟正黑體" w:eastAsia="微軟正黑體" w:hAnsi="微軟正黑體" w:hint="eastAsia"/>
          <w:color w:val="000000"/>
          <w:kern w:val="0"/>
          <w:szCs w:val="24"/>
        </w:rPr>
        <w:t>月</w:t>
      </w:r>
      <w:r w:rsidRPr="00681C0D">
        <w:rPr>
          <w:rFonts w:ascii="微軟正黑體" w:eastAsia="微軟正黑體" w:hAnsi="微軟正黑體"/>
          <w:color w:val="000000"/>
          <w:kern w:val="0"/>
          <w:szCs w:val="24"/>
        </w:rPr>
        <w:t>5</w:t>
      </w:r>
      <w:r w:rsidRPr="00681C0D">
        <w:rPr>
          <w:rFonts w:ascii="微軟正黑體" w:eastAsia="微軟正黑體" w:hAnsi="微軟正黑體" w:hint="eastAsia"/>
          <w:color w:val="000000"/>
          <w:kern w:val="0"/>
          <w:szCs w:val="24"/>
        </w:rPr>
        <w:t>日</w:t>
      </w:r>
      <w:r w:rsidRPr="00681C0D">
        <w:rPr>
          <w:rFonts w:ascii="微軟正黑體" w:eastAsia="微軟正黑體" w:hAnsi="微軟正黑體"/>
          <w:color w:val="000000"/>
          <w:kern w:val="0"/>
          <w:szCs w:val="24"/>
        </w:rPr>
        <w:t>(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三</w:t>
      </w:r>
      <w:r>
        <w:rPr>
          <w:rFonts w:ascii="微軟正黑體" w:eastAsia="微軟正黑體" w:hAnsi="微軟正黑體"/>
          <w:color w:val="000000"/>
          <w:kern w:val="0"/>
          <w:szCs w:val="24"/>
        </w:rPr>
        <w:t>)~2017</w:t>
      </w:r>
      <w:r w:rsidRPr="00681C0D">
        <w:rPr>
          <w:rFonts w:ascii="微軟正黑體" w:eastAsia="微軟正黑體" w:hAnsi="微軟正黑體" w:hint="eastAsia"/>
          <w:color w:val="000000"/>
          <w:kern w:val="0"/>
          <w:szCs w:val="24"/>
        </w:rPr>
        <w:t>年</w:t>
      </w:r>
      <w:r w:rsidRPr="00681C0D">
        <w:rPr>
          <w:rFonts w:ascii="微軟正黑體" w:eastAsia="微軟正黑體" w:hAnsi="微軟正黑體"/>
          <w:color w:val="000000"/>
          <w:kern w:val="0"/>
          <w:szCs w:val="24"/>
        </w:rPr>
        <w:t>5</w:t>
      </w:r>
      <w:r w:rsidRPr="00681C0D">
        <w:rPr>
          <w:rFonts w:ascii="微軟正黑體" w:eastAsia="微軟正黑體" w:hAnsi="微軟正黑體" w:hint="eastAsia"/>
          <w:color w:val="000000"/>
          <w:kern w:val="0"/>
          <w:szCs w:val="24"/>
        </w:rPr>
        <w:t>月</w:t>
      </w:r>
      <w:r>
        <w:rPr>
          <w:rFonts w:ascii="微軟正黑體" w:eastAsia="微軟正黑體" w:hAnsi="微軟正黑體"/>
          <w:color w:val="000000"/>
          <w:kern w:val="0"/>
          <w:szCs w:val="24"/>
        </w:rPr>
        <w:t>2</w:t>
      </w:r>
      <w:r w:rsidRPr="00681C0D">
        <w:rPr>
          <w:rFonts w:ascii="微軟正黑體" w:eastAsia="微軟正黑體" w:hAnsi="微軟正黑體"/>
          <w:color w:val="000000"/>
          <w:kern w:val="0"/>
          <w:szCs w:val="24"/>
        </w:rPr>
        <w:t>6</w:t>
      </w:r>
      <w:r w:rsidRPr="00681C0D">
        <w:rPr>
          <w:rFonts w:ascii="微軟正黑體" w:eastAsia="微軟正黑體" w:hAnsi="微軟正黑體" w:hint="eastAsia"/>
          <w:color w:val="000000"/>
          <w:kern w:val="0"/>
          <w:szCs w:val="24"/>
        </w:rPr>
        <w:t>日</w:t>
      </w:r>
      <w:r w:rsidRPr="00681C0D">
        <w:rPr>
          <w:rFonts w:ascii="微軟正黑體" w:eastAsia="微軟正黑體" w:hAnsi="微軟正黑體"/>
          <w:color w:val="000000"/>
          <w:kern w:val="0"/>
          <w:szCs w:val="24"/>
        </w:rPr>
        <w:t>(</w:t>
      </w:r>
      <w:r w:rsidRPr="00681C0D">
        <w:rPr>
          <w:rFonts w:ascii="微軟正黑體" w:eastAsia="微軟正黑體" w:hAnsi="微軟正黑體" w:hint="eastAsia"/>
          <w:color w:val="000000"/>
          <w:kern w:val="0"/>
          <w:szCs w:val="24"/>
        </w:rPr>
        <w:t>五</w:t>
      </w:r>
      <w:r w:rsidRPr="00681C0D">
        <w:rPr>
          <w:rFonts w:ascii="微軟正黑體" w:eastAsia="微軟正黑體" w:hAnsi="微軟正黑體"/>
          <w:color w:val="000000"/>
          <w:kern w:val="0"/>
          <w:szCs w:val="24"/>
        </w:rPr>
        <w:t>)</w:t>
      </w:r>
      <w:r w:rsidRPr="00681C0D">
        <w:rPr>
          <w:rFonts w:ascii="微軟正黑體" w:eastAsia="微軟正黑體" w:hAnsi="微軟正黑體" w:hint="eastAsia"/>
          <w:color w:val="000000"/>
          <w:kern w:val="0"/>
          <w:szCs w:val="24"/>
        </w:rPr>
        <w:t>，逾期恕不受理</w:t>
      </w:r>
    </w:p>
    <w:p w:rsidR="00762958" w:rsidRPr="008C03E2" w:rsidRDefault="00762958" w:rsidP="008C03E2">
      <w:pPr>
        <w:pStyle w:val="ListParagraph"/>
        <w:widowControl/>
        <w:numPr>
          <w:ilvl w:val="0"/>
          <w:numId w:val="36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請於創作品背面填上：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1/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作者姓名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2/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聯絡地址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3/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連絡電話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4/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就讀學校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5/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就讀年級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6/</w:t>
      </w:r>
      <w:r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30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字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~50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字的作品說明。送件時若未填入上述資料，恕不受理報名。</w:t>
      </w:r>
    </w:p>
    <w:p w:rsidR="00762958" w:rsidRPr="008C03E2" w:rsidRDefault="00762958" w:rsidP="008C03E2">
      <w:pPr>
        <w:pStyle w:val="ListParagraph"/>
        <w:widowControl/>
        <w:numPr>
          <w:ilvl w:val="0"/>
          <w:numId w:val="36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每位參賽者需繳交著作權聲明、</w:t>
      </w:r>
      <w:r w:rsidRPr="008C03E2">
        <w:rPr>
          <w:rFonts w:ascii="微軟正黑體" w:eastAsia="微軟正黑體" w:hAnsi="微軟正黑體" w:hint="eastAsia"/>
          <w:kern w:val="0"/>
          <w:szCs w:val="24"/>
        </w:rPr>
        <w:t>授權暨作品使用同意書</w:t>
      </w:r>
      <w:r w:rsidRPr="008C03E2">
        <w:rPr>
          <w:rFonts w:ascii="微軟正黑體" w:eastAsia="微軟正黑體" w:hAnsi="微軟正黑體"/>
          <w:kern w:val="0"/>
          <w:szCs w:val="24"/>
        </w:rPr>
        <w:t>(</w:t>
      </w:r>
      <w:r w:rsidRPr="008C03E2">
        <w:rPr>
          <w:rFonts w:ascii="微軟正黑體" w:eastAsia="微軟正黑體" w:hAnsi="微軟正黑體" w:hint="eastAsia"/>
          <w:kern w:val="0"/>
          <w:szCs w:val="24"/>
        </w:rPr>
        <w:t>附件一</w:t>
      </w:r>
      <w:r w:rsidRPr="008C03E2">
        <w:rPr>
          <w:rFonts w:ascii="微軟正黑體" w:eastAsia="微軟正黑體" w:hAnsi="微軟正黑體"/>
          <w:kern w:val="0"/>
          <w:szCs w:val="24"/>
        </w:rPr>
        <w:t>)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，聲明作品為原創、同意授權著作權、同意作品被使用於本競賽第二階段動畫製作及遊戲設計之素材。</w:t>
      </w:r>
    </w:p>
    <w:p w:rsidR="00762958" w:rsidRPr="008C03E2" w:rsidRDefault="00762958" w:rsidP="008C03E2">
      <w:pPr>
        <w:pStyle w:val="ListParagraph"/>
        <w:widowControl/>
        <w:numPr>
          <w:ilvl w:val="0"/>
          <w:numId w:val="36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寄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件地址：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40341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台中市西區民權路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234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號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12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樓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</w:p>
    <w:p w:rsidR="00762958" w:rsidRPr="008C03E2" w:rsidRDefault="00762958" w:rsidP="008C03E2">
      <w:pPr>
        <w:pStyle w:val="ListParagraph"/>
        <w:widowControl/>
        <w:shd w:val="clear" w:color="auto" w:fill="FFFFFF"/>
        <w:spacing w:line="240" w:lineRule="atLeast"/>
        <w:ind w:leftChars="0" w:left="135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家扶基金會</w:t>
      </w:r>
      <w:r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社工處</w:t>
      </w:r>
      <w:r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黃思恬專員</w:t>
      </w:r>
      <w:r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收</w:t>
      </w:r>
    </w:p>
    <w:p w:rsidR="00762958" w:rsidRPr="008C03E2" w:rsidRDefault="00762958" w:rsidP="008C03E2">
      <w:pPr>
        <w:pStyle w:val="ListParagraph"/>
        <w:widowControl/>
        <w:numPr>
          <w:ilvl w:val="0"/>
          <w:numId w:val="36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2017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年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6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月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26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日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(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一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)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於家扶</w:t>
      </w:r>
      <w:r w:rsidRPr="008C03E2">
        <w:rPr>
          <w:rFonts w:ascii="微軟正黑體" w:eastAsia="微軟正黑體" w:hAnsi="微軟正黑體"/>
          <w:color w:val="FF0000"/>
          <w:kern w:val="0"/>
          <w:szCs w:val="24"/>
        </w:rPr>
        <w:t>LOVE YOU</w:t>
      </w:r>
      <w:r w:rsidRPr="008C03E2">
        <w:rPr>
          <w:rFonts w:ascii="微軟正黑體" w:eastAsia="微軟正黑體" w:hAnsi="微軟正黑體"/>
          <w:color w:val="000000"/>
          <w:kern w:val="0"/>
          <w:szCs w:val="24"/>
        </w:rPr>
        <w:t>-</w:t>
      </w:r>
      <w:r w:rsidRPr="008C03E2">
        <w:rPr>
          <w:rFonts w:ascii="微軟正黑體" w:eastAsia="微軟正黑體" w:hAnsi="微軟正黑體" w:hint="eastAsia"/>
          <w:color w:val="000000"/>
          <w:kern w:val="0"/>
          <w:szCs w:val="24"/>
        </w:rPr>
        <w:t>兒</w:t>
      </w:r>
      <w:r w:rsidRPr="008C03E2">
        <w:rPr>
          <w:rFonts w:ascii="微軟正黑體" w:eastAsia="微軟正黑體" w:hAnsi="微軟正黑體" w:hint="eastAsia"/>
          <w:kern w:val="0"/>
          <w:szCs w:val="24"/>
        </w:rPr>
        <w:t>保樂遊學習網</w:t>
      </w:r>
      <w:r w:rsidRPr="008C03E2">
        <w:rPr>
          <w:rFonts w:ascii="微軟正黑體" w:eastAsia="微軟正黑體" w:hAnsi="微軟正黑體"/>
          <w:kern w:val="0"/>
          <w:szCs w:val="24"/>
        </w:rPr>
        <w:t>(</w:t>
      </w:r>
      <w:r w:rsidRPr="008C03E2">
        <w:rPr>
          <w:rFonts w:ascii="微軟正黑體" w:eastAsia="微軟正黑體" w:hAnsi="微軟正黑體" w:hint="eastAsia"/>
          <w:kern w:val="0"/>
          <w:szCs w:val="24"/>
        </w:rPr>
        <w:t>網址：</w:t>
      </w:r>
      <w:r w:rsidRPr="008C03E2">
        <w:rPr>
          <w:rFonts w:ascii="微軟正黑體" w:eastAsia="微軟正黑體" w:hAnsi="微軟正黑體"/>
          <w:kern w:val="0"/>
          <w:szCs w:val="24"/>
        </w:rPr>
        <w:t>http://loveyou.ccf.org.tw/dreamhome)</w:t>
      </w:r>
      <w:r w:rsidRPr="008C03E2">
        <w:rPr>
          <w:rFonts w:ascii="微軟正黑體" w:eastAsia="微軟正黑體" w:hAnsi="微軟正黑體" w:hint="eastAsia"/>
          <w:kern w:val="0"/>
          <w:szCs w:val="24"/>
        </w:rPr>
        <w:t>公告得獎作品</w:t>
      </w:r>
    </w:p>
    <w:p w:rsidR="00762958" w:rsidRDefault="00762958" w:rsidP="008C03E2">
      <w:pPr>
        <w:pStyle w:val="ListParagraph"/>
        <w:widowControl/>
        <w:numPr>
          <w:ilvl w:val="0"/>
          <w:numId w:val="35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大專院校學生組</w:t>
      </w:r>
      <w:r>
        <w:rPr>
          <w:rFonts w:ascii="微軟正黑體" w:eastAsia="微軟正黑體" w:hAnsi="微軟正黑體"/>
          <w:color w:val="000000"/>
          <w:kern w:val="0"/>
          <w:szCs w:val="24"/>
        </w:rPr>
        <w:t>(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略</w:t>
      </w:r>
      <w:r>
        <w:rPr>
          <w:rFonts w:ascii="微軟正黑體" w:eastAsia="微軟正黑體" w:hAnsi="微軟正黑體"/>
          <w:color w:val="000000"/>
          <w:kern w:val="0"/>
          <w:szCs w:val="24"/>
        </w:rPr>
        <w:t>)</w:t>
      </w:r>
    </w:p>
    <w:p w:rsidR="00762958" w:rsidRPr="008C03E2" w:rsidRDefault="00762958" w:rsidP="008C03E2">
      <w:pPr>
        <w:pStyle w:val="ListParagraph"/>
        <w:widowControl/>
        <w:shd w:val="clear" w:color="auto" w:fill="FFFFFF"/>
        <w:spacing w:line="240" w:lineRule="atLeast"/>
        <w:ind w:leftChars="0" w:left="870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762958" w:rsidRPr="00817266" w:rsidRDefault="00762958" w:rsidP="0081726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評分標準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0A0"/>
      </w:tblPr>
      <w:tblGrid>
        <w:gridCol w:w="4064"/>
        <w:gridCol w:w="4064"/>
      </w:tblGrid>
      <w:tr w:rsidR="00762958" w:rsidRPr="00711F79" w:rsidTr="00711F79">
        <w:trPr>
          <w:trHeight w:val="415"/>
        </w:trPr>
        <w:tc>
          <w:tcPr>
            <w:tcW w:w="4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vAlign w:val="center"/>
          </w:tcPr>
          <w:p w:rsidR="00762958" w:rsidRPr="00711F79" w:rsidRDefault="00762958" w:rsidP="00711F79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711F79">
              <w:rPr>
                <w:rFonts w:ascii="微軟正黑體" w:eastAsia="微軟正黑體" w:hAnsi="微軟正黑體" w:hint="eastAsia"/>
                <w:bCs/>
                <w:color w:val="333333"/>
                <w:sz w:val="25"/>
                <w:szCs w:val="25"/>
                <w:shd w:val="clear" w:color="auto" w:fill="FFFFFF"/>
              </w:rPr>
              <w:t>主題表達</w:t>
            </w:r>
          </w:p>
        </w:tc>
        <w:tc>
          <w:tcPr>
            <w:tcW w:w="4064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  <w:vAlign w:val="center"/>
          </w:tcPr>
          <w:p w:rsidR="00762958" w:rsidRPr="00711F79" w:rsidRDefault="00762958" w:rsidP="00711F79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711F79">
              <w:rPr>
                <w:rFonts w:ascii="微軟正黑體" w:eastAsia="微軟正黑體" w:hAnsi="微軟正黑體"/>
                <w:b/>
                <w:bCs/>
                <w:color w:val="333333"/>
                <w:sz w:val="25"/>
                <w:szCs w:val="25"/>
                <w:shd w:val="clear" w:color="auto" w:fill="FFFFFF"/>
              </w:rPr>
              <w:t>40%</w:t>
            </w:r>
          </w:p>
        </w:tc>
      </w:tr>
      <w:tr w:rsidR="00762958" w:rsidRPr="00711F79" w:rsidTr="00711F79">
        <w:trPr>
          <w:trHeight w:val="389"/>
        </w:trPr>
        <w:tc>
          <w:tcPr>
            <w:tcW w:w="4064" w:type="dxa"/>
            <w:shd w:val="clear" w:color="auto" w:fill="E2EFD9"/>
            <w:vAlign w:val="center"/>
          </w:tcPr>
          <w:p w:rsidR="00762958" w:rsidRPr="00711F79" w:rsidRDefault="00762958" w:rsidP="00711F79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711F79">
              <w:rPr>
                <w:rFonts w:ascii="微軟正黑體" w:eastAsia="微軟正黑體" w:hAnsi="微軟正黑體" w:hint="eastAsia"/>
                <w:bCs/>
                <w:color w:val="333333"/>
                <w:sz w:val="25"/>
                <w:szCs w:val="25"/>
                <w:shd w:val="clear" w:color="auto" w:fill="FFFFFF"/>
              </w:rPr>
              <w:t>創意構圖</w:t>
            </w:r>
          </w:p>
        </w:tc>
        <w:tc>
          <w:tcPr>
            <w:tcW w:w="4064" w:type="dxa"/>
            <w:shd w:val="clear" w:color="auto" w:fill="E2EFD9"/>
            <w:vAlign w:val="center"/>
          </w:tcPr>
          <w:p w:rsidR="00762958" w:rsidRPr="00711F79" w:rsidRDefault="00762958" w:rsidP="00711F79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711F79">
              <w:rPr>
                <w:rFonts w:ascii="微軟正黑體" w:eastAsia="微軟正黑體" w:hAnsi="微軟正黑體"/>
                <w:color w:val="333333"/>
                <w:sz w:val="25"/>
                <w:szCs w:val="25"/>
                <w:shd w:val="clear" w:color="auto" w:fill="FFFFFF"/>
              </w:rPr>
              <w:t>30%</w:t>
            </w:r>
          </w:p>
        </w:tc>
      </w:tr>
      <w:tr w:rsidR="00762958" w:rsidRPr="00711F79" w:rsidTr="00711F79">
        <w:trPr>
          <w:trHeight w:val="364"/>
        </w:trPr>
        <w:tc>
          <w:tcPr>
            <w:tcW w:w="4064" w:type="dxa"/>
            <w:vAlign w:val="center"/>
          </w:tcPr>
          <w:p w:rsidR="00762958" w:rsidRPr="00711F79" w:rsidRDefault="00762958" w:rsidP="00711F79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711F79">
              <w:rPr>
                <w:rFonts w:ascii="微軟正黑體" w:eastAsia="微軟正黑體" w:hAnsi="微軟正黑體" w:hint="eastAsia"/>
                <w:bCs/>
                <w:color w:val="000000"/>
                <w:kern w:val="0"/>
                <w:szCs w:val="24"/>
              </w:rPr>
              <w:t>色彩表現</w:t>
            </w:r>
          </w:p>
        </w:tc>
        <w:tc>
          <w:tcPr>
            <w:tcW w:w="4064" w:type="dxa"/>
            <w:vAlign w:val="center"/>
          </w:tcPr>
          <w:p w:rsidR="00762958" w:rsidRPr="00711F79" w:rsidRDefault="00762958" w:rsidP="00711F79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711F79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30%</w:t>
            </w:r>
          </w:p>
        </w:tc>
      </w:tr>
    </w:tbl>
    <w:p w:rsidR="00762958" w:rsidRDefault="00762958" w:rsidP="00E046F4">
      <w:pPr>
        <w:widowControl/>
        <w:shd w:val="clear" w:color="auto" w:fill="FFFFFF"/>
        <w:spacing w:line="240" w:lineRule="atLeast"/>
        <w:jc w:val="both"/>
        <w:rPr>
          <w:rFonts w:ascii="微軟正黑體" w:eastAsia="微軟正黑體" w:hAnsi="微軟正黑體"/>
          <w:color w:val="333333"/>
          <w:sz w:val="25"/>
          <w:szCs w:val="25"/>
          <w:shd w:val="clear" w:color="auto" w:fill="FFFFFF"/>
        </w:rPr>
      </w:pPr>
    </w:p>
    <w:p w:rsidR="00762958" w:rsidRPr="00BB06D7" w:rsidRDefault="00762958" w:rsidP="00C22A29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版權聲明及注意事項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762958" w:rsidRPr="00C02EA0" w:rsidRDefault="00762958" w:rsidP="00C02EA0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作品需為參賽者之原創，嚴禁剽竊或抄襲。如有違反規則，經查證屬實，主辦單位得以取消參賽與得獎資格並追回獎勵，所產生之法律責任由參賽者自行負擔。</w:t>
      </w:r>
    </w:p>
    <w:p w:rsidR="00762958" w:rsidRPr="00C02EA0" w:rsidRDefault="00762958" w:rsidP="00C02EA0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得獎作品之著作權歸「財團法人台灣兒童暨家庭扶助基金會」所有，主辦單位保留修改、複製、使用及最終是否採用此樣式之權利，並有權依著作權法行使一切重製及無限次公開發表、展示、發行、製作輸出圖、印製及相關之權利，均不另計酬。</w:t>
      </w:r>
    </w:p>
    <w:p w:rsidR="00762958" w:rsidRPr="00817266" w:rsidRDefault="00762958" w:rsidP="00817266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參賽作品不予退還，請參賽者自行留存底稿。</w:t>
      </w:r>
    </w:p>
    <w:p w:rsidR="00762958" w:rsidRPr="00817266" w:rsidRDefault="00762958" w:rsidP="00817266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獎項由評審會議視參加隊伍及作品水準議定，必要時得以「從缺」或「增加名額」辦理，獎金視實際情況作彈性調配，以不超越原獎金總額為限。</w:t>
      </w:r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 </w:t>
      </w:r>
    </w:p>
    <w:p w:rsidR="00762958" w:rsidRPr="00C02EA0" w:rsidRDefault="00762958" w:rsidP="00C02EA0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得獎者將於家扶</w:t>
      </w:r>
      <w:r w:rsidRPr="00C02EA0">
        <w:rPr>
          <w:rFonts w:ascii="微軟正黑體" w:eastAsia="微軟正黑體" w:hAnsi="微軟正黑體"/>
          <w:color w:val="FF0000"/>
          <w:kern w:val="0"/>
          <w:szCs w:val="24"/>
        </w:rPr>
        <w:t>LOVE YOU</w:t>
      </w:r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-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兒保樂遊學習網網站公告之；未得獎者將不另通知。</w:t>
      </w:r>
    </w:p>
    <w:p w:rsidR="00762958" w:rsidRDefault="00762958" w:rsidP="00817266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szCs w:val="24"/>
        </w:rPr>
        <w:t>如因本競賽甄選辦法以及其他規定未詳盡之事項發生爭議事件，主辦單位保有最終決定之酌情權。主辦單位並保留在任何時間修訂該等辦法、規則及表格之權利。</w:t>
      </w:r>
      <w:r w:rsidRPr="00C02EA0">
        <w:rPr>
          <w:rFonts w:ascii="微軟正黑體" w:eastAsia="微軟正黑體" w:hAnsi="微軟正黑體" w:hint="eastAsia"/>
        </w:rPr>
        <w:t>如有相關修</w:t>
      </w:r>
      <w:r w:rsidRPr="00C02EA0">
        <w:rPr>
          <w:rFonts w:ascii="微軟正黑體" w:eastAsia="微軟正黑體" w:hAnsi="微軟正黑體"/>
        </w:rPr>
        <w:t>/</w:t>
      </w:r>
      <w:r w:rsidRPr="00C02EA0">
        <w:rPr>
          <w:rFonts w:ascii="微軟正黑體" w:eastAsia="微軟正黑體" w:hAnsi="微軟正黑體" w:hint="eastAsia"/>
        </w:rPr>
        <w:t>增訂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，將公布於家扶</w:t>
      </w:r>
      <w:r w:rsidRPr="00C02EA0">
        <w:rPr>
          <w:rFonts w:ascii="微軟正黑體" w:eastAsia="微軟正黑體" w:hAnsi="微軟正黑體"/>
          <w:color w:val="FF0000"/>
          <w:kern w:val="0"/>
          <w:szCs w:val="24"/>
        </w:rPr>
        <w:t>LOVE YOU</w:t>
      </w:r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-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兒保樂遊學習網網站</w:t>
      </w:r>
      <w:r w:rsidRPr="00817266">
        <w:rPr>
          <w:rFonts w:ascii="微軟正黑體" w:eastAsia="微軟正黑體" w:hAnsi="微軟正黑體"/>
          <w:szCs w:val="24"/>
        </w:rPr>
        <w:t>(</w:t>
      </w:r>
      <w:r w:rsidRPr="00817266">
        <w:rPr>
          <w:rFonts w:ascii="微軟正黑體" w:eastAsia="微軟正黑體" w:hAnsi="微軟正黑體" w:hint="eastAsia"/>
          <w:szCs w:val="24"/>
        </w:rPr>
        <w:t>網址：</w:t>
      </w:r>
      <w:r w:rsidRPr="00817266">
        <w:rPr>
          <w:rFonts w:ascii="微軟正黑體" w:eastAsia="微軟正黑體" w:hAnsi="微軟正黑體"/>
          <w:szCs w:val="24"/>
        </w:rPr>
        <w:t>http://loveyou.ccf.org.tw/dreamhome)</w:t>
      </w:r>
      <w:r w:rsidRPr="00817266">
        <w:rPr>
          <w:rFonts w:ascii="微軟正黑體" w:eastAsia="微軟正黑體" w:hAnsi="微軟正黑體" w:hint="eastAsia"/>
          <w:szCs w:val="24"/>
        </w:rPr>
        <w:t>，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恕不另行通知。</w:t>
      </w:r>
    </w:p>
    <w:p w:rsidR="00762958" w:rsidRDefault="00762958" w:rsidP="00993068">
      <w:pPr>
        <w:pStyle w:val="ListParagraph"/>
        <w:widowControl/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762958" w:rsidRPr="00BB06D7" w:rsidRDefault="00762958" w:rsidP="00993068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</w:pPr>
      <w:r w:rsidRPr="00993068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活動聯絡人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762958" w:rsidRPr="00993068" w:rsidRDefault="00762958" w:rsidP="00993068">
      <w:pPr>
        <w:pStyle w:val="ListParagraph"/>
        <w:widowControl/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財團法人台灣兒童暨家庭扶助基金會</w:t>
      </w:r>
      <w:r w:rsidRPr="00993068"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社工處</w:t>
      </w:r>
    </w:p>
    <w:p w:rsidR="00762958" w:rsidRPr="00993068" w:rsidRDefault="00762958" w:rsidP="00993068">
      <w:pPr>
        <w:pStyle w:val="ListParagraph"/>
        <w:widowControl/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聯絡人：黃思恬</w:t>
      </w:r>
      <w:r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專員</w:t>
      </w:r>
    </w:p>
    <w:p w:rsidR="00762958" w:rsidRPr="00993068" w:rsidRDefault="00762958" w:rsidP="00993068">
      <w:pPr>
        <w:pStyle w:val="ListParagraph"/>
        <w:widowControl/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連絡電話：</w:t>
      </w:r>
      <w:r w:rsidRPr="00993068">
        <w:rPr>
          <w:rFonts w:ascii="微軟正黑體" w:eastAsia="微軟正黑體" w:hAnsi="微軟正黑體"/>
          <w:color w:val="000000"/>
          <w:kern w:val="0"/>
          <w:szCs w:val="24"/>
        </w:rPr>
        <w:t xml:space="preserve">04-2206-1234 </w:t>
      </w: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分機</w:t>
      </w:r>
      <w:r w:rsidRPr="00993068">
        <w:rPr>
          <w:rFonts w:ascii="微軟正黑體" w:eastAsia="微軟正黑體" w:hAnsi="微軟正黑體"/>
          <w:color w:val="000000"/>
          <w:kern w:val="0"/>
          <w:szCs w:val="24"/>
        </w:rPr>
        <w:t>224</w:t>
      </w:r>
    </w:p>
    <w:p w:rsidR="00762958" w:rsidRDefault="00762958" w:rsidP="00993068">
      <w:pPr>
        <w:pStyle w:val="ListParagraph"/>
        <w:widowControl/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9D479B">
        <w:rPr>
          <w:rFonts w:ascii="微軟正黑體" w:eastAsia="微軟正黑體" w:hAnsi="微軟正黑體"/>
          <w:color w:val="000000"/>
          <w:kern w:val="0"/>
          <w:szCs w:val="24"/>
        </w:rPr>
        <w:t>E-mail</w:t>
      </w:r>
      <w:r w:rsidRPr="009D479B">
        <w:rPr>
          <w:rFonts w:ascii="微軟正黑體" w:eastAsia="微軟正黑體" w:hAnsi="微軟正黑體" w:hint="eastAsia"/>
          <w:color w:val="000000"/>
          <w:kern w:val="0"/>
          <w:szCs w:val="24"/>
        </w:rPr>
        <w:t>：</w:t>
      </w:r>
      <w:hyperlink r:id="rId8" w:history="1">
        <w:r w:rsidRPr="00DE13EE">
          <w:rPr>
            <w:rStyle w:val="Hyperlink"/>
            <w:rFonts w:ascii="微軟正黑體" w:eastAsia="微軟正黑體" w:hAnsi="微軟正黑體"/>
            <w:kern w:val="0"/>
            <w:szCs w:val="24"/>
          </w:rPr>
          <w:t>tina9841201@ccf.org.tw</w:t>
        </w:r>
      </w:hyperlink>
    </w:p>
    <w:p w:rsidR="00762958" w:rsidRPr="00993068" w:rsidRDefault="00762958" w:rsidP="00993068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762958" w:rsidRPr="008C03E2" w:rsidRDefault="00762958" w:rsidP="00650E95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bCs/>
          <w:kern w:val="0"/>
          <w:sz w:val="28"/>
          <w:szCs w:val="28"/>
        </w:rPr>
      </w:pPr>
      <w:r w:rsidRPr="008C03E2">
        <w:rPr>
          <w:rFonts w:ascii="微軟正黑體" w:eastAsia="微軟正黑體" w:hAnsi="微軟正黑體" w:hint="eastAsia"/>
          <w:b/>
          <w:bCs/>
          <w:kern w:val="0"/>
          <w:sz w:val="28"/>
          <w:szCs w:val="28"/>
        </w:rPr>
        <w:t>活動網址：</w:t>
      </w:r>
      <w:r w:rsidRPr="008C03E2">
        <w:rPr>
          <w:rFonts w:ascii="微軟正黑體" w:eastAsia="微軟正黑體" w:hAnsi="微軟正黑體"/>
          <w:b/>
          <w:bCs/>
          <w:kern w:val="0"/>
          <w:sz w:val="28"/>
          <w:szCs w:val="28"/>
        </w:rPr>
        <w:t>(http://loveyou.ccf.org.tw/dreamhome)</w:t>
      </w:r>
    </w:p>
    <w:p w:rsidR="00762958" w:rsidRDefault="00762958">
      <w:pPr>
        <w:widowControl/>
        <w:rPr>
          <w:rFonts w:ascii="微軟正黑體" w:eastAsia="微軟正黑體" w:hAnsi="微軟正黑體"/>
          <w:b/>
          <w:bCs/>
          <w:color w:val="FF0000"/>
          <w:kern w:val="0"/>
          <w:sz w:val="28"/>
          <w:szCs w:val="28"/>
        </w:rPr>
      </w:pPr>
      <w:r>
        <w:rPr>
          <w:rFonts w:ascii="微軟正黑體" w:eastAsia="微軟正黑體" w:hAnsi="微軟正黑體"/>
          <w:b/>
          <w:bCs/>
          <w:color w:val="FF0000"/>
          <w:kern w:val="0"/>
          <w:sz w:val="28"/>
          <w:szCs w:val="28"/>
        </w:rPr>
        <w:br w:type="page"/>
      </w:r>
    </w:p>
    <w:p w:rsidR="00762958" w:rsidRPr="00850CF3" w:rsidRDefault="00762958" w:rsidP="00462F3A">
      <w:pPr>
        <w:snapToGrid w:val="0"/>
        <w:spacing w:afterLines="50" w:line="200" w:lineRule="atLeast"/>
        <w:jc w:val="center"/>
        <w:rPr>
          <w:rFonts w:ascii="微軟正黑體" w:eastAsia="微軟正黑體" w:hAnsi="微軟正黑體" w:cs="Arial"/>
          <w:b/>
          <w:color w:val="000000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7" o:spid="_x0000_s1026" type="#_x0000_t202" style="position:absolute;left:0;text-align:left;margin-left:328.5pt;margin-top:-55.5pt;width:87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" fillcolor="#c7edcc" strokeweight="1pt">
            <v:textbox>
              <w:txbxContent>
                <w:p w:rsidR="00762958" w:rsidRPr="00384ACD" w:rsidRDefault="00762958" w:rsidP="00516FA2">
                  <w:pPr>
                    <w:rPr>
                      <w:rFonts w:ascii="微軟正黑體" w:eastAsia="微軟正黑體" w:hAnsi="微軟正黑體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color w:val="000000"/>
                      <w:sz w:val="28"/>
                      <w:szCs w:val="28"/>
                    </w:rPr>
                    <w:t>兒童組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3" o:spid="_x0000_s1027" type="#_x0000_t202" style="position:absolute;left:0;text-align:left;margin-left:1.15pt;margin-top:-54.9pt;width:1in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" stroked="f">
            <v:textbox>
              <w:txbxContent>
                <w:p w:rsidR="00762958" w:rsidRPr="00516FA2" w:rsidRDefault="00762958" w:rsidP="00614839">
                  <w:pPr>
                    <w:rPr>
                      <w:rFonts w:ascii="微軟正黑體" w:eastAsia="微軟正黑體" w:hAnsi="微軟正黑體" w:cs="Arial"/>
                      <w:b/>
                      <w:color w:val="000000"/>
                      <w:sz w:val="28"/>
                      <w:szCs w:val="28"/>
                    </w:rPr>
                  </w:pPr>
                  <w:r w:rsidRPr="00516FA2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8"/>
                      <w:szCs w:val="28"/>
                    </w:rPr>
                    <w:t>附件</w:t>
                  </w:r>
                </w:p>
                <w:p w:rsidR="00762958" w:rsidRPr="00384ACD" w:rsidRDefault="00762958" w:rsidP="00614839">
                  <w:pPr>
                    <w:rPr>
                      <w:rFonts w:ascii="微軟正黑體" w:eastAsia="微軟正黑體" w:hAnsi="微軟正黑體" w:cs="Ari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384ACD"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著作權聲明</w:t>
      </w:r>
      <w:r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、</w:t>
      </w:r>
      <w:r w:rsidRPr="00384ACD"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授權</w:t>
      </w:r>
      <w:r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暨作品使用</w:t>
      </w:r>
      <w:r w:rsidRPr="00384ACD"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同意書</w:t>
      </w:r>
    </w:p>
    <w:p w:rsidR="00762958" w:rsidRPr="00384ACD" w:rsidRDefault="00762958" w:rsidP="00614839">
      <w:pPr>
        <w:spacing w:line="500" w:lineRule="exact"/>
        <w:ind w:firstLineChars="200" w:firstLine="560"/>
        <w:rPr>
          <w:rFonts w:ascii="微軟正黑體" w:eastAsia="微軟正黑體" w:hAnsi="微軟正黑體" w:cs="Arial"/>
          <w:color w:val="000000"/>
          <w:sz w:val="28"/>
          <w:szCs w:val="28"/>
        </w:rPr>
      </w:pP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本人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  <w:u w:val="single"/>
        </w:rPr>
        <w:t xml:space="preserve">               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  <w:t xml:space="preserve"> </w:t>
      </w: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提交</w:t>
      </w:r>
      <w:r w:rsidRPr="00384ACD">
        <w:rPr>
          <w:rFonts w:ascii="微軟正黑體" w:eastAsia="微軟正黑體" w:hAnsi="微軟正黑體" w:cs="Arial" w:hint="eastAsia"/>
          <w:color w:val="000000"/>
          <w:sz w:val="28"/>
          <w:szCs w:val="28"/>
        </w:rPr>
        <w:t>「第</w:t>
      </w:r>
      <w:r>
        <w:rPr>
          <w:rFonts w:ascii="微軟正黑體" w:eastAsia="微軟正黑體" w:hAnsi="微軟正黑體" w:cs="Arial" w:hint="eastAsia"/>
          <w:color w:val="000000"/>
          <w:sz w:val="28"/>
          <w:szCs w:val="28"/>
        </w:rPr>
        <w:t>二</w:t>
      </w:r>
      <w:r w:rsidRPr="00384ACD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屆家扶</w:t>
      </w:r>
      <w:r w:rsidRPr="00384ACD">
        <w:rPr>
          <w:rFonts w:ascii="微軟正黑體" w:eastAsia="微軟正黑體" w:hAnsi="微軟正黑體" w:cs="Arial"/>
          <w:color w:val="000000"/>
          <w:sz w:val="28"/>
          <w:szCs w:val="28"/>
        </w:rPr>
        <w:t>LOVE YOU-</w:t>
      </w:r>
      <w:r w:rsidRPr="00384ACD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兒童保護宣導創意設計競賽甄選辦法」活動之參賽作品</w:t>
      </w: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，保證為本人所原創且符合比賽之規定，絕無侵害他人著作權之事宜。參賽之作品亦未曾發表或得獎，如有不實或違反著作權法之爭議，願負相關法律責任。</w:t>
      </w:r>
    </w:p>
    <w:p w:rsidR="00762958" w:rsidRPr="00384ACD" w:rsidRDefault="00762958" w:rsidP="00614839">
      <w:pPr>
        <w:widowControl/>
        <w:adjustRightInd w:val="0"/>
        <w:snapToGrid w:val="0"/>
        <w:spacing w:line="500" w:lineRule="exact"/>
        <w:jc w:val="both"/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</w:pPr>
    </w:p>
    <w:p w:rsidR="00762958" w:rsidRDefault="00762958" w:rsidP="00614839">
      <w:pPr>
        <w:widowControl/>
        <w:adjustRightInd w:val="0"/>
        <w:snapToGrid w:val="0"/>
        <w:spacing w:line="500" w:lineRule="exact"/>
        <w:ind w:firstLineChars="200" w:firstLine="560"/>
        <w:jc w:val="both"/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</w:pP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本人作品一旦入選獲獎，同意</w:t>
      </w:r>
      <w:r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下列事項：</w:t>
      </w:r>
    </w:p>
    <w:p w:rsidR="00762958" w:rsidRPr="008F2AD1" w:rsidRDefault="00762958" w:rsidP="00614839">
      <w:pPr>
        <w:numPr>
          <w:ilvl w:val="0"/>
          <w:numId w:val="31"/>
        </w:numPr>
        <w:adjustRightInd w:val="0"/>
        <w:snapToGrid w:val="0"/>
        <w:spacing w:line="500" w:lineRule="exact"/>
        <w:jc w:val="both"/>
        <w:rPr>
          <w:rFonts w:ascii="微軟正黑體" w:eastAsia="微軟正黑體" w:hAnsi="微軟正黑體" w:cs="Arial"/>
          <w:color w:val="000000"/>
          <w:sz w:val="28"/>
          <w:szCs w:val="28"/>
        </w:rPr>
      </w:pPr>
      <w:r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本人同意獲獎作品由</w:t>
      </w:r>
      <w:r w:rsidRPr="00692353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財團法人台灣兒童暨家庭扶助基金會</w:t>
      </w:r>
      <w:r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上傳至</w:t>
      </w:r>
      <w:r w:rsidRPr="008F2AD1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家扶</w:t>
      </w:r>
      <w:r w:rsidRPr="008F2AD1">
        <w:rPr>
          <w:rFonts w:ascii="微軟正黑體" w:eastAsia="微軟正黑體" w:hAnsi="微軟正黑體" w:cs="Arial"/>
          <w:color w:val="000000"/>
          <w:sz w:val="28"/>
          <w:szCs w:val="28"/>
        </w:rPr>
        <w:t>LOVE YOU-</w:t>
      </w:r>
      <w:r w:rsidRPr="008F2AD1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兒保樂遊學習網</w:t>
      </w:r>
      <w:r>
        <w:rPr>
          <w:rFonts w:ascii="微軟正黑體" w:eastAsia="微軟正黑體" w:hAnsi="微軟正黑體" w:cs="Arial" w:hint="eastAsia"/>
          <w:color w:val="000000"/>
          <w:sz w:val="28"/>
          <w:szCs w:val="28"/>
        </w:rPr>
        <w:t>，不限次數由本競賽第二階段參賽者下載，進行動畫或數位遊戲之設計。</w:t>
      </w:r>
    </w:p>
    <w:p w:rsidR="00762958" w:rsidRPr="008F2AD1" w:rsidRDefault="00762958" w:rsidP="00614839">
      <w:pPr>
        <w:widowControl/>
        <w:numPr>
          <w:ilvl w:val="0"/>
          <w:numId w:val="31"/>
        </w:numPr>
        <w:adjustRightInd w:val="0"/>
        <w:snapToGrid w:val="0"/>
        <w:spacing w:line="500" w:lineRule="exact"/>
        <w:jc w:val="both"/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本人同意</w:t>
      </w:r>
      <w:r w:rsidRPr="008F2AD1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將本次</w:t>
      </w:r>
      <w:r w:rsidRPr="008F2AD1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  <w:u w:val="single"/>
        </w:rPr>
        <w:t>參賽作品</w:t>
      </w:r>
      <w:r w:rsidRPr="008F2AD1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全部著作財產權使用權利讓與財團法人台灣兒童暨家庭扶助基金會，為推廣兒童保護宣導及教育目的具有出版、著作、編輯、引用、公開展示、公開陳列、公開傳播、發行各類形態媒體宣傳活動之永久使用的權利，不需另行通知及致酬，本人絕無異議，特立此同意書。</w:t>
      </w:r>
    </w:p>
    <w:p w:rsidR="00762958" w:rsidRPr="00384ACD" w:rsidRDefault="00762958" w:rsidP="00614839">
      <w:pPr>
        <w:widowControl/>
        <w:adjustRightInd w:val="0"/>
        <w:snapToGrid w:val="0"/>
        <w:spacing w:line="200" w:lineRule="atLeast"/>
        <w:jc w:val="both"/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</w:pPr>
    </w:p>
    <w:p w:rsidR="00762958" w:rsidRPr="00384ACD" w:rsidRDefault="00762958" w:rsidP="00614839">
      <w:pPr>
        <w:widowControl/>
        <w:adjustRightInd w:val="0"/>
        <w:snapToGrid w:val="0"/>
        <w:spacing w:line="200" w:lineRule="atLeast"/>
        <w:jc w:val="both"/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</w:pP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此致</w:t>
      </w:r>
    </w:p>
    <w:p w:rsidR="00762958" w:rsidRPr="00384ACD" w:rsidRDefault="00762958" w:rsidP="00614839">
      <w:pPr>
        <w:widowControl/>
        <w:adjustRightInd w:val="0"/>
        <w:snapToGrid w:val="0"/>
        <w:spacing w:line="200" w:lineRule="atLeast"/>
        <w:jc w:val="both"/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</w:pPr>
      <w:r w:rsidRPr="00384ACD">
        <w:rPr>
          <w:rFonts w:ascii="微軟正黑體" w:eastAsia="微軟正黑體" w:hAnsi="微軟正黑體" w:hint="eastAsia"/>
          <w:color w:val="000000"/>
          <w:kern w:val="0"/>
          <w:szCs w:val="24"/>
        </w:rPr>
        <w:t>財團法人台灣兒童暨家庭扶助基金會</w:t>
      </w:r>
    </w:p>
    <w:p w:rsidR="00762958" w:rsidRPr="00384ACD" w:rsidRDefault="00762958" w:rsidP="00614839">
      <w:pPr>
        <w:widowControl/>
        <w:adjustRightInd w:val="0"/>
        <w:snapToGrid w:val="0"/>
        <w:spacing w:line="200" w:lineRule="atLeast"/>
        <w:ind w:leftChars="1493" w:left="3866" w:hangingChars="101" w:hanging="283"/>
        <w:jc w:val="both"/>
        <w:rPr>
          <w:rFonts w:ascii="微軟正黑體" w:eastAsia="微軟正黑體" w:hAnsi="微軟正黑體" w:cs="Arial"/>
          <w:color w:val="000000"/>
          <w:kern w:val="0"/>
          <w:sz w:val="28"/>
          <w:szCs w:val="28"/>
          <w:u w:val="single"/>
        </w:rPr>
      </w:pP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參賽學生簽名：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  <w:u w:val="single"/>
        </w:rPr>
        <w:t xml:space="preserve">                            </w:t>
      </w:r>
    </w:p>
    <w:p w:rsidR="00762958" w:rsidRPr="00384ACD" w:rsidRDefault="00762958" w:rsidP="00614839">
      <w:pPr>
        <w:widowControl/>
        <w:adjustRightInd w:val="0"/>
        <w:snapToGrid w:val="0"/>
        <w:spacing w:line="200" w:lineRule="atLeast"/>
        <w:ind w:leftChars="1505" w:left="3895" w:hangingChars="101" w:hanging="283"/>
        <w:jc w:val="both"/>
        <w:rPr>
          <w:rFonts w:ascii="微軟正黑體" w:eastAsia="微軟正黑體" w:hAnsi="微軟正黑體" w:cs="Arial"/>
          <w:color w:val="000000"/>
          <w:kern w:val="0"/>
          <w:sz w:val="28"/>
          <w:szCs w:val="28"/>
          <w:u w:val="single"/>
        </w:rPr>
      </w:pP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身份證字號：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  <w:u w:val="single"/>
        </w:rPr>
        <w:t xml:space="preserve">                              </w:t>
      </w:r>
    </w:p>
    <w:p w:rsidR="00762958" w:rsidRPr="00384ACD" w:rsidRDefault="00762958" w:rsidP="00614839">
      <w:pPr>
        <w:widowControl/>
        <w:adjustRightInd w:val="0"/>
        <w:snapToGrid w:val="0"/>
        <w:spacing w:line="200" w:lineRule="atLeast"/>
        <w:ind w:leftChars="1493" w:left="3866" w:hangingChars="101" w:hanging="283"/>
        <w:jc w:val="both"/>
        <w:rPr>
          <w:rFonts w:ascii="微軟正黑體" w:eastAsia="微軟正黑體" w:hAnsi="微軟正黑體" w:cs="Arial"/>
          <w:color w:val="000000"/>
          <w:kern w:val="0"/>
          <w:sz w:val="28"/>
          <w:szCs w:val="28"/>
          <w:u w:val="single"/>
        </w:rPr>
      </w:pP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法定代理人簽名：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:rsidR="00762958" w:rsidRPr="00384ACD" w:rsidRDefault="00762958" w:rsidP="00614839">
      <w:pPr>
        <w:widowControl/>
        <w:adjustRightInd w:val="0"/>
        <w:snapToGrid w:val="0"/>
        <w:spacing w:line="200" w:lineRule="atLeast"/>
        <w:ind w:leftChars="1505" w:left="3895" w:hangingChars="101" w:hanging="283"/>
        <w:jc w:val="both"/>
        <w:rPr>
          <w:rFonts w:ascii="微軟正黑體" w:eastAsia="微軟正黑體" w:hAnsi="微軟正黑體" w:cs="Arial"/>
          <w:color w:val="000000"/>
          <w:kern w:val="0"/>
          <w:sz w:val="28"/>
          <w:szCs w:val="28"/>
          <w:u w:val="single"/>
        </w:rPr>
      </w:pP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身份證字號：</w:t>
      </w:r>
      <w:r>
        <w:rPr>
          <w:rFonts w:ascii="微軟正黑體" w:eastAsia="微軟正黑體" w:hAnsi="微軟正黑體" w:cs="Arial"/>
          <w:color w:val="000000"/>
          <w:kern w:val="0"/>
          <w:sz w:val="28"/>
          <w:szCs w:val="28"/>
          <w:u w:val="single"/>
        </w:rPr>
        <w:t xml:space="preserve">                              </w:t>
      </w:r>
    </w:p>
    <w:p w:rsidR="00762958" w:rsidRPr="00384ACD" w:rsidRDefault="00762958" w:rsidP="00462F3A">
      <w:pPr>
        <w:snapToGrid w:val="0"/>
        <w:spacing w:afterLines="50" w:line="200" w:lineRule="atLeast"/>
        <w:jc w:val="distribute"/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</w:pP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中華民國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  <w:t xml:space="preserve"> </w:t>
      </w:r>
      <w:r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  <w:t>2017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  <w:t xml:space="preserve"> </w:t>
      </w: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年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  <w:t xml:space="preserve"> 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  <w:u w:val="single"/>
        </w:rPr>
        <w:t xml:space="preserve">     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  <w:t xml:space="preserve"> </w:t>
      </w: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月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  <w:t xml:space="preserve"> 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  <w:u w:val="single"/>
        </w:rPr>
        <w:t xml:space="preserve">     </w:t>
      </w:r>
      <w:r w:rsidRPr="00384ACD">
        <w:rPr>
          <w:rFonts w:ascii="微軟正黑體" w:eastAsia="微軟正黑體" w:hAnsi="微軟正黑體" w:cs="Arial"/>
          <w:color w:val="000000"/>
          <w:kern w:val="0"/>
          <w:sz w:val="28"/>
          <w:szCs w:val="28"/>
        </w:rPr>
        <w:t xml:space="preserve"> </w:t>
      </w:r>
      <w:r w:rsidRPr="00384ACD">
        <w:rPr>
          <w:rFonts w:ascii="微軟正黑體" w:eastAsia="微軟正黑體" w:hAnsi="微軟正黑體" w:cs="Arial" w:hint="eastAsia"/>
          <w:color w:val="000000"/>
          <w:kern w:val="0"/>
          <w:sz w:val="28"/>
          <w:szCs w:val="28"/>
        </w:rPr>
        <w:t>日</w:t>
      </w:r>
    </w:p>
    <w:p w:rsidR="00762958" w:rsidRPr="008F2AD1" w:rsidRDefault="00762958" w:rsidP="00675FB1">
      <w:pPr>
        <w:numPr>
          <w:ilvl w:val="2"/>
          <w:numId w:val="30"/>
        </w:numPr>
        <w:tabs>
          <w:tab w:val="clear" w:pos="1320"/>
          <w:tab w:val="num" w:pos="142"/>
        </w:tabs>
        <w:snapToGrid w:val="0"/>
        <w:spacing w:afterLines="50" w:line="200" w:lineRule="atLeast"/>
        <w:ind w:left="426" w:hangingChars="152" w:hanging="426"/>
        <w:jc w:val="both"/>
        <w:rPr>
          <w:rFonts w:ascii="微軟正黑體" w:eastAsia="微軟正黑體" w:hAnsi="微軟正黑體" w:cs="Arial"/>
          <w:color w:val="000000"/>
          <w:sz w:val="28"/>
          <w:szCs w:val="28"/>
        </w:rPr>
      </w:pPr>
      <w:r>
        <w:rPr>
          <w:rFonts w:ascii="微軟正黑體" w:eastAsia="微軟正黑體" w:hAnsi="微軟正黑體" w:cs="Arial" w:hint="eastAsia"/>
          <w:color w:val="000000"/>
          <w:sz w:val="28"/>
          <w:szCs w:val="28"/>
        </w:rPr>
        <w:t>本「</w:t>
      </w:r>
      <w:r w:rsidRPr="008F2AD1">
        <w:rPr>
          <w:rFonts w:ascii="微軟正黑體" w:eastAsia="微軟正黑體" w:hAnsi="微軟正黑體" w:cs="Arial" w:hint="eastAsia"/>
          <w:color w:val="000000"/>
          <w:sz w:val="28"/>
          <w:szCs w:val="28"/>
        </w:rPr>
        <w:t>著作權聲明</w:t>
      </w:r>
      <w:r>
        <w:rPr>
          <w:rFonts w:ascii="微軟正黑體" w:eastAsia="微軟正黑體" w:hAnsi="微軟正黑體" w:cs="Arial" w:hint="eastAsia"/>
          <w:color w:val="000000"/>
          <w:sz w:val="28"/>
          <w:szCs w:val="28"/>
        </w:rPr>
        <w:t>、</w:t>
      </w:r>
      <w:r w:rsidRPr="008F2AD1">
        <w:rPr>
          <w:rFonts w:ascii="微軟正黑體" w:eastAsia="微軟正黑體" w:hAnsi="微軟正黑體" w:cs="Arial" w:hint="eastAsia"/>
          <w:color w:val="000000"/>
          <w:sz w:val="28"/>
          <w:szCs w:val="28"/>
        </w:rPr>
        <w:t>授權</w:t>
      </w:r>
      <w:r>
        <w:rPr>
          <w:rFonts w:ascii="微軟正黑體" w:eastAsia="微軟正黑體" w:hAnsi="微軟正黑體" w:cs="Arial" w:hint="eastAsia"/>
          <w:color w:val="000000"/>
          <w:sz w:val="28"/>
          <w:szCs w:val="28"/>
        </w:rPr>
        <w:t>暨作品使用</w:t>
      </w:r>
      <w:r w:rsidRPr="008F2AD1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同意書</w:t>
      </w:r>
      <w:r>
        <w:rPr>
          <w:rFonts w:ascii="微軟正黑體" w:eastAsia="微軟正黑體" w:hAnsi="微軟正黑體" w:cs="Arial" w:hint="eastAsia"/>
          <w:color w:val="000000"/>
          <w:sz w:val="28"/>
          <w:szCs w:val="28"/>
        </w:rPr>
        <w:t>」需由參賽者之法定代理人簽名，</w:t>
      </w:r>
      <w:r w:rsidRPr="008F2AD1">
        <w:rPr>
          <w:rFonts w:ascii="微軟正黑體" w:eastAsia="微軟正黑體" w:hAnsi="微軟正黑體" w:cs="Arial" w:hint="eastAsia"/>
          <w:color w:val="000000"/>
          <w:sz w:val="28"/>
          <w:szCs w:val="28"/>
        </w:rPr>
        <w:t>未完整簽署者，將不列入評選。</w:t>
      </w:r>
    </w:p>
    <w:sectPr w:rsidR="00762958" w:rsidRPr="008F2AD1" w:rsidSect="001F1D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958" w:rsidRDefault="00762958" w:rsidP="00624008">
      <w:r>
        <w:separator/>
      </w:r>
    </w:p>
  </w:endnote>
  <w:endnote w:type="continuationSeparator" w:id="0">
    <w:p w:rsidR="00762958" w:rsidRDefault="00762958" w:rsidP="00624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altName w:val="Arial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958" w:rsidRDefault="00762958" w:rsidP="00624008">
      <w:r>
        <w:separator/>
      </w:r>
    </w:p>
  </w:footnote>
  <w:footnote w:type="continuationSeparator" w:id="0">
    <w:p w:rsidR="00762958" w:rsidRDefault="00762958" w:rsidP="00624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E5D"/>
    <w:multiLevelType w:val="hybridMultilevel"/>
    <w:tmpl w:val="A1DAB12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2F22E24"/>
    <w:multiLevelType w:val="hybridMultilevel"/>
    <w:tmpl w:val="B33EC2B8"/>
    <w:lvl w:ilvl="0" w:tplc="B478F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F9E43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6910F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6BFAE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17C06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2430A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EBA23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1CC0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EFE26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">
    <w:nsid w:val="04E04656"/>
    <w:multiLevelType w:val="hybridMultilevel"/>
    <w:tmpl w:val="0C323048"/>
    <w:lvl w:ilvl="0" w:tplc="5006871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8DE52F1"/>
    <w:multiLevelType w:val="hybridMultilevel"/>
    <w:tmpl w:val="5C7692F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FFE2D99"/>
    <w:multiLevelType w:val="hybridMultilevel"/>
    <w:tmpl w:val="A964E63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12A4531A"/>
    <w:multiLevelType w:val="hybridMultilevel"/>
    <w:tmpl w:val="125A72D0"/>
    <w:lvl w:ilvl="0" w:tplc="0409000F">
      <w:start w:val="1"/>
      <w:numFmt w:val="decimal"/>
      <w:lvlText w:val="%1."/>
      <w:lvlJc w:val="left"/>
      <w:pPr>
        <w:ind w:left="153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  <w:rPr>
        <w:rFonts w:cs="Times New Roman"/>
      </w:rPr>
    </w:lvl>
  </w:abstractNum>
  <w:abstractNum w:abstractNumId="6">
    <w:nsid w:val="13EE3BE3"/>
    <w:multiLevelType w:val="hybridMultilevel"/>
    <w:tmpl w:val="523E7C5A"/>
    <w:lvl w:ilvl="0" w:tplc="1458B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88349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6E9CB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D7881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0762A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6CD47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DDEAD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3EEC3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D9B81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7">
    <w:nsid w:val="16334512"/>
    <w:multiLevelType w:val="hybridMultilevel"/>
    <w:tmpl w:val="FB4AE5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0366E56"/>
    <w:multiLevelType w:val="hybridMultilevel"/>
    <w:tmpl w:val="2B9A19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14216DD"/>
    <w:multiLevelType w:val="hybridMultilevel"/>
    <w:tmpl w:val="852C6D3E"/>
    <w:lvl w:ilvl="0" w:tplc="6F047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8862B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EE4C8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7700D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D602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38A6A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C7DA8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E3F01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C4AA3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0">
    <w:nsid w:val="226A0590"/>
    <w:multiLevelType w:val="hybridMultilevel"/>
    <w:tmpl w:val="052243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4312076"/>
    <w:multiLevelType w:val="hybridMultilevel"/>
    <w:tmpl w:val="414671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4DA7A3C"/>
    <w:multiLevelType w:val="hybridMultilevel"/>
    <w:tmpl w:val="FE56F49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94C5F2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  <w:sz w:val="24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8364DA4"/>
    <w:multiLevelType w:val="hybridMultilevel"/>
    <w:tmpl w:val="125A72D0"/>
    <w:lvl w:ilvl="0" w:tplc="0409000F">
      <w:start w:val="1"/>
      <w:numFmt w:val="decimal"/>
      <w:lvlText w:val="%1."/>
      <w:lvlJc w:val="left"/>
      <w:pPr>
        <w:ind w:left="153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  <w:rPr>
        <w:rFonts w:cs="Times New Roman"/>
      </w:rPr>
    </w:lvl>
  </w:abstractNum>
  <w:abstractNum w:abstractNumId="14">
    <w:nsid w:val="36B8009D"/>
    <w:multiLevelType w:val="hybridMultilevel"/>
    <w:tmpl w:val="458685F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86B2B62"/>
    <w:multiLevelType w:val="hybridMultilevel"/>
    <w:tmpl w:val="F51A86C0"/>
    <w:lvl w:ilvl="0" w:tplc="0409000F">
      <w:start w:val="1"/>
      <w:numFmt w:val="decimal"/>
      <w:lvlText w:val="%1."/>
      <w:lvlJc w:val="left"/>
      <w:pPr>
        <w:ind w:left="147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  <w:rPr>
        <w:rFonts w:cs="Times New Roman"/>
      </w:rPr>
    </w:lvl>
  </w:abstractNum>
  <w:abstractNum w:abstractNumId="16">
    <w:nsid w:val="3A1D25FA"/>
    <w:multiLevelType w:val="hybridMultilevel"/>
    <w:tmpl w:val="1AA21058"/>
    <w:lvl w:ilvl="0" w:tplc="50068718">
      <w:start w:val="1"/>
      <w:numFmt w:val="taiwaneseCountingThousand"/>
      <w:lvlText w:val="(%1)"/>
      <w:lvlJc w:val="left"/>
      <w:pPr>
        <w:ind w:left="99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3A6C721B"/>
    <w:multiLevelType w:val="hybridMultilevel"/>
    <w:tmpl w:val="A960564C"/>
    <w:lvl w:ilvl="0" w:tplc="29B6A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AD541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ED9E7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606A3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6D4EA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EBB29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C9A09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6AD00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C1B61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8">
    <w:nsid w:val="3CD91478"/>
    <w:multiLevelType w:val="hybridMultilevel"/>
    <w:tmpl w:val="0D9C78CA"/>
    <w:lvl w:ilvl="0" w:tplc="5006871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3DE1324E"/>
    <w:multiLevelType w:val="hybridMultilevel"/>
    <w:tmpl w:val="2FB8F49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3EB55424"/>
    <w:multiLevelType w:val="hybridMultilevel"/>
    <w:tmpl w:val="7CB0F3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42381F24"/>
    <w:multiLevelType w:val="hybridMultilevel"/>
    <w:tmpl w:val="5584012E"/>
    <w:lvl w:ilvl="0" w:tplc="4F02822C">
      <w:start w:val="1"/>
      <w:numFmt w:val="taiwaneseCountingThousand"/>
      <w:lvlText w:val="(%1)"/>
      <w:lvlJc w:val="left"/>
      <w:pPr>
        <w:ind w:left="99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>
    <w:nsid w:val="440A0224"/>
    <w:multiLevelType w:val="hybridMultilevel"/>
    <w:tmpl w:val="C17668C0"/>
    <w:lvl w:ilvl="0" w:tplc="592202B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9D663ED"/>
    <w:multiLevelType w:val="hybridMultilevel"/>
    <w:tmpl w:val="F49211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4A667127"/>
    <w:multiLevelType w:val="hybridMultilevel"/>
    <w:tmpl w:val="836A1EB2"/>
    <w:lvl w:ilvl="0" w:tplc="0409000F">
      <w:start w:val="1"/>
      <w:numFmt w:val="decimal"/>
      <w:lvlText w:val="%1."/>
      <w:lvlJc w:val="left"/>
      <w:pPr>
        <w:ind w:left="135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25">
    <w:nsid w:val="4F746414"/>
    <w:multiLevelType w:val="hybridMultilevel"/>
    <w:tmpl w:val="3EEE83C6"/>
    <w:lvl w:ilvl="0" w:tplc="0409000F">
      <w:start w:val="1"/>
      <w:numFmt w:val="decimal"/>
      <w:lvlText w:val="%1."/>
      <w:lvlJc w:val="left"/>
      <w:pPr>
        <w:ind w:left="147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  <w:rPr>
        <w:rFonts w:cs="Times New Roman"/>
      </w:rPr>
    </w:lvl>
  </w:abstractNum>
  <w:abstractNum w:abstractNumId="26">
    <w:nsid w:val="538D0900"/>
    <w:multiLevelType w:val="hybridMultilevel"/>
    <w:tmpl w:val="C57E0ED0"/>
    <w:lvl w:ilvl="0" w:tplc="9EA0F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AE128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CA9A1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FB7EA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4D38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A85A0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C03A2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94A61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AD88A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7">
    <w:nsid w:val="5CC364F0"/>
    <w:multiLevelType w:val="hybridMultilevel"/>
    <w:tmpl w:val="14789E42"/>
    <w:lvl w:ilvl="0" w:tplc="B2363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88F22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05CEF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A88EE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CF824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D1FE8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E8A6A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9168D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B2E21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8">
    <w:nsid w:val="5CDF337D"/>
    <w:multiLevelType w:val="hybridMultilevel"/>
    <w:tmpl w:val="A0A4455A"/>
    <w:lvl w:ilvl="0" w:tplc="331AB76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5E8F4C01"/>
    <w:multiLevelType w:val="hybridMultilevel"/>
    <w:tmpl w:val="7BE09E4C"/>
    <w:lvl w:ilvl="0" w:tplc="0F6E618A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682770BA"/>
    <w:multiLevelType w:val="hybridMultilevel"/>
    <w:tmpl w:val="C1F21C02"/>
    <w:lvl w:ilvl="0" w:tplc="FB545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9CCCC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046AA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F092A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983E0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D4740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2830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474EF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84588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31">
    <w:nsid w:val="69280272"/>
    <w:multiLevelType w:val="hybridMultilevel"/>
    <w:tmpl w:val="F93631B2"/>
    <w:lvl w:ilvl="0" w:tplc="8CB22E70">
      <w:start w:val="1"/>
      <w:numFmt w:val="taiwaneseCountingThousand"/>
      <w:lvlText w:val="(%1)"/>
      <w:lvlJc w:val="left"/>
      <w:pPr>
        <w:ind w:left="10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32">
    <w:nsid w:val="70DE3409"/>
    <w:multiLevelType w:val="hybridMultilevel"/>
    <w:tmpl w:val="0090E1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721A29E3"/>
    <w:multiLevelType w:val="hybridMultilevel"/>
    <w:tmpl w:val="25B02EAA"/>
    <w:lvl w:ilvl="0" w:tplc="7A9E8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6798A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61C89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E30CC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45727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B49EA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0B3C4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CE2AC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AA122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34">
    <w:nsid w:val="74BC2BA0"/>
    <w:multiLevelType w:val="hybridMultilevel"/>
    <w:tmpl w:val="F49211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74C87255"/>
    <w:multiLevelType w:val="hybridMultilevel"/>
    <w:tmpl w:val="EDE2B284"/>
    <w:lvl w:ilvl="0" w:tplc="4426B7C0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9"/>
  </w:num>
  <w:num w:numId="2">
    <w:abstractNumId w:val="28"/>
  </w:num>
  <w:num w:numId="3">
    <w:abstractNumId w:val="20"/>
  </w:num>
  <w:num w:numId="4">
    <w:abstractNumId w:val="3"/>
  </w:num>
  <w:num w:numId="5">
    <w:abstractNumId w:val="10"/>
  </w:num>
  <w:num w:numId="6">
    <w:abstractNumId w:val="22"/>
  </w:num>
  <w:num w:numId="7">
    <w:abstractNumId w:val="7"/>
  </w:num>
  <w:num w:numId="8">
    <w:abstractNumId w:val="32"/>
  </w:num>
  <w:num w:numId="9">
    <w:abstractNumId w:val="16"/>
  </w:num>
  <w:num w:numId="10">
    <w:abstractNumId w:val="18"/>
  </w:num>
  <w:num w:numId="11">
    <w:abstractNumId w:val="31"/>
  </w:num>
  <w:num w:numId="12">
    <w:abstractNumId w:val="13"/>
  </w:num>
  <w:num w:numId="13">
    <w:abstractNumId w:val="5"/>
  </w:num>
  <w:num w:numId="14">
    <w:abstractNumId w:val="34"/>
  </w:num>
  <w:num w:numId="15">
    <w:abstractNumId w:val="21"/>
  </w:num>
  <w:num w:numId="16">
    <w:abstractNumId w:val="25"/>
  </w:num>
  <w:num w:numId="17">
    <w:abstractNumId w:val="15"/>
  </w:num>
  <w:num w:numId="18">
    <w:abstractNumId w:val="2"/>
  </w:num>
  <w:num w:numId="19">
    <w:abstractNumId w:val="4"/>
  </w:num>
  <w:num w:numId="20">
    <w:abstractNumId w:val="19"/>
  </w:num>
  <w:num w:numId="21">
    <w:abstractNumId w:val="27"/>
  </w:num>
  <w:num w:numId="22">
    <w:abstractNumId w:val="1"/>
  </w:num>
  <w:num w:numId="23">
    <w:abstractNumId w:val="26"/>
  </w:num>
  <w:num w:numId="24">
    <w:abstractNumId w:val="33"/>
  </w:num>
  <w:num w:numId="25">
    <w:abstractNumId w:val="23"/>
  </w:num>
  <w:num w:numId="26">
    <w:abstractNumId w:val="11"/>
  </w:num>
  <w:num w:numId="27">
    <w:abstractNumId w:val="9"/>
  </w:num>
  <w:num w:numId="28">
    <w:abstractNumId w:val="8"/>
  </w:num>
  <w:num w:numId="29">
    <w:abstractNumId w:val="14"/>
  </w:num>
  <w:num w:numId="30">
    <w:abstractNumId w:val="12"/>
  </w:num>
  <w:num w:numId="31">
    <w:abstractNumId w:val="0"/>
  </w:num>
  <w:num w:numId="32">
    <w:abstractNumId w:val="17"/>
  </w:num>
  <w:num w:numId="33">
    <w:abstractNumId w:val="30"/>
  </w:num>
  <w:num w:numId="34">
    <w:abstractNumId w:val="6"/>
  </w:num>
  <w:num w:numId="35">
    <w:abstractNumId w:val="35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294"/>
    <w:rsid w:val="000017AF"/>
    <w:rsid w:val="000364AB"/>
    <w:rsid w:val="000465B1"/>
    <w:rsid w:val="00083BBA"/>
    <w:rsid w:val="000A7A7D"/>
    <w:rsid w:val="000C03BD"/>
    <w:rsid w:val="000D7E78"/>
    <w:rsid w:val="000E5EEF"/>
    <w:rsid w:val="000F47AC"/>
    <w:rsid w:val="000F6114"/>
    <w:rsid w:val="000F6D38"/>
    <w:rsid w:val="00100685"/>
    <w:rsid w:val="00140A4D"/>
    <w:rsid w:val="00142349"/>
    <w:rsid w:val="00143B77"/>
    <w:rsid w:val="00164A1B"/>
    <w:rsid w:val="0018448A"/>
    <w:rsid w:val="001965A7"/>
    <w:rsid w:val="0019728F"/>
    <w:rsid w:val="001D7953"/>
    <w:rsid w:val="001F1DFF"/>
    <w:rsid w:val="001F4BFA"/>
    <w:rsid w:val="00215450"/>
    <w:rsid w:val="002235AF"/>
    <w:rsid w:val="00224523"/>
    <w:rsid w:val="00225574"/>
    <w:rsid w:val="00227104"/>
    <w:rsid w:val="002342D1"/>
    <w:rsid w:val="0024462A"/>
    <w:rsid w:val="00272383"/>
    <w:rsid w:val="0028376F"/>
    <w:rsid w:val="00296E90"/>
    <w:rsid w:val="002A4C0F"/>
    <w:rsid w:val="002C1C34"/>
    <w:rsid w:val="002D4880"/>
    <w:rsid w:val="002F6A7A"/>
    <w:rsid w:val="00300097"/>
    <w:rsid w:val="003064AA"/>
    <w:rsid w:val="003129C9"/>
    <w:rsid w:val="00325BDC"/>
    <w:rsid w:val="00333A59"/>
    <w:rsid w:val="00346AC7"/>
    <w:rsid w:val="00357132"/>
    <w:rsid w:val="00362EEE"/>
    <w:rsid w:val="00366DD4"/>
    <w:rsid w:val="00384ACD"/>
    <w:rsid w:val="00385810"/>
    <w:rsid w:val="003B07A4"/>
    <w:rsid w:val="003C6BC6"/>
    <w:rsid w:val="003C7D3D"/>
    <w:rsid w:val="003E08E6"/>
    <w:rsid w:val="0041115F"/>
    <w:rsid w:val="00417350"/>
    <w:rsid w:val="0041767C"/>
    <w:rsid w:val="004211B8"/>
    <w:rsid w:val="00427C68"/>
    <w:rsid w:val="0043288D"/>
    <w:rsid w:val="00433F31"/>
    <w:rsid w:val="00441537"/>
    <w:rsid w:val="00456F84"/>
    <w:rsid w:val="00462F3A"/>
    <w:rsid w:val="004B647A"/>
    <w:rsid w:val="004E7286"/>
    <w:rsid w:val="00501076"/>
    <w:rsid w:val="00514FA9"/>
    <w:rsid w:val="00516FA2"/>
    <w:rsid w:val="005255DB"/>
    <w:rsid w:val="00526719"/>
    <w:rsid w:val="0053657B"/>
    <w:rsid w:val="005416B7"/>
    <w:rsid w:val="00552473"/>
    <w:rsid w:val="00555F78"/>
    <w:rsid w:val="00562BC3"/>
    <w:rsid w:val="00566813"/>
    <w:rsid w:val="00571DF8"/>
    <w:rsid w:val="00571E7C"/>
    <w:rsid w:val="00574FB6"/>
    <w:rsid w:val="00594B50"/>
    <w:rsid w:val="005A3F80"/>
    <w:rsid w:val="005A4E58"/>
    <w:rsid w:val="005A7A62"/>
    <w:rsid w:val="005B31C1"/>
    <w:rsid w:val="005D545A"/>
    <w:rsid w:val="005F0498"/>
    <w:rsid w:val="00614839"/>
    <w:rsid w:val="00624008"/>
    <w:rsid w:val="00627EF1"/>
    <w:rsid w:val="00630E6A"/>
    <w:rsid w:val="0063245A"/>
    <w:rsid w:val="00634FFC"/>
    <w:rsid w:val="00650E95"/>
    <w:rsid w:val="00675FB1"/>
    <w:rsid w:val="00681C0D"/>
    <w:rsid w:val="00681CBD"/>
    <w:rsid w:val="0068363D"/>
    <w:rsid w:val="00685FA3"/>
    <w:rsid w:val="00692353"/>
    <w:rsid w:val="00697354"/>
    <w:rsid w:val="006C5168"/>
    <w:rsid w:val="006C63B7"/>
    <w:rsid w:val="006E2577"/>
    <w:rsid w:val="006E5FA5"/>
    <w:rsid w:val="00711F79"/>
    <w:rsid w:val="00720CC6"/>
    <w:rsid w:val="007339CA"/>
    <w:rsid w:val="007507FC"/>
    <w:rsid w:val="00751C49"/>
    <w:rsid w:val="00755D5C"/>
    <w:rsid w:val="00756169"/>
    <w:rsid w:val="007619AB"/>
    <w:rsid w:val="00762958"/>
    <w:rsid w:val="00781EE2"/>
    <w:rsid w:val="007B119A"/>
    <w:rsid w:val="007D415D"/>
    <w:rsid w:val="007E22AC"/>
    <w:rsid w:val="008068A2"/>
    <w:rsid w:val="00810495"/>
    <w:rsid w:val="00811FC7"/>
    <w:rsid w:val="00817266"/>
    <w:rsid w:val="00821AFF"/>
    <w:rsid w:val="0083357E"/>
    <w:rsid w:val="008350A6"/>
    <w:rsid w:val="00845E91"/>
    <w:rsid w:val="00850CF3"/>
    <w:rsid w:val="00873A20"/>
    <w:rsid w:val="00876731"/>
    <w:rsid w:val="008C03E2"/>
    <w:rsid w:val="008C5702"/>
    <w:rsid w:val="008E0BC6"/>
    <w:rsid w:val="008E0BDB"/>
    <w:rsid w:val="008F2AD1"/>
    <w:rsid w:val="009034F8"/>
    <w:rsid w:val="00925E86"/>
    <w:rsid w:val="00936361"/>
    <w:rsid w:val="00993068"/>
    <w:rsid w:val="009A3FB7"/>
    <w:rsid w:val="009A4029"/>
    <w:rsid w:val="009B45D1"/>
    <w:rsid w:val="009D479B"/>
    <w:rsid w:val="009D5294"/>
    <w:rsid w:val="009F313A"/>
    <w:rsid w:val="00A0289E"/>
    <w:rsid w:val="00A262B2"/>
    <w:rsid w:val="00A73010"/>
    <w:rsid w:val="00A74FBC"/>
    <w:rsid w:val="00A8750A"/>
    <w:rsid w:val="00AB743A"/>
    <w:rsid w:val="00AD41EA"/>
    <w:rsid w:val="00AF2918"/>
    <w:rsid w:val="00BA31C6"/>
    <w:rsid w:val="00BA68C6"/>
    <w:rsid w:val="00BB06D7"/>
    <w:rsid w:val="00BC1D08"/>
    <w:rsid w:val="00BE278D"/>
    <w:rsid w:val="00C02EA0"/>
    <w:rsid w:val="00C07B07"/>
    <w:rsid w:val="00C22A29"/>
    <w:rsid w:val="00C24DA1"/>
    <w:rsid w:val="00C3466D"/>
    <w:rsid w:val="00C56D44"/>
    <w:rsid w:val="00C745B8"/>
    <w:rsid w:val="00C87DEB"/>
    <w:rsid w:val="00CA0962"/>
    <w:rsid w:val="00CB135E"/>
    <w:rsid w:val="00CB1C79"/>
    <w:rsid w:val="00CE1166"/>
    <w:rsid w:val="00CE558A"/>
    <w:rsid w:val="00D17B80"/>
    <w:rsid w:val="00D21327"/>
    <w:rsid w:val="00D41751"/>
    <w:rsid w:val="00D44DEB"/>
    <w:rsid w:val="00D51EB8"/>
    <w:rsid w:val="00D57EFB"/>
    <w:rsid w:val="00D6250A"/>
    <w:rsid w:val="00D81E0A"/>
    <w:rsid w:val="00D83620"/>
    <w:rsid w:val="00D84D0B"/>
    <w:rsid w:val="00D90338"/>
    <w:rsid w:val="00D95949"/>
    <w:rsid w:val="00DC0785"/>
    <w:rsid w:val="00DD42CE"/>
    <w:rsid w:val="00DE13EE"/>
    <w:rsid w:val="00E046F4"/>
    <w:rsid w:val="00E10D5D"/>
    <w:rsid w:val="00E32A8A"/>
    <w:rsid w:val="00E3374F"/>
    <w:rsid w:val="00E341DE"/>
    <w:rsid w:val="00E46071"/>
    <w:rsid w:val="00E465EF"/>
    <w:rsid w:val="00E52060"/>
    <w:rsid w:val="00E83228"/>
    <w:rsid w:val="00EA3D66"/>
    <w:rsid w:val="00EB58F5"/>
    <w:rsid w:val="00EB737E"/>
    <w:rsid w:val="00EC18FF"/>
    <w:rsid w:val="00EC518F"/>
    <w:rsid w:val="00EC61C5"/>
    <w:rsid w:val="00EC63A2"/>
    <w:rsid w:val="00EE1135"/>
    <w:rsid w:val="00EF0467"/>
    <w:rsid w:val="00EF0E82"/>
    <w:rsid w:val="00EF40A8"/>
    <w:rsid w:val="00EF4F61"/>
    <w:rsid w:val="00F0405D"/>
    <w:rsid w:val="00F31D65"/>
    <w:rsid w:val="00F37001"/>
    <w:rsid w:val="00F67E57"/>
    <w:rsid w:val="00F81A58"/>
    <w:rsid w:val="00F84574"/>
    <w:rsid w:val="00FA183E"/>
    <w:rsid w:val="00FA2B89"/>
    <w:rsid w:val="00FA6E17"/>
    <w:rsid w:val="00FB1760"/>
    <w:rsid w:val="00FB759D"/>
    <w:rsid w:val="00FC0596"/>
    <w:rsid w:val="00FC7E1A"/>
    <w:rsid w:val="00FF09DC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F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D479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66DD4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624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400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24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008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9A3FB7"/>
    <w:rPr>
      <w:rFonts w:cs="Times New Roman"/>
    </w:rPr>
  </w:style>
  <w:style w:type="table" w:styleId="TableGrid">
    <w:name w:val="Table Grid"/>
    <w:basedOn w:val="TableNormal"/>
    <w:uiPriority w:val="99"/>
    <w:rsid w:val="00BB06D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uiPriority w:val="99"/>
    <w:rsid w:val="00C22A2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paragraph" w:customStyle="1" w:styleId="Default">
    <w:name w:val="Default"/>
    <w:uiPriority w:val="99"/>
    <w:rsid w:val="00427C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rsid w:val="000A7A7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0A7A7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A7A7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A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7A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A7A7D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A7D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9841201@ccf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320</Words>
  <Characters>1828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第二屆家扶LOVE YOU-兒童保護宣導創意設計競賽</dc:title>
  <dc:subject/>
  <dc:creator>家扶社工處-黃思恬</dc:creator>
  <cp:keywords/>
  <dc:description/>
  <cp:lastModifiedBy>TIGER-XP</cp:lastModifiedBy>
  <cp:revision>2</cp:revision>
  <dcterms:created xsi:type="dcterms:W3CDTF">2017-03-30T06:25:00Z</dcterms:created>
  <dcterms:modified xsi:type="dcterms:W3CDTF">2017-03-30T06:25:00Z</dcterms:modified>
</cp:coreProperties>
</file>