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30A" w:rsidRPr="00ED1080" w:rsidRDefault="007E730A" w:rsidP="001453D9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ED1080">
        <w:rPr>
          <w:rFonts w:ascii="標楷體" w:eastAsia="標楷體" w:hAnsi="標楷體" w:hint="eastAsia"/>
          <w:b/>
          <w:sz w:val="32"/>
          <w:szCs w:val="32"/>
        </w:rPr>
        <w:t>桃園</w:t>
      </w:r>
      <w:r>
        <w:rPr>
          <w:rFonts w:ascii="標楷體" w:eastAsia="標楷體" w:hAnsi="標楷體" w:hint="eastAsia"/>
          <w:b/>
          <w:sz w:val="32"/>
          <w:szCs w:val="32"/>
        </w:rPr>
        <w:t>市立過嶺</w:t>
      </w:r>
      <w:r w:rsidRPr="00ED1080">
        <w:rPr>
          <w:rFonts w:ascii="標楷體" w:eastAsia="標楷體" w:hAnsi="標楷體" w:hint="eastAsia"/>
          <w:b/>
          <w:sz w:val="32"/>
          <w:szCs w:val="32"/>
        </w:rPr>
        <w:t>國中</w:t>
      </w:r>
      <w:r w:rsidRPr="00ED1080">
        <w:rPr>
          <w:rFonts w:ascii="標楷體" w:eastAsia="標楷體" w:hAnsi="標楷體"/>
          <w:b/>
          <w:sz w:val="32"/>
          <w:szCs w:val="32"/>
        </w:rPr>
        <w:t>10</w:t>
      </w:r>
      <w:r>
        <w:rPr>
          <w:rFonts w:ascii="標楷體" w:eastAsia="標楷體" w:hAnsi="標楷體"/>
          <w:b/>
          <w:sz w:val="32"/>
          <w:szCs w:val="32"/>
        </w:rPr>
        <w:t>6</w:t>
      </w:r>
      <w:r w:rsidRPr="00ED1080">
        <w:rPr>
          <w:rFonts w:ascii="標楷體" w:eastAsia="標楷體" w:hAnsi="標楷體" w:hint="eastAsia"/>
          <w:b/>
          <w:sz w:val="32"/>
          <w:szCs w:val="32"/>
        </w:rPr>
        <w:t>年度加強各校普通班教師及家長</w:t>
      </w:r>
    </w:p>
    <w:p w:rsidR="007E730A" w:rsidRPr="00ED1080" w:rsidRDefault="007E730A" w:rsidP="001453D9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ED1080">
        <w:rPr>
          <w:rFonts w:ascii="標楷體" w:eastAsia="標楷體" w:hAnsi="標楷體" w:hint="eastAsia"/>
          <w:b/>
          <w:sz w:val="32"/>
          <w:szCs w:val="32"/>
        </w:rPr>
        <w:t>特教知能研習流程表</w:t>
      </w:r>
    </w:p>
    <w:tbl>
      <w:tblPr>
        <w:tblW w:w="0" w:type="auto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36"/>
        <w:gridCol w:w="1388"/>
        <w:gridCol w:w="3916"/>
        <w:gridCol w:w="2471"/>
      </w:tblGrid>
      <w:tr w:rsidR="007E730A" w:rsidTr="003C1FDF">
        <w:trPr>
          <w:jc w:val="center"/>
        </w:trPr>
        <w:tc>
          <w:tcPr>
            <w:tcW w:w="1536" w:type="dxa"/>
            <w:vAlign w:val="center"/>
          </w:tcPr>
          <w:p w:rsidR="007E730A" w:rsidRDefault="007E730A" w:rsidP="003C1FD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日期</w:t>
            </w:r>
          </w:p>
        </w:tc>
        <w:tc>
          <w:tcPr>
            <w:tcW w:w="1388" w:type="dxa"/>
            <w:vAlign w:val="center"/>
          </w:tcPr>
          <w:p w:rsidR="007E730A" w:rsidRDefault="007E730A" w:rsidP="003C1FD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時間</w:t>
            </w:r>
          </w:p>
        </w:tc>
        <w:tc>
          <w:tcPr>
            <w:tcW w:w="3916" w:type="dxa"/>
            <w:vAlign w:val="center"/>
          </w:tcPr>
          <w:p w:rsidR="007E730A" w:rsidRDefault="007E730A" w:rsidP="003C1FD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課程內容</w:t>
            </w:r>
          </w:p>
        </w:tc>
        <w:tc>
          <w:tcPr>
            <w:tcW w:w="2471" w:type="dxa"/>
            <w:vAlign w:val="center"/>
          </w:tcPr>
          <w:p w:rsidR="007E730A" w:rsidRDefault="007E730A" w:rsidP="003C1FD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主持人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/</w:t>
            </w:r>
          </w:p>
          <w:p w:rsidR="007E730A" w:rsidRDefault="007E730A" w:rsidP="003C1FD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講師</w:t>
            </w:r>
          </w:p>
        </w:tc>
      </w:tr>
      <w:tr w:rsidR="007E730A" w:rsidTr="003C1FDF">
        <w:trPr>
          <w:cantSplit/>
          <w:trHeight w:val="1220"/>
          <w:jc w:val="center"/>
        </w:trPr>
        <w:tc>
          <w:tcPr>
            <w:tcW w:w="1536" w:type="dxa"/>
            <w:vMerge w:val="restart"/>
            <w:textDirection w:val="tbRlV"/>
            <w:vAlign w:val="center"/>
          </w:tcPr>
          <w:p w:rsidR="007E730A" w:rsidRDefault="007E730A" w:rsidP="003C1FDF">
            <w:pPr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五月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十六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日</w:t>
            </w:r>
          </w:p>
        </w:tc>
        <w:tc>
          <w:tcPr>
            <w:tcW w:w="1388" w:type="dxa"/>
            <w:vAlign w:val="center"/>
          </w:tcPr>
          <w:p w:rsidR="007E730A" w:rsidRDefault="007E730A" w:rsidP="003C1FD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>30</w:t>
            </w:r>
          </w:p>
          <w:p w:rsidR="007E730A" w:rsidRDefault="007E730A" w:rsidP="003C1FD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Vrinda" w:cs="Vrinda"/>
                <w:sz w:val="28"/>
                <w:szCs w:val="28"/>
              </w:rPr>
              <w:t>|</w:t>
            </w:r>
          </w:p>
          <w:p w:rsidR="007E730A" w:rsidRDefault="007E730A" w:rsidP="003C1FD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>00</w:t>
            </w:r>
          </w:p>
        </w:tc>
        <w:tc>
          <w:tcPr>
            <w:tcW w:w="3916" w:type="dxa"/>
            <w:vAlign w:val="center"/>
          </w:tcPr>
          <w:p w:rsidR="007E730A" w:rsidRDefault="007E730A" w:rsidP="003C1FD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2471" w:type="dxa"/>
            <w:vAlign w:val="center"/>
          </w:tcPr>
          <w:p w:rsidR="007E730A" w:rsidRDefault="007E730A" w:rsidP="003C1FD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資料組長</w:t>
            </w:r>
          </w:p>
          <w:p w:rsidR="007E730A" w:rsidRDefault="007E730A" w:rsidP="003C1FD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戴宛修組長</w:t>
            </w:r>
          </w:p>
        </w:tc>
      </w:tr>
      <w:tr w:rsidR="007E730A" w:rsidTr="003C1FDF">
        <w:trPr>
          <w:cantSplit/>
          <w:trHeight w:val="1220"/>
          <w:jc w:val="center"/>
        </w:trPr>
        <w:tc>
          <w:tcPr>
            <w:tcW w:w="1536" w:type="dxa"/>
            <w:vMerge/>
            <w:vAlign w:val="center"/>
          </w:tcPr>
          <w:p w:rsidR="007E730A" w:rsidRDefault="007E730A" w:rsidP="003C1FDF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388" w:type="dxa"/>
            <w:vAlign w:val="center"/>
          </w:tcPr>
          <w:p w:rsidR="007E730A" w:rsidRDefault="007E730A" w:rsidP="003C1FD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>00</w:t>
            </w:r>
          </w:p>
          <w:p w:rsidR="007E730A" w:rsidRDefault="007E730A" w:rsidP="003C1FDF">
            <w:pPr>
              <w:spacing w:line="400" w:lineRule="exact"/>
              <w:ind w:firstLineChars="150" w:firstLine="4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Vrinda" w:cs="Vrinda"/>
                <w:sz w:val="28"/>
                <w:szCs w:val="28"/>
              </w:rPr>
              <w:t>|</w:t>
            </w:r>
          </w:p>
          <w:p w:rsidR="007E730A" w:rsidRDefault="007E730A" w:rsidP="003C1FD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  <w:tc>
          <w:tcPr>
            <w:tcW w:w="3916" w:type="dxa"/>
            <w:vAlign w:val="center"/>
          </w:tcPr>
          <w:p w:rsidR="007E730A" w:rsidRDefault="007E730A" w:rsidP="003C1FD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開幕式</w:t>
            </w:r>
          </w:p>
        </w:tc>
        <w:tc>
          <w:tcPr>
            <w:tcW w:w="2471" w:type="dxa"/>
            <w:vAlign w:val="center"/>
          </w:tcPr>
          <w:p w:rsidR="007E730A" w:rsidRDefault="007E730A" w:rsidP="003C1FD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輔導主任</w:t>
            </w:r>
          </w:p>
          <w:p w:rsidR="007E730A" w:rsidRDefault="007E730A" w:rsidP="003C1FD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謝佩翰主任</w:t>
            </w:r>
          </w:p>
        </w:tc>
      </w:tr>
      <w:tr w:rsidR="007E730A" w:rsidTr="003C1FDF">
        <w:trPr>
          <w:cantSplit/>
          <w:trHeight w:val="1220"/>
          <w:jc w:val="center"/>
        </w:trPr>
        <w:tc>
          <w:tcPr>
            <w:tcW w:w="1536" w:type="dxa"/>
            <w:vMerge/>
            <w:vAlign w:val="center"/>
          </w:tcPr>
          <w:p w:rsidR="007E730A" w:rsidRDefault="007E730A" w:rsidP="003C1FDF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388" w:type="dxa"/>
            <w:vAlign w:val="center"/>
          </w:tcPr>
          <w:p w:rsidR="007E730A" w:rsidRDefault="007E730A" w:rsidP="003C1FD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  <w:p w:rsidR="007E730A" w:rsidRDefault="007E730A" w:rsidP="003C1FD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Vrinda" w:cs="Vrinda"/>
                <w:sz w:val="28"/>
                <w:szCs w:val="28"/>
              </w:rPr>
              <w:t>|</w:t>
            </w:r>
          </w:p>
          <w:p w:rsidR="007E730A" w:rsidRDefault="007E730A" w:rsidP="003C1FD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>00</w:t>
            </w:r>
          </w:p>
        </w:tc>
        <w:tc>
          <w:tcPr>
            <w:tcW w:w="3916" w:type="dxa"/>
            <w:vAlign w:val="center"/>
          </w:tcPr>
          <w:p w:rsidR="007E730A" w:rsidRDefault="007E730A" w:rsidP="003C1FD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453D9">
              <w:rPr>
                <w:rFonts w:ascii="標楷體" w:eastAsia="標楷體" w:hAnsi="標楷體" w:hint="eastAsia"/>
                <w:sz w:val="28"/>
                <w:szCs w:val="28"/>
              </w:rPr>
              <w:t>班級中疑似生之輔導</w:t>
            </w:r>
          </w:p>
        </w:tc>
        <w:tc>
          <w:tcPr>
            <w:tcW w:w="2471" w:type="dxa"/>
            <w:vAlign w:val="center"/>
          </w:tcPr>
          <w:p w:rsidR="007E730A" w:rsidRDefault="007E730A" w:rsidP="001453D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馮天妏心理師</w:t>
            </w:r>
          </w:p>
        </w:tc>
      </w:tr>
      <w:tr w:rsidR="007E730A" w:rsidTr="003C1FDF">
        <w:trPr>
          <w:cantSplit/>
          <w:trHeight w:val="1220"/>
          <w:jc w:val="center"/>
        </w:trPr>
        <w:tc>
          <w:tcPr>
            <w:tcW w:w="1536" w:type="dxa"/>
            <w:vMerge/>
            <w:vAlign w:val="center"/>
          </w:tcPr>
          <w:p w:rsidR="007E730A" w:rsidRDefault="007E730A" w:rsidP="003C1FDF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388" w:type="dxa"/>
            <w:vAlign w:val="center"/>
          </w:tcPr>
          <w:p w:rsidR="007E730A" w:rsidRDefault="007E730A" w:rsidP="003C1FD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>00</w:t>
            </w:r>
          </w:p>
          <w:p w:rsidR="007E730A" w:rsidRDefault="007E730A" w:rsidP="003C1FD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Vrinda" w:cs="Vrinda"/>
                <w:sz w:val="28"/>
                <w:szCs w:val="28"/>
              </w:rPr>
              <w:t>|</w:t>
            </w:r>
          </w:p>
          <w:p w:rsidR="007E730A" w:rsidRDefault="007E730A" w:rsidP="003C1FD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  <w:tc>
          <w:tcPr>
            <w:tcW w:w="3916" w:type="dxa"/>
            <w:vAlign w:val="center"/>
          </w:tcPr>
          <w:p w:rsidR="007E730A" w:rsidRDefault="007E730A" w:rsidP="003C1FD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休息時間</w:t>
            </w:r>
          </w:p>
        </w:tc>
        <w:tc>
          <w:tcPr>
            <w:tcW w:w="2471" w:type="dxa"/>
            <w:vAlign w:val="center"/>
          </w:tcPr>
          <w:p w:rsidR="007E730A" w:rsidRDefault="007E730A" w:rsidP="003C1FD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資料組長</w:t>
            </w:r>
          </w:p>
          <w:p w:rsidR="007E730A" w:rsidRDefault="007E730A" w:rsidP="003C1FD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戴宛修組長</w:t>
            </w:r>
          </w:p>
        </w:tc>
      </w:tr>
      <w:tr w:rsidR="007E730A" w:rsidTr="003C1FDF">
        <w:trPr>
          <w:cantSplit/>
          <w:trHeight w:val="1220"/>
          <w:jc w:val="center"/>
        </w:trPr>
        <w:tc>
          <w:tcPr>
            <w:tcW w:w="1536" w:type="dxa"/>
            <w:vMerge/>
            <w:vAlign w:val="center"/>
          </w:tcPr>
          <w:p w:rsidR="007E730A" w:rsidRDefault="007E730A" w:rsidP="003C1FDF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388" w:type="dxa"/>
            <w:vAlign w:val="center"/>
          </w:tcPr>
          <w:p w:rsidR="007E730A" w:rsidRDefault="007E730A" w:rsidP="003C1FD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  <w:p w:rsidR="007E730A" w:rsidRDefault="007E730A" w:rsidP="003C1FD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Vrinda" w:cs="Vrinda"/>
                <w:sz w:val="28"/>
                <w:szCs w:val="28"/>
              </w:rPr>
              <w:t>|</w:t>
            </w:r>
          </w:p>
          <w:p w:rsidR="007E730A" w:rsidRDefault="007E730A" w:rsidP="003C1FD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>40</w:t>
            </w:r>
          </w:p>
        </w:tc>
        <w:tc>
          <w:tcPr>
            <w:tcW w:w="3916" w:type="dxa"/>
            <w:vAlign w:val="center"/>
          </w:tcPr>
          <w:p w:rsidR="007E730A" w:rsidRDefault="007E730A" w:rsidP="003C1FD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A4303">
              <w:rPr>
                <w:rFonts w:ascii="標楷體" w:eastAsia="標楷體" w:hAnsi="標楷體" w:hint="eastAsia"/>
                <w:sz w:val="28"/>
                <w:szCs w:val="28"/>
              </w:rPr>
              <w:t>特殊生行為問題的分析與處理</w:t>
            </w:r>
          </w:p>
        </w:tc>
        <w:tc>
          <w:tcPr>
            <w:tcW w:w="2471" w:type="dxa"/>
            <w:vAlign w:val="center"/>
          </w:tcPr>
          <w:p w:rsidR="007E730A" w:rsidRDefault="007E730A" w:rsidP="003C1FD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馮天妏心理師</w:t>
            </w:r>
          </w:p>
        </w:tc>
      </w:tr>
      <w:tr w:rsidR="007E730A" w:rsidTr="003C1FDF">
        <w:trPr>
          <w:cantSplit/>
          <w:trHeight w:val="1220"/>
          <w:jc w:val="center"/>
        </w:trPr>
        <w:tc>
          <w:tcPr>
            <w:tcW w:w="1536" w:type="dxa"/>
            <w:vMerge/>
            <w:vAlign w:val="center"/>
          </w:tcPr>
          <w:p w:rsidR="007E730A" w:rsidRDefault="007E730A" w:rsidP="003C1FDF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388" w:type="dxa"/>
            <w:vAlign w:val="center"/>
          </w:tcPr>
          <w:p w:rsidR="007E730A" w:rsidRDefault="007E730A" w:rsidP="003C1FD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>40</w:t>
            </w:r>
          </w:p>
          <w:p w:rsidR="007E730A" w:rsidRDefault="007E730A" w:rsidP="003C1FD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Vrinda" w:cs="Vrinda"/>
                <w:sz w:val="28"/>
                <w:szCs w:val="28"/>
              </w:rPr>
              <w:t>|</w:t>
            </w:r>
          </w:p>
          <w:p w:rsidR="007E730A" w:rsidRDefault="007E730A" w:rsidP="003C1FD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>00</w:t>
            </w:r>
          </w:p>
        </w:tc>
        <w:tc>
          <w:tcPr>
            <w:tcW w:w="3916" w:type="dxa"/>
            <w:vAlign w:val="center"/>
          </w:tcPr>
          <w:p w:rsidR="007E730A" w:rsidRDefault="007E730A" w:rsidP="003C1FDF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綜合座談</w:t>
            </w:r>
          </w:p>
        </w:tc>
        <w:tc>
          <w:tcPr>
            <w:tcW w:w="2471" w:type="dxa"/>
            <w:vAlign w:val="center"/>
          </w:tcPr>
          <w:p w:rsidR="007E730A" w:rsidRDefault="007E730A" w:rsidP="003C1FD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謝佩翰主任</w:t>
            </w:r>
          </w:p>
          <w:p w:rsidR="007E730A" w:rsidRDefault="007E730A" w:rsidP="003C1FD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馮天妏心理師</w:t>
            </w:r>
          </w:p>
        </w:tc>
      </w:tr>
    </w:tbl>
    <w:p w:rsidR="007E730A" w:rsidRPr="001453D9" w:rsidRDefault="007E730A" w:rsidP="00173BED">
      <w:pPr>
        <w:ind w:leftChars="-177" w:left="-425"/>
        <w:rPr>
          <w:rFonts w:eastAsia="標楷體"/>
        </w:rPr>
      </w:pPr>
    </w:p>
    <w:sectPr w:rsidR="007E730A" w:rsidRPr="001453D9" w:rsidSect="004C13A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730A" w:rsidRDefault="007E730A">
      <w:r>
        <w:separator/>
      </w:r>
    </w:p>
  </w:endnote>
  <w:endnote w:type="continuationSeparator" w:id="0">
    <w:p w:rsidR="007E730A" w:rsidRDefault="007E73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DFKai-SB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730A" w:rsidRDefault="007E730A">
      <w:r>
        <w:separator/>
      </w:r>
    </w:p>
  </w:footnote>
  <w:footnote w:type="continuationSeparator" w:id="0">
    <w:p w:rsidR="007E730A" w:rsidRDefault="007E73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75141"/>
    <w:multiLevelType w:val="hybridMultilevel"/>
    <w:tmpl w:val="D0864428"/>
    <w:lvl w:ilvl="0" w:tplc="BAA49790">
      <w:start w:val="1"/>
      <w:numFmt w:val="taiwaneseCountingThousand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060A4F13"/>
    <w:multiLevelType w:val="hybridMultilevel"/>
    <w:tmpl w:val="7E4A84CC"/>
    <w:lvl w:ilvl="0" w:tplc="BAA49790">
      <w:start w:val="1"/>
      <w:numFmt w:val="taiwaneseCountingThousand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06BA464F"/>
    <w:multiLevelType w:val="hybridMultilevel"/>
    <w:tmpl w:val="1256E61E"/>
    <w:lvl w:ilvl="0" w:tplc="D944B158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096F221F"/>
    <w:multiLevelType w:val="hybridMultilevel"/>
    <w:tmpl w:val="4B4AE732"/>
    <w:lvl w:ilvl="0" w:tplc="BAA49790">
      <w:start w:val="1"/>
      <w:numFmt w:val="taiwaneseCountingThousand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0B4D34D0"/>
    <w:multiLevelType w:val="hybridMultilevel"/>
    <w:tmpl w:val="9888143C"/>
    <w:lvl w:ilvl="0" w:tplc="BAA49790">
      <w:start w:val="1"/>
      <w:numFmt w:val="taiwaneseCountingThousand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1A4C7B24"/>
    <w:multiLevelType w:val="hybridMultilevel"/>
    <w:tmpl w:val="D6C01E1C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1CAC37CD"/>
    <w:multiLevelType w:val="hybridMultilevel"/>
    <w:tmpl w:val="FD4E502C"/>
    <w:lvl w:ilvl="0" w:tplc="A6905876">
      <w:start w:val="1"/>
      <w:numFmt w:val="decimal"/>
      <w:lvlText w:val="%1."/>
      <w:lvlJc w:val="left"/>
      <w:pPr>
        <w:ind w:left="-489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9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87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35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183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31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79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27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54" w:hanging="480"/>
      </w:pPr>
      <w:rPr>
        <w:rFonts w:cs="Times New Roman"/>
      </w:rPr>
    </w:lvl>
  </w:abstractNum>
  <w:abstractNum w:abstractNumId="7">
    <w:nsid w:val="1DBE32DD"/>
    <w:multiLevelType w:val="hybridMultilevel"/>
    <w:tmpl w:val="97983B1C"/>
    <w:lvl w:ilvl="0" w:tplc="723E55D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1F163BCB"/>
    <w:multiLevelType w:val="hybridMultilevel"/>
    <w:tmpl w:val="2580F352"/>
    <w:lvl w:ilvl="0" w:tplc="A6905876">
      <w:start w:val="1"/>
      <w:numFmt w:val="decimal"/>
      <w:lvlText w:val="%1."/>
      <w:lvlJc w:val="left"/>
      <w:pPr>
        <w:ind w:left="-206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7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15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3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11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9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7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55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37" w:hanging="480"/>
      </w:pPr>
      <w:rPr>
        <w:rFonts w:cs="Times New Roman"/>
      </w:rPr>
    </w:lvl>
  </w:abstractNum>
  <w:abstractNum w:abstractNumId="9">
    <w:nsid w:val="2AE5609A"/>
    <w:multiLevelType w:val="hybridMultilevel"/>
    <w:tmpl w:val="53B824F6"/>
    <w:lvl w:ilvl="0" w:tplc="2762204C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>
    <w:nsid w:val="37BA0680"/>
    <w:multiLevelType w:val="hybridMultilevel"/>
    <w:tmpl w:val="3430746C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3B2114D2"/>
    <w:multiLevelType w:val="hybridMultilevel"/>
    <w:tmpl w:val="040A31AA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3BB70C9C"/>
    <w:multiLevelType w:val="hybridMultilevel"/>
    <w:tmpl w:val="B660FFFC"/>
    <w:lvl w:ilvl="0" w:tplc="F032474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>
    <w:nsid w:val="3D4138D5"/>
    <w:multiLevelType w:val="hybridMultilevel"/>
    <w:tmpl w:val="176CF778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>
    <w:nsid w:val="44467F63"/>
    <w:multiLevelType w:val="hybridMultilevel"/>
    <w:tmpl w:val="E8B02B7E"/>
    <w:lvl w:ilvl="0" w:tplc="9EDA814C">
      <w:start w:val="1"/>
      <w:numFmt w:val="decimal"/>
      <w:lvlText w:val="%1."/>
      <w:lvlJc w:val="left"/>
      <w:pPr>
        <w:ind w:left="1159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5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3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1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9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7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5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3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19" w:hanging="480"/>
      </w:pPr>
      <w:rPr>
        <w:rFonts w:cs="Times New Roman"/>
      </w:rPr>
    </w:lvl>
  </w:abstractNum>
  <w:abstractNum w:abstractNumId="15">
    <w:nsid w:val="45906FF1"/>
    <w:multiLevelType w:val="hybridMultilevel"/>
    <w:tmpl w:val="70DE6C88"/>
    <w:lvl w:ilvl="0" w:tplc="BAA4979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FC525D86">
      <w:start w:val="3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6">
    <w:nsid w:val="4C4D5EC7"/>
    <w:multiLevelType w:val="hybridMultilevel"/>
    <w:tmpl w:val="A4F87024"/>
    <w:lvl w:ilvl="0" w:tplc="723E55D8">
      <w:start w:val="1"/>
      <w:numFmt w:val="decimal"/>
      <w:lvlText w:val="%1."/>
      <w:lvlJc w:val="left"/>
      <w:pPr>
        <w:ind w:left="77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7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15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3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11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9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7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55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37" w:hanging="480"/>
      </w:pPr>
      <w:rPr>
        <w:rFonts w:cs="Times New Roman"/>
      </w:rPr>
    </w:lvl>
  </w:abstractNum>
  <w:abstractNum w:abstractNumId="17">
    <w:nsid w:val="4D9A5B6E"/>
    <w:multiLevelType w:val="hybridMultilevel"/>
    <w:tmpl w:val="27A8D03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8">
    <w:nsid w:val="540D3C3A"/>
    <w:multiLevelType w:val="hybridMultilevel"/>
    <w:tmpl w:val="218689D6"/>
    <w:lvl w:ilvl="0" w:tplc="A6905876">
      <w:start w:val="1"/>
      <w:numFmt w:val="decimal"/>
      <w:lvlText w:val="%1."/>
      <w:lvlJc w:val="left"/>
      <w:pPr>
        <w:ind w:left="77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7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15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3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11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9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7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55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37" w:hanging="480"/>
      </w:pPr>
      <w:rPr>
        <w:rFonts w:cs="Times New Roman"/>
      </w:rPr>
    </w:lvl>
  </w:abstractNum>
  <w:abstractNum w:abstractNumId="19">
    <w:nsid w:val="548B2B3A"/>
    <w:multiLevelType w:val="hybridMultilevel"/>
    <w:tmpl w:val="22DE08AE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>
    <w:nsid w:val="564C75C6"/>
    <w:multiLevelType w:val="hybridMultilevel"/>
    <w:tmpl w:val="22B035D2"/>
    <w:lvl w:ilvl="0" w:tplc="0409000F">
      <w:start w:val="1"/>
      <w:numFmt w:val="decimal"/>
      <w:lvlText w:val="%1."/>
      <w:lvlJc w:val="left"/>
      <w:pPr>
        <w:ind w:left="-369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1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59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07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155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03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51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299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471" w:hanging="480"/>
      </w:pPr>
      <w:rPr>
        <w:rFonts w:cs="Times New Roman"/>
      </w:rPr>
    </w:lvl>
  </w:abstractNum>
  <w:abstractNum w:abstractNumId="21">
    <w:nsid w:val="5D350B6A"/>
    <w:multiLevelType w:val="hybridMultilevel"/>
    <w:tmpl w:val="49FE12D4"/>
    <w:lvl w:ilvl="0" w:tplc="BAA49790">
      <w:start w:val="1"/>
      <w:numFmt w:val="taiwaneseCountingThousand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>
    <w:nsid w:val="6774220E"/>
    <w:multiLevelType w:val="hybridMultilevel"/>
    <w:tmpl w:val="72E89A7E"/>
    <w:lvl w:ilvl="0" w:tplc="5C360EBA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3">
    <w:nsid w:val="6929126D"/>
    <w:multiLevelType w:val="hybridMultilevel"/>
    <w:tmpl w:val="0666ED90"/>
    <w:lvl w:ilvl="0" w:tplc="BAA49790">
      <w:start w:val="1"/>
      <w:numFmt w:val="taiwaneseCountingThousand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4">
    <w:nsid w:val="69C33C3B"/>
    <w:multiLevelType w:val="hybridMultilevel"/>
    <w:tmpl w:val="C72A2378"/>
    <w:lvl w:ilvl="0" w:tplc="723E55D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5">
    <w:nsid w:val="724939DA"/>
    <w:multiLevelType w:val="hybridMultilevel"/>
    <w:tmpl w:val="209C54E8"/>
    <w:lvl w:ilvl="0" w:tplc="BAA49790">
      <w:start w:val="1"/>
      <w:numFmt w:val="taiwaneseCountingThousand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6">
    <w:nsid w:val="77D507D2"/>
    <w:multiLevelType w:val="hybridMultilevel"/>
    <w:tmpl w:val="711E1F0A"/>
    <w:lvl w:ilvl="0" w:tplc="BAA49790">
      <w:start w:val="1"/>
      <w:numFmt w:val="taiwaneseCountingThousand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7">
    <w:nsid w:val="7EE02079"/>
    <w:multiLevelType w:val="hybridMultilevel"/>
    <w:tmpl w:val="EEFAB56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8">
    <w:nsid w:val="7F791FCF"/>
    <w:multiLevelType w:val="hybridMultilevel"/>
    <w:tmpl w:val="0C463E7C"/>
    <w:lvl w:ilvl="0" w:tplc="BAA49790">
      <w:start w:val="1"/>
      <w:numFmt w:val="taiwaneseCountingThousand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27"/>
  </w:num>
  <w:num w:numId="2">
    <w:abstractNumId w:val="15"/>
  </w:num>
  <w:num w:numId="3">
    <w:abstractNumId w:val="9"/>
  </w:num>
  <w:num w:numId="4">
    <w:abstractNumId w:val="12"/>
  </w:num>
  <w:num w:numId="5">
    <w:abstractNumId w:val="2"/>
  </w:num>
  <w:num w:numId="6">
    <w:abstractNumId w:val="22"/>
  </w:num>
  <w:num w:numId="7">
    <w:abstractNumId w:val="17"/>
  </w:num>
  <w:num w:numId="8">
    <w:abstractNumId w:val="3"/>
  </w:num>
  <w:num w:numId="9">
    <w:abstractNumId w:val="0"/>
  </w:num>
  <w:num w:numId="10">
    <w:abstractNumId w:val="28"/>
  </w:num>
  <w:num w:numId="11">
    <w:abstractNumId w:val="1"/>
  </w:num>
  <w:num w:numId="12">
    <w:abstractNumId w:val="25"/>
  </w:num>
  <w:num w:numId="13">
    <w:abstractNumId w:val="23"/>
  </w:num>
  <w:num w:numId="14">
    <w:abstractNumId w:val="26"/>
  </w:num>
  <w:num w:numId="15">
    <w:abstractNumId w:val="4"/>
  </w:num>
  <w:num w:numId="16">
    <w:abstractNumId w:val="21"/>
  </w:num>
  <w:num w:numId="17">
    <w:abstractNumId w:val="13"/>
  </w:num>
  <w:num w:numId="18">
    <w:abstractNumId w:val="19"/>
  </w:num>
  <w:num w:numId="19">
    <w:abstractNumId w:val="7"/>
  </w:num>
  <w:num w:numId="20">
    <w:abstractNumId w:val="24"/>
  </w:num>
  <w:num w:numId="21">
    <w:abstractNumId w:val="16"/>
  </w:num>
  <w:num w:numId="22">
    <w:abstractNumId w:val="18"/>
  </w:num>
  <w:num w:numId="23">
    <w:abstractNumId w:val="8"/>
  </w:num>
  <w:num w:numId="24">
    <w:abstractNumId w:val="6"/>
  </w:num>
  <w:num w:numId="25">
    <w:abstractNumId w:val="20"/>
  </w:num>
  <w:num w:numId="26">
    <w:abstractNumId w:val="10"/>
  </w:num>
  <w:num w:numId="27">
    <w:abstractNumId w:val="11"/>
  </w:num>
  <w:num w:numId="28">
    <w:abstractNumId w:val="5"/>
  </w:num>
  <w:num w:numId="2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79AD"/>
    <w:rsid w:val="00072742"/>
    <w:rsid w:val="00086624"/>
    <w:rsid w:val="00090D62"/>
    <w:rsid w:val="000D0077"/>
    <w:rsid w:val="00102E73"/>
    <w:rsid w:val="001453D9"/>
    <w:rsid w:val="001552D6"/>
    <w:rsid w:val="00163E52"/>
    <w:rsid w:val="00173BED"/>
    <w:rsid w:val="001809E3"/>
    <w:rsid w:val="00197E7A"/>
    <w:rsid w:val="001A4303"/>
    <w:rsid w:val="001C7347"/>
    <w:rsid w:val="001D099A"/>
    <w:rsid w:val="001F7C1E"/>
    <w:rsid w:val="00201A0D"/>
    <w:rsid w:val="00206597"/>
    <w:rsid w:val="002110A3"/>
    <w:rsid w:val="00225A22"/>
    <w:rsid w:val="002413AB"/>
    <w:rsid w:val="00254D70"/>
    <w:rsid w:val="00263B9C"/>
    <w:rsid w:val="002742FA"/>
    <w:rsid w:val="00274491"/>
    <w:rsid w:val="002C2962"/>
    <w:rsid w:val="002C40BA"/>
    <w:rsid w:val="002E6E8B"/>
    <w:rsid w:val="00306522"/>
    <w:rsid w:val="003513BF"/>
    <w:rsid w:val="0038251E"/>
    <w:rsid w:val="00395E42"/>
    <w:rsid w:val="00396A13"/>
    <w:rsid w:val="003A062F"/>
    <w:rsid w:val="003A4C4F"/>
    <w:rsid w:val="003C1FDF"/>
    <w:rsid w:val="003D0AB0"/>
    <w:rsid w:val="003D2750"/>
    <w:rsid w:val="003E2570"/>
    <w:rsid w:val="003E745D"/>
    <w:rsid w:val="003F6551"/>
    <w:rsid w:val="004016DF"/>
    <w:rsid w:val="004029CC"/>
    <w:rsid w:val="0041711A"/>
    <w:rsid w:val="004375B8"/>
    <w:rsid w:val="00453A2D"/>
    <w:rsid w:val="00454B01"/>
    <w:rsid w:val="004705EB"/>
    <w:rsid w:val="00473E4D"/>
    <w:rsid w:val="00475215"/>
    <w:rsid w:val="004929A5"/>
    <w:rsid w:val="004B68CE"/>
    <w:rsid w:val="004C13A6"/>
    <w:rsid w:val="004D0265"/>
    <w:rsid w:val="004D1198"/>
    <w:rsid w:val="004D204E"/>
    <w:rsid w:val="004D20A2"/>
    <w:rsid w:val="004E0B68"/>
    <w:rsid w:val="005204E0"/>
    <w:rsid w:val="005219C9"/>
    <w:rsid w:val="005308CE"/>
    <w:rsid w:val="00531592"/>
    <w:rsid w:val="00534C63"/>
    <w:rsid w:val="00534F4D"/>
    <w:rsid w:val="005406D5"/>
    <w:rsid w:val="00544D6F"/>
    <w:rsid w:val="005562D0"/>
    <w:rsid w:val="0056693D"/>
    <w:rsid w:val="005705F3"/>
    <w:rsid w:val="00574E9C"/>
    <w:rsid w:val="00595B35"/>
    <w:rsid w:val="005D4974"/>
    <w:rsid w:val="0061036F"/>
    <w:rsid w:val="00641A71"/>
    <w:rsid w:val="00642B59"/>
    <w:rsid w:val="00647283"/>
    <w:rsid w:val="006631DD"/>
    <w:rsid w:val="00672CE7"/>
    <w:rsid w:val="00675BDC"/>
    <w:rsid w:val="006A2468"/>
    <w:rsid w:val="006A6809"/>
    <w:rsid w:val="006B4A9C"/>
    <w:rsid w:val="00703F77"/>
    <w:rsid w:val="00707615"/>
    <w:rsid w:val="007157EA"/>
    <w:rsid w:val="00724C4E"/>
    <w:rsid w:val="00730CFC"/>
    <w:rsid w:val="0074116B"/>
    <w:rsid w:val="007477C4"/>
    <w:rsid w:val="007532C5"/>
    <w:rsid w:val="00765BBD"/>
    <w:rsid w:val="00766E15"/>
    <w:rsid w:val="007905E8"/>
    <w:rsid w:val="007E730A"/>
    <w:rsid w:val="00802F9C"/>
    <w:rsid w:val="00830C35"/>
    <w:rsid w:val="008365F4"/>
    <w:rsid w:val="008418FF"/>
    <w:rsid w:val="00855070"/>
    <w:rsid w:val="0088647D"/>
    <w:rsid w:val="008A0204"/>
    <w:rsid w:val="008A33C1"/>
    <w:rsid w:val="008B59A4"/>
    <w:rsid w:val="008C0155"/>
    <w:rsid w:val="008D014F"/>
    <w:rsid w:val="008F00B9"/>
    <w:rsid w:val="008F4E31"/>
    <w:rsid w:val="00906F0F"/>
    <w:rsid w:val="009155D3"/>
    <w:rsid w:val="00931A8D"/>
    <w:rsid w:val="00935A57"/>
    <w:rsid w:val="00936BC6"/>
    <w:rsid w:val="009726CA"/>
    <w:rsid w:val="00973775"/>
    <w:rsid w:val="00982BBA"/>
    <w:rsid w:val="009871FF"/>
    <w:rsid w:val="00987638"/>
    <w:rsid w:val="009901F5"/>
    <w:rsid w:val="00996C1D"/>
    <w:rsid w:val="009C73D1"/>
    <w:rsid w:val="009F09C0"/>
    <w:rsid w:val="009F1B56"/>
    <w:rsid w:val="00A020A3"/>
    <w:rsid w:val="00A06F79"/>
    <w:rsid w:val="00A11E17"/>
    <w:rsid w:val="00A21E2E"/>
    <w:rsid w:val="00A340DD"/>
    <w:rsid w:val="00A43CA3"/>
    <w:rsid w:val="00A53FD0"/>
    <w:rsid w:val="00A602F0"/>
    <w:rsid w:val="00A61360"/>
    <w:rsid w:val="00A62711"/>
    <w:rsid w:val="00A97693"/>
    <w:rsid w:val="00AA120F"/>
    <w:rsid w:val="00AA477D"/>
    <w:rsid w:val="00AC2333"/>
    <w:rsid w:val="00AC4E0C"/>
    <w:rsid w:val="00AE7341"/>
    <w:rsid w:val="00AF663E"/>
    <w:rsid w:val="00B13427"/>
    <w:rsid w:val="00B23AB6"/>
    <w:rsid w:val="00B43688"/>
    <w:rsid w:val="00B55262"/>
    <w:rsid w:val="00B56803"/>
    <w:rsid w:val="00B620C3"/>
    <w:rsid w:val="00B6441A"/>
    <w:rsid w:val="00B7688E"/>
    <w:rsid w:val="00B96A19"/>
    <w:rsid w:val="00BA79AD"/>
    <w:rsid w:val="00BB1449"/>
    <w:rsid w:val="00BC4773"/>
    <w:rsid w:val="00BD7B78"/>
    <w:rsid w:val="00C16796"/>
    <w:rsid w:val="00C20F46"/>
    <w:rsid w:val="00C26B87"/>
    <w:rsid w:val="00C45322"/>
    <w:rsid w:val="00C45CA6"/>
    <w:rsid w:val="00C71BDF"/>
    <w:rsid w:val="00C73C73"/>
    <w:rsid w:val="00C7786B"/>
    <w:rsid w:val="00C80E5A"/>
    <w:rsid w:val="00CB358B"/>
    <w:rsid w:val="00CD25A7"/>
    <w:rsid w:val="00D10C49"/>
    <w:rsid w:val="00D239B6"/>
    <w:rsid w:val="00D27697"/>
    <w:rsid w:val="00D3648F"/>
    <w:rsid w:val="00D5485C"/>
    <w:rsid w:val="00D56B6F"/>
    <w:rsid w:val="00D734D6"/>
    <w:rsid w:val="00D76CCB"/>
    <w:rsid w:val="00DA70EC"/>
    <w:rsid w:val="00DB201E"/>
    <w:rsid w:val="00DC301D"/>
    <w:rsid w:val="00DF47EE"/>
    <w:rsid w:val="00E01448"/>
    <w:rsid w:val="00E11148"/>
    <w:rsid w:val="00E35023"/>
    <w:rsid w:val="00E419A2"/>
    <w:rsid w:val="00E43F23"/>
    <w:rsid w:val="00E5557D"/>
    <w:rsid w:val="00E62EC8"/>
    <w:rsid w:val="00EA7C42"/>
    <w:rsid w:val="00EB141C"/>
    <w:rsid w:val="00EB74E3"/>
    <w:rsid w:val="00EC3AEE"/>
    <w:rsid w:val="00ED1080"/>
    <w:rsid w:val="00ED5613"/>
    <w:rsid w:val="00F31469"/>
    <w:rsid w:val="00F6015C"/>
    <w:rsid w:val="00F82DAA"/>
    <w:rsid w:val="00F9631A"/>
    <w:rsid w:val="00FB5B84"/>
    <w:rsid w:val="00FC4E5B"/>
    <w:rsid w:val="00FD3478"/>
    <w:rsid w:val="00FD5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E42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3D0AB0"/>
    <w:rPr>
      <w:rFonts w:cs="Times New Roman"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3D0AB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1747"/>
    <w:rPr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D0A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174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3D0AB0"/>
    <w:rPr>
      <w:rFonts w:ascii="Arial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747"/>
    <w:rPr>
      <w:rFonts w:asciiTheme="majorHAnsi" w:eastAsiaTheme="majorEastAsia" w:hAnsiTheme="majorHAnsi" w:cstheme="majorBidi"/>
      <w:sz w:val="0"/>
      <w:szCs w:val="0"/>
    </w:rPr>
  </w:style>
  <w:style w:type="table" w:styleId="TableGrid">
    <w:name w:val="Table Grid"/>
    <w:basedOn w:val="TableNormal"/>
    <w:uiPriority w:val="99"/>
    <w:rsid w:val="00D76CCB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D76C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D1747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D76C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D1747"/>
    <w:rPr>
      <w:sz w:val="20"/>
      <w:szCs w:val="20"/>
    </w:rPr>
  </w:style>
  <w:style w:type="character" w:styleId="Hyperlink">
    <w:name w:val="Hyperlink"/>
    <w:basedOn w:val="DefaultParagraphFont"/>
    <w:uiPriority w:val="99"/>
    <w:rsid w:val="00AA477D"/>
    <w:rPr>
      <w:rFonts w:cs="Times New Roman"/>
      <w:color w:val="0563C1"/>
      <w:u w:val="single"/>
    </w:rPr>
  </w:style>
  <w:style w:type="paragraph" w:customStyle="1" w:styleId="Default">
    <w:name w:val="Default"/>
    <w:uiPriority w:val="99"/>
    <w:rsid w:val="00BC4773"/>
    <w:pPr>
      <w:widowControl w:val="0"/>
      <w:autoSpaceDE w:val="0"/>
      <w:autoSpaceDN w:val="0"/>
      <w:adjustRightInd w:val="0"/>
    </w:pPr>
    <w:rPr>
      <w:rFonts w:ascii="DFKai-SB" w:hAnsi="DFKai-SB" w:cs="DFKai-SB"/>
      <w:color w:val="000000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38</Words>
  <Characters>219</Characters>
  <Application>Microsoft Office Outlook</Application>
  <DocSecurity>0</DocSecurity>
  <Lines>0</Lines>
  <Paragraphs>0</Paragraphs>
  <ScaleCrop>false</ScaleCrop>
  <Company>桃園縣政府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桃園縣96年度加強各校教師及家長特教知能研習實施計畫</dc:title>
  <dc:subject/>
  <dc:creator>063047</dc:creator>
  <cp:keywords/>
  <dc:description/>
  <cp:lastModifiedBy>TIGER-XP</cp:lastModifiedBy>
  <cp:revision>2</cp:revision>
  <cp:lastPrinted>2017-03-02T04:27:00Z</cp:lastPrinted>
  <dcterms:created xsi:type="dcterms:W3CDTF">2017-05-09T08:59:00Z</dcterms:created>
  <dcterms:modified xsi:type="dcterms:W3CDTF">2017-05-09T08:59:00Z</dcterms:modified>
</cp:coreProperties>
</file>