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A" w:rsidRDefault="001D0F2A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E0BF7">
        <w:rPr>
          <w:rFonts w:ascii="標楷體" w:eastAsia="標楷體" w:hAnsi="標楷體"/>
          <w:b/>
          <w:sz w:val="36"/>
          <w:szCs w:val="36"/>
        </w:rPr>
        <w:t>102</w:t>
      </w:r>
      <w:r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>
        <w:rPr>
          <w:rFonts w:ascii="標楷體" w:eastAsia="標楷體" w:hAnsi="標楷體" w:hint="eastAsia"/>
          <w:b/>
          <w:sz w:val="36"/>
          <w:szCs w:val="36"/>
        </w:rPr>
        <w:t>親職</w:t>
      </w:r>
      <w:r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443DA">
        <w:rPr>
          <w:rFonts w:ascii="標楷體" w:eastAsia="標楷體" w:hAnsi="標楷體" w:hint="eastAsia"/>
          <w:sz w:val="28"/>
          <w:szCs w:val="28"/>
        </w:rPr>
        <w:t>主旨：</w:t>
      </w:r>
      <w:r>
        <w:rPr>
          <w:rFonts w:ascii="標楷體" w:eastAsia="標楷體" w:hAnsi="標楷體" w:hint="eastAsia"/>
          <w:sz w:val="28"/>
          <w:szCs w:val="28"/>
        </w:rPr>
        <w:t>充實</w:t>
      </w:r>
      <w:r w:rsidRPr="00A210BE">
        <w:rPr>
          <w:rFonts w:ascii="標楷體" w:eastAsia="標楷體" w:hAnsi="標楷體" w:hint="eastAsia"/>
          <w:sz w:val="28"/>
          <w:szCs w:val="28"/>
        </w:rPr>
        <w:t>原住民</w:t>
      </w:r>
      <w:r>
        <w:rPr>
          <w:rFonts w:ascii="標楷體" w:eastAsia="標楷體" w:hAnsi="標楷體" w:hint="eastAsia"/>
          <w:sz w:val="28"/>
          <w:szCs w:val="28"/>
        </w:rPr>
        <w:t>父母學習有效的親子溝通方法、導引子女養成良好行為規範、導正不當的教養方式並教導子女提高成就及發展潛能方面的知能，以協助子女健全的成長與發展。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二、辦理時間：第一梯次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日（星期六），第二梯次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日（星期日），自行擇一梯次參與。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三、參與人員：每一家庭最多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人，戶籍需全部設籍本縣，其中家庭成員至少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一名年齡需介於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歲至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歲間（</w:t>
      </w:r>
      <w:r>
        <w:rPr>
          <w:rFonts w:ascii="標楷體" w:eastAsia="標楷體" w:hAnsi="標楷體"/>
          <w:sz w:val="28"/>
          <w:szCs w:val="28"/>
        </w:rPr>
        <w:t>87.01.01-92.12.31</w:t>
      </w:r>
      <w:r>
        <w:rPr>
          <w:rFonts w:ascii="標楷體" w:eastAsia="標楷體" w:hAnsi="標楷體" w:hint="eastAsia"/>
          <w:sz w:val="28"/>
          <w:szCs w:val="28"/>
        </w:rPr>
        <w:t>止）並具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備原住民身分。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四、報名截止日期及人數：每梯次名額共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名，自即日起至報名額滿為止，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073961">
        <w:rPr>
          <w:rFonts w:ascii="標楷體" w:eastAsia="標楷體" w:hAnsi="標楷體" w:hint="eastAsia"/>
          <w:sz w:val="28"/>
          <w:szCs w:val="28"/>
          <w:u w:val="double"/>
        </w:rPr>
        <w:t>活動內容全程免費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五、行程規劃：</w:t>
      </w:r>
    </w:p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3543"/>
        <w:gridCol w:w="4536"/>
      </w:tblGrid>
      <w:tr w:rsidR="001D0F2A" w:rsidRPr="003C5231" w:rsidTr="003C5231"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1D0F2A" w:rsidRPr="003C5231" w:rsidTr="003C5231"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0800-0815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集合早點名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集合地點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桃園縣原住民文化會館（桃園縣大溪鎮員林路一段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號）</w:t>
            </w:r>
          </w:p>
        </w:tc>
      </w:tr>
      <w:tr w:rsidR="001D0F2A" w:rsidRPr="003C5231" w:rsidTr="003C5231"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0815-0830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活力早餐時間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營養餐盒迎接美好的一天</w:t>
            </w:r>
          </w:p>
        </w:tc>
      </w:tr>
      <w:tr w:rsidR="001D0F2A" w:rsidRPr="003C5231" w:rsidTr="003C5231">
        <w:trPr>
          <w:trHeight w:val="607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0830-0930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出發前往臺北市立動物園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當我們同在一起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開心的車程之旅</w:t>
            </w:r>
          </w:p>
        </w:tc>
      </w:tr>
      <w:tr w:rsidR="001D0F2A" w:rsidRPr="003C5231" w:rsidTr="003C5231"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0930-1230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臺北市立動物園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叢林冒險之旅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猜猜我是誰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叢林冒險之旅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無尾熊館、貓熊館、企鵝館、鳥園。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猜猜我是誰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親子動物明星臉彩繪。</w:t>
            </w:r>
          </w:p>
        </w:tc>
      </w:tr>
      <w:tr w:rsidR="001D0F2A" w:rsidRPr="003C5231" w:rsidTr="003C5231">
        <w:trPr>
          <w:trHeight w:val="571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1230-1400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美味午餐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美味午餐補充活力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下午繼續往前走</w:t>
            </w:r>
          </w:p>
        </w:tc>
      </w:tr>
      <w:tr w:rsidR="001D0F2A" w:rsidRPr="003C5231" w:rsidTr="003C5231">
        <w:trPr>
          <w:trHeight w:val="551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1400-1500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出發前往賣夢烘焙工作坊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F2A" w:rsidRPr="003C5231" w:rsidTr="003C5231">
        <w:trPr>
          <w:trHeight w:val="1103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1500-1730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賣夢烘焙工作坊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親子烘焙繽紛樂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教育劇場精采看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親子烘焙繽紛樂：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親子烘焙現場教學及成品實做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教育劇場精采看</w:t>
            </w:r>
            <w:r w:rsidRPr="003C5231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大型歌舞劇演出欣賞</w:t>
            </w:r>
          </w:p>
        </w:tc>
      </w:tr>
      <w:tr w:rsidR="001D0F2A" w:rsidRPr="003C5231" w:rsidTr="003C5231">
        <w:trPr>
          <w:trHeight w:val="651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1730-1900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晚餐饗宴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溫馨營養餐食，</w:t>
            </w:r>
          </w:p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為美好的一天劃下完美的驚嘆號</w:t>
            </w:r>
          </w:p>
        </w:tc>
      </w:tr>
      <w:tr w:rsidR="001D0F2A" w:rsidRPr="003C5231" w:rsidTr="003C5231">
        <w:trPr>
          <w:trHeight w:val="703"/>
        </w:trPr>
        <w:tc>
          <w:tcPr>
            <w:tcW w:w="1701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/>
                <w:sz w:val="28"/>
                <w:szCs w:val="28"/>
              </w:rPr>
              <w:t>1900-2000</w:t>
            </w:r>
          </w:p>
        </w:tc>
        <w:tc>
          <w:tcPr>
            <w:tcW w:w="3543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536" w:type="dxa"/>
          </w:tcPr>
          <w:p w:rsidR="001D0F2A" w:rsidRPr="003C5231" w:rsidRDefault="001D0F2A" w:rsidP="003C5231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5231">
              <w:rPr>
                <w:rFonts w:ascii="標楷體" w:eastAsia="標楷體" w:hAnsi="標楷體" w:hint="eastAsia"/>
                <w:sz w:val="28"/>
                <w:szCs w:val="28"/>
              </w:rPr>
              <w:t>發放贈品</w:t>
            </w:r>
            <w:bookmarkStart w:id="0" w:name="_GoBack"/>
            <w:bookmarkEnd w:id="0"/>
          </w:p>
        </w:tc>
      </w:tr>
    </w:tbl>
    <w:p w:rsidR="001D0F2A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1D0F2A" w:rsidRPr="003B49B1" w:rsidRDefault="001D0F2A" w:rsidP="0007396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49B1">
        <w:rPr>
          <w:rFonts w:ascii="標楷體" w:eastAsia="標楷體" w:hAnsi="標楷體"/>
          <w:b/>
          <w:sz w:val="36"/>
          <w:szCs w:val="36"/>
        </w:rPr>
        <w:t>102</w:t>
      </w:r>
      <w:r w:rsidRPr="003B49B1">
        <w:rPr>
          <w:rFonts w:ascii="標楷體" w:eastAsia="標楷體" w:hAnsi="標楷體" w:hint="eastAsia"/>
          <w:b/>
          <w:sz w:val="36"/>
          <w:szCs w:val="36"/>
        </w:rPr>
        <w:t>年度桃園縣原住民家庭親職活動報名表</w:t>
      </w:r>
    </w:p>
    <w:tbl>
      <w:tblPr>
        <w:tblW w:w="10829" w:type="dxa"/>
        <w:jc w:val="center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8"/>
        <w:gridCol w:w="572"/>
        <w:gridCol w:w="1838"/>
        <w:gridCol w:w="1843"/>
        <w:gridCol w:w="2410"/>
        <w:gridCol w:w="1701"/>
        <w:gridCol w:w="1417"/>
      </w:tblGrid>
      <w:tr w:rsidR="001D0F2A" w:rsidRPr="003C5231" w:rsidTr="001024A5">
        <w:trPr>
          <w:trHeight w:val="965"/>
          <w:jc w:val="center"/>
        </w:trPr>
        <w:tc>
          <w:tcPr>
            <w:tcW w:w="1048" w:type="dxa"/>
            <w:vAlign w:val="center"/>
          </w:tcPr>
          <w:p w:rsidR="001D0F2A" w:rsidRPr="00F1495C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D0F2A" w:rsidRPr="00F1495C" w:rsidRDefault="001D0F2A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F2A" w:rsidRPr="00F1495C" w:rsidRDefault="001D0F2A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1D0F2A" w:rsidRPr="00F1495C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965"/>
          <w:jc w:val="center"/>
        </w:trPr>
        <w:tc>
          <w:tcPr>
            <w:tcW w:w="1048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D0F2A" w:rsidRPr="003B49B1" w:rsidRDefault="001D0F2A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F2A" w:rsidRPr="003B49B1" w:rsidRDefault="001D0F2A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965"/>
          <w:jc w:val="center"/>
        </w:trPr>
        <w:tc>
          <w:tcPr>
            <w:tcW w:w="1048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D0F2A" w:rsidRPr="003B49B1" w:rsidRDefault="001D0F2A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F2A" w:rsidRPr="003B49B1" w:rsidRDefault="001D0F2A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965"/>
          <w:jc w:val="center"/>
        </w:trPr>
        <w:tc>
          <w:tcPr>
            <w:tcW w:w="1048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D0F2A" w:rsidRPr="003B49B1" w:rsidRDefault="001D0F2A" w:rsidP="00901BB5">
            <w:pPr>
              <w:spacing w:line="40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D0F2A" w:rsidRPr="003B49B1" w:rsidRDefault="001D0F2A" w:rsidP="00901BB5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10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417" w:type="dxa"/>
            <w:vAlign w:val="center"/>
          </w:tcPr>
          <w:p w:rsidR="001D0F2A" w:rsidRPr="003B49B1" w:rsidRDefault="001D0F2A" w:rsidP="00901BB5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989"/>
          <w:jc w:val="center"/>
        </w:trPr>
        <w:tc>
          <w:tcPr>
            <w:tcW w:w="1620" w:type="dxa"/>
            <w:gridSpan w:val="2"/>
            <w:vAlign w:val="center"/>
          </w:tcPr>
          <w:p w:rsidR="001D0F2A" w:rsidRPr="00F1495C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9209" w:type="dxa"/>
            <w:gridSpan w:val="5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989"/>
          <w:jc w:val="center"/>
        </w:trPr>
        <w:tc>
          <w:tcPr>
            <w:tcW w:w="1620" w:type="dxa"/>
            <w:gridSpan w:val="2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09" w:type="dxa"/>
            <w:gridSpan w:val="5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1D0F2A" w:rsidRPr="003C5231" w:rsidTr="001024A5">
        <w:trPr>
          <w:trHeight w:val="525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209" w:type="dxa"/>
            <w:gridSpan w:val="5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</w:tr>
      <w:tr w:rsidR="001D0F2A" w:rsidRPr="003C5231" w:rsidTr="001024A5">
        <w:trPr>
          <w:trHeight w:val="450"/>
          <w:jc w:val="center"/>
        </w:trPr>
        <w:tc>
          <w:tcPr>
            <w:tcW w:w="1620" w:type="dxa"/>
            <w:gridSpan w:val="2"/>
            <w:vMerge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209" w:type="dxa"/>
            <w:gridSpan w:val="5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電話</w:t>
            </w:r>
          </w:p>
        </w:tc>
      </w:tr>
      <w:tr w:rsidR="001D0F2A" w:rsidRPr="003C5231" w:rsidTr="001024A5">
        <w:trPr>
          <w:trHeight w:val="450"/>
          <w:jc w:val="center"/>
        </w:trPr>
        <w:tc>
          <w:tcPr>
            <w:tcW w:w="1620" w:type="dxa"/>
            <w:gridSpan w:val="2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參加梯次</w:t>
            </w:r>
          </w:p>
        </w:tc>
        <w:tc>
          <w:tcPr>
            <w:tcW w:w="9209" w:type="dxa"/>
            <w:gridSpan w:val="5"/>
            <w:vAlign w:val="center"/>
          </w:tcPr>
          <w:p w:rsidR="001D0F2A" w:rsidRPr="003B49B1" w:rsidRDefault="001D0F2A" w:rsidP="00901BB5">
            <w:pPr>
              <w:spacing w:line="40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□第一梯次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日）</w:t>
            </w:r>
            <w:r w:rsidRPr="003B49B1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 xml:space="preserve">      </w:t>
            </w: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□第二梯次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102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日）</w:t>
            </w:r>
          </w:p>
        </w:tc>
      </w:tr>
      <w:tr w:rsidR="001D0F2A" w:rsidRPr="003C5231" w:rsidTr="001024A5">
        <w:trPr>
          <w:trHeight w:val="4779"/>
          <w:jc w:val="center"/>
        </w:trPr>
        <w:tc>
          <w:tcPr>
            <w:tcW w:w="10829" w:type="dxa"/>
            <w:gridSpan w:val="7"/>
          </w:tcPr>
          <w:p w:rsidR="001D0F2A" w:rsidRPr="00F1495C" w:rsidRDefault="001D0F2A" w:rsidP="00901BB5">
            <w:pPr>
              <w:spacing w:line="400" w:lineRule="exact"/>
              <w:ind w:leftChars="3" w:left="1127" w:hangingChars="400" w:hanging="112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備註：</w:t>
            </w:r>
          </w:p>
          <w:p w:rsidR="001D0F2A" w:rsidRPr="00F1495C" w:rsidRDefault="001D0F2A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報名時間：自即日起至</w:t>
            </w: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額滿為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止。</w:t>
            </w:r>
          </w:p>
          <w:p w:rsidR="001D0F2A" w:rsidRPr="00F1495C" w:rsidRDefault="001D0F2A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2.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報名方式：請傳真（</w:t>
            </w: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03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3366094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或逕送本府原住民行政局高毓慧小姐收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，傳真完後請來電確認（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3322101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6683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，即完成報名手續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1D0F2A" w:rsidRPr="00F1495C" w:rsidRDefault="001D0F2A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3.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集合時間及地點：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活動當日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上午</w:t>
            </w: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8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分於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桃園縣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原住民文化會館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（桃園縣大溪鎮員林路一段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號）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集合報到，逾時不候。</w:t>
            </w:r>
          </w:p>
          <w:p w:rsidR="001D0F2A" w:rsidRDefault="001D0F2A" w:rsidP="00901BB5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參加人員：請攜帶身分證及健保卡</w:t>
            </w: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以備需要。</w:t>
            </w:r>
          </w:p>
          <w:p w:rsidR="001D0F2A" w:rsidRPr="00F1495C" w:rsidRDefault="001D0F2A" w:rsidP="00CD0E08">
            <w:pPr>
              <w:spacing w:line="400" w:lineRule="exact"/>
              <w:ind w:leftChars="327" w:left="1065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活動內容全程免費。</w:t>
            </w:r>
          </w:p>
        </w:tc>
      </w:tr>
    </w:tbl>
    <w:p w:rsidR="001D0F2A" w:rsidRPr="00073961" w:rsidRDefault="001D0F2A" w:rsidP="002443DA">
      <w:pPr>
        <w:spacing w:line="24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sectPr w:rsidR="001D0F2A" w:rsidRPr="00073961" w:rsidSect="00993161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2A" w:rsidRDefault="001D0F2A" w:rsidP="002E6F10">
      <w:r>
        <w:separator/>
      </w:r>
    </w:p>
  </w:endnote>
  <w:endnote w:type="continuationSeparator" w:id="0">
    <w:p w:rsidR="001D0F2A" w:rsidRDefault="001D0F2A" w:rsidP="002E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2A" w:rsidRDefault="001D0F2A" w:rsidP="002E6F10">
      <w:r>
        <w:separator/>
      </w:r>
    </w:p>
  </w:footnote>
  <w:footnote w:type="continuationSeparator" w:id="0">
    <w:p w:rsidR="001D0F2A" w:rsidRDefault="001D0F2A" w:rsidP="002E6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DA"/>
    <w:rsid w:val="00031B74"/>
    <w:rsid w:val="000613A2"/>
    <w:rsid w:val="00073961"/>
    <w:rsid w:val="001024A5"/>
    <w:rsid w:val="001D0F2A"/>
    <w:rsid w:val="002443DA"/>
    <w:rsid w:val="002E3441"/>
    <w:rsid w:val="002E6F10"/>
    <w:rsid w:val="00382F44"/>
    <w:rsid w:val="003910AB"/>
    <w:rsid w:val="003B49B1"/>
    <w:rsid w:val="003C5231"/>
    <w:rsid w:val="007663C7"/>
    <w:rsid w:val="007A6BE6"/>
    <w:rsid w:val="008662D6"/>
    <w:rsid w:val="00901BB5"/>
    <w:rsid w:val="00993161"/>
    <w:rsid w:val="00A210BE"/>
    <w:rsid w:val="00A239FE"/>
    <w:rsid w:val="00A77088"/>
    <w:rsid w:val="00B71F6E"/>
    <w:rsid w:val="00B72967"/>
    <w:rsid w:val="00BF4A03"/>
    <w:rsid w:val="00C87860"/>
    <w:rsid w:val="00CD0E08"/>
    <w:rsid w:val="00CE0BF7"/>
    <w:rsid w:val="00D60A52"/>
    <w:rsid w:val="00D94B5D"/>
    <w:rsid w:val="00E57A33"/>
    <w:rsid w:val="00F1495C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3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70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088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6F1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6F1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172</Words>
  <Characters>983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102年度桃園縣原住民家庭親職活動</dc:title>
  <dc:subject/>
  <dc:creator>高毓慧</dc:creator>
  <cp:keywords/>
  <dc:description/>
  <cp:lastModifiedBy>teacher</cp:lastModifiedBy>
  <cp:revision>2</cp:revision>
  <cp:lastPrinted>2013-10-23T06:31:00Z</cp:lastPrinted>
  <dcterms:created xsi:type="dcterms:W3CDTF">2013-10-29T03:43:00Z</dcterms:created>
  <dcterms:modified xsi:type="dcterms:W3CDTF">2013-10-29T03:43:00Z</dcterms:modified>
</cp:coreProperties>
</file>