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56" w:rsidRPr="002B37F3" w:rsidRDefault="00452C56" w:rsidP="0052366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9.95pt;margin-top:8.1pt;width:92.2pt;height:15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lffwIAAA8FAAAOAAAAZHJzL2Uyb0RvYy54bWysVNuO2yAQfa/Uf0C8Z32Rc7G1zmo3qatK&#10;24u02w8gBseoGCiQ2Ntq/70DTrLu5aGq6gcMzHBmhnOG65uhE+jIjOVKlji5ijFislaUy32JPz9W&#10;sxVG1hFJiVCSlfiJWXyzfv3qutcFS1WrBGUGAYi0Ra9L3Dqniyiydcs6Yq+UZhKMjTIdcbA0+4ga&#10;0gN6J6I0jhdRrwzVRtXMWtjdjka8DvhNw2r3sWksc0iUGHJzYTRh3PkxWl+TYm+Ibnl9SoP8QxYd&#10;4RKCXqC2xBF0MPw3qI7XRlnVuKtadZFqGl6zUANUk8S/VPPQEs1CLXA5Vl+uyf4/2PrD8ZNBnAJ3&#10;GEnSAUWPbHDoTg0o9bfTa1uA04MGNzfAtvf0lVp9r+ovFkm1aYncs1tjVN8yQiG7xJ+MJkdHHOtB&#10;dv17RSEMOTgVgIbGdB4QLgMBOrD0dGHGp1L7kMkyzjMw1WBL82wBcx+CFOfT2lj3lqkO+UmJDTAf&#10;0Mnx3rrR9ewSsleC04oLERZmv9sIg44EVFKF74Rup25Cemep/LERcdyBJCGGt/l0A+vf8yTN4rs0&#10;n1WL1XKWVdl8li/j1SxO8rt8EWd5tq2efYJJVrScUibvuWRnBSbZ3zF86oVRO0GDqC9xPk/nI0XT&#10;7O20yDh8fyqy4w4aUvCuxKuLEyk8sW8khbJJ4QgX4zz6Of1ACNzB+R9uJcjAMz9qwA27AVC8NnaK&#10;PoEgjAK+gFp4RWDSKvMNox46ssT264EYhpF4J0FUeZJ5BbiwyObLFBZmatlNLUTWAFVih9E43bix&#10;7Q/a8H0Lkc4yvgUhVjxo5CWrk3yh60IxpxfCt/V0Hbxe3rH1DwAAAP//AwBQSwMEFAAGAAgAAAAh&#10;AJGZjOTeAAAACgEAAA8AAABkcnMvZG93bnJldi54bWxMj8FOwzAQRO9I/IO1SNyo3QBRG+JUFRUX&#10;DkgUJDi68SaOiNeW7abh73FP9Liap5m39Wa2I5swxMGRhOVCAENqnR6ol/D58XK3AhaTIq1GRyjh&#10;FyNsmuurWlXanegdp33qWS6hWCkJJiVfcR5bg1bFhfNIOetcsCrlM/RcB3XK5XbkhRAlt2qgvGCU&#10;x2eD7c/+aCV8WTPoXXj77vQ47V677aOfg5fy9mbePgFLOKd/GM76WR2a7HRwR9KRjRJWy/U6ozko&#10;C2BnQIiHe2AHCWVRAm9qfvlC8wcAAP//AwBQSwECLQAUAAYACAAAACEAtoM4kv4AAADhAQAAEwAA&#10;AAAAAAAAAAAAAAAAAAAAW0NvbnRlbnRfVHlwZXNdLnhtbFBLAQItABQABgAIAAAAIQA4/SH/1gAA&#10;AJQBAAALAAAAAAAAAAAAAAAAAC8BAABfcmVscy8ucmVsc1BLAQItABQABgAIAAAAIQBbx7lffwIA&#10;AA8FAAAOAAAAAAAAAAAAAAAAAC4CAABkcnMvZTJvRG9jLnhtbFBLAQItABQABgAIAAAAIQCRmYzk&#10;3gAAAAoBAAAPAAAAAAAAAAAAAAAAANkEAABkcnMvZG93bnJldi54bWxQSwUGAAAAAAQABADzAAAA&#10;5AUAAAAA&#10;" stroked="f">
            <v:textbox style="mso-fit-shape-to-text:t">
              <w:txbxContent>
                <w:p w:rsidR="00452C56" w:rsidRPr="00747473" w:rsidRDefault="00452C56" w:rsidP="00747473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74747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編號</w:t>
                  </w:r>
                  <w:r w:rsidRPr="00747473"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  <w:t xml:space="preserve">       </w:t>
                  </w:r>
                </w:p>
              </w:txbxContent>
            </v:textbox>
          </v:shape>
        </w:pict>
      </w:r>
      <w:r w:rsidRPr="002B37F3">
        <w:rPr>
          <w:rFonts w:ascii="標楷體" w:eastAsia="標楷體" w:hAnsi="標楷體" w:hint="eastAsia"/>
          <w:b/>
          <w:sz w:val="32"/>
          <w:szCs w:val="32"/>
        </w:rPr>
        <w:t>「</w:t>
      </w:r>
      <w:r w:rsidRPr="002B37F3">
        <w:rPr>
          <w:rFonts w:eastAsia="標楷體" w:hAnsi="標楷體" w:hint="eastAsia"/>
          <w:b/>
          <w:sz w:val="32"/>
          <w:szCs w:val="32"/>
        </w:rPr>
        <w:t>親密之</w:t>
      </w:r>
      <w:r w:rsidRPr="002B37F3">
        <w:rPr>
          <w:rFonts w:ascii="標楷體" w:eastAsia="標楷體" w:hAnsi="標楷體" w:hint="eastAsia"/>
          <w:b/>
          <w:sz w:val="32"/>
          <w:szCs w:val="32"/>
        </w:rPr>
        <w:t>旅讀書會」</w:t>
      </w:r>
      <w:r w:rsidRPr="002B37F3"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104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76"/>
        <w:gridCol w:w="1853"/>
        <w:gridCol w:w="840"/>
        <w:gridCol w:w="1325"/>
        <w:gridCol w:w="806"/>
        <w:gridCol w:w="1036"/>
        <w:gridCol w:w="1135"/>
        <w:gridCol w:w="2205"/>
      </w:tblGrid>
      <w:tr w:rsidR="00452C56" w:rsidRPr="00960930" w:rsidTr="00747473">
        <w:trPr>
          <w:trHeight w:val="680"/>
          <w:jc w:val="center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姓　　名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性別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</w:t>
            </w:r>
            <w:r w:rsidRPr="00960930">
              <w:rPr>
                <w:rFonts w:eastAsia="標楷體" w:hint="eastAsia"/>
              </w:rPr>
              <w:t>□女</w:t>
            </w:r>
          </w:p>
        </w:tc>
        <w:tc>
          <w:tcPr>
            <w:tcW w:w="80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年齡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452C56" w:rsidRPr="00960930" w:rsidRDefault="00452C56" w:rsidP="002B37F3">
            <w:pPr>
              <w:spacing w:line="320" w:lineRule="exact"/>
              <w:jc w:val="righ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歲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報名地點</w:t>
            </w:r>
          </w:p>
        </w:tc>
        <w:tc>
          <w:tcPr>
            <w:tcW w:w="2205" w:type="dxa"/>
            <w:tcBorders>
              <w:top w:val="single" w:sz="12" w:space="0" w:color="auto"/>
            </w:tcBorders>
            <w:vAlign w:val="center"/>
          </w:tcPr>
          <w:p w:rsidR="00452C56" w:rsidRDefault="00452C56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□蘆竹區海湖國小</w:t>
            </w:r>
          </w:p>
          <w:p w:rsidR="00452C56" w:rsidRPr="00960930" w:rsidRDefault="00452C56" w:rsidP="002B37F3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□中壢區新街國小</w:t>
            </w:r>
          </w:p>
        </w:tc>
      </w:tr>
      <w:tr w:rsidR="00452C56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452C56" w:rsidRPr="00960930" w:rsidRDefault="00452C56" w:rsidP="00931DE3">
            <w:pPr>
              <w:jc w:val="center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婚姻狀況</w:t>
            </w:r>
          </w:p>
        </w:tc>
        <w:tc>
          <w:tcPr>
            <w:tcW w:w="9200" w:type="dxa"/>
            <w:gridSpan w:val="7"/>
            <w:vAlign w:val="center"/>
          </w:tcPr>
          <w:p w:rsidR="00452C56" w:rsidRPr="00A41C4E" w:rsidRDefault="00452C56" w:rsidP="00A41C4E">
            <w:pPr>
              <w:spacing w:line="600" w:lineRule="exact"/>
              <w:ind w:left="130"/>
              <w:jc w:val="both"/>
              <w:rPr>
                <w:rFonts w:eastAsia="標楷體"/>
                <w:u w:val="single"/>
              </w:rPr>
            </w:pPr>
            <w:r w:rsidRPr="00960930">
              <w:rPr>
                <w:rFonts w:eastAsia="標楷體" w:hint="eastAsia"/>
              </w:rPr>
              <w:t>□單身</w:t>
            </w:r>
            <w:r w:rsidRPr="00960930">
              <w:rPr>
                <w:rFonts w:eastAsia="標楷體"/>
              </w:rPr>
              <w:t xml:space="preserve">  </w:t>
            </w:r>
            <w:r w:rsidRPr="00960930">
              <w:rPr>
                <w:rFonts w:eastAsia="標楷體" w:hint="eastAsia"/>
              </w:rPr>
              <w:t>□已婚</w:t>
            </w:r>
            <w:r w:rsidRPr="00960930">
              <w:rPr>
                <w:rFonts w:eastAsia="標楷體"/>
              </w:rPr>
              <w:t xml:space="preserve">  </w:t>
            </w:r>
            <w:r w:rsidRPr="00960930">
              <w:rPr>
                <w:rFonts w:eastAsia="標楷體" w:hint="eastAsia"/>
              </w:rPr>
              <w:t>□子女</w:t>
            </w:r>
            <w:r>
              <w:rPr>
                <w:rFonts w:eastAsia="標楷體"/>
              </w:rPr>
              <w:t>___</w:t>
            </w:r>
            <w:r w:rsidRPr="00960930">
              <w:rPr>
                <w:rFonts w:eastAsia="標楷體"/>
              </w:rPr>
              <w:t>_</w:t>
            </w:r>
            <w:r w:rsidRPr="00960930">
              <w:rPr>
                <w:rFonts w:eastAsia="標楷體" w:hint="eastAsia"/>
              </w:rPr>
              <w:t>人</w:t>
            </w:r>
            <w:r w:rsidRPr="00960930">
              <w:rPr>
                <w:rFonts w:eastAsia="標楷體"/>
              </w:rPr>
              <w:t xml:space="preserve">  </w:t>
            </w:r>
            <w:r w:rsidRPr="00960930">
              <w:rPr>
                <w:rFonts w:eastAsia="標楷體" w:hint="eastAsia"/>
              </w:rPr>
              <w:t>□夫妻共同報名，配偶姓名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</w:tc>
      </w:tr>
      <w:tr w:rsidR="00452C56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2693" w:type="dxa"/>
            <w:gridSpan w:val="2"/>
            <w:vAlign w:val="center"/>
          </w:tcPr>
          <w:p w:rsidR="00452C56" w:rsidRPr="00960930" w:rsidRDefault="00452C56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int="eastAsia"/>
              </w:rPr>
              <w:t>市話</w:t>
            </w:r>
          </w:p>
          <w:p w:rsidR="00452C56" w:rsidRPr="00960930" w:rsidRDefault="00452C56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手機</w:t>
            </w:r>
          </w:p>
        </w:tc>
        <w:tc>
          <w:tcPr>
            <w:tcW w:w="1325" w:type="dxa"/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/>
              </w:rPr>
            </w:pPr>
            <w:r w:rsidRPr="00960930">
              <w:rPr>
                <w:rFonts w:eastAsia="標楷體" w:hAnsi="標楷體" w:hint="eastAsia"/>
              </w:rPr>
              <w:t>電子信箱</w:t>
            </w:r>
          </w:p>
        </w:tc>
        <w:tc>
          <w:tcPr>
            <w:tcW w:w="5182" w:type="dxa"/>
            <w:gridSpan w:val="4"/>
            <w:vAlign w:val="center"/>
          </w:tcPr>
          <w:p w:rsidR="00452C56" w:rsidRPr="00960930" w:rsidRDefault="00452C56" w:rsidP="002B37F3">
            <w:pPr>
              <w:spacing w:line="320" w:lineRule="exact"/>
              <w:ind w:right="240"/>
              <w:jc w:val="both"/>
              <w:rPr>
                <w:rFonts w:eastAsia="標楷體" w:hAnsi="標楷體"/>
              </w:rPr>
            </w:pPr>
          </w:p>
        </w:tc>
      </w:tr>
      <w:tr w:rsidR="00452C56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通訊地址</w:t>
            </w:r>
          </w:p>
        </w:tc>
        <w:tc>
          <w:tcPr>
            <w:tcW w:w="9200" w:type="dxa"/>
            <w:gridSpan w:val="7"/>
            <w:vAlign w:val="center"/>
          </w:tcPr>
          <w:p w:rsidR="00452C56" w:rsidRPr="00960930" w:rsidRDefault="00452C56" w:rsidP="002B37F3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52C56" w:rsidRPr="00960930" w:rsidTr="00747473">
        <w:trPr>
          <w:trHeight w:val="680"/>
          <w:jc w:val="center"/>
        </w:trPr>
        <w:tc>
          <w:tcPr>
            <w:tcW w:w="1276" w:type="dxa"/>
            <w:shd w:val="clear" w:color="auto" w:fill="D9D9D9"/>
            <w:vAlign w:val="center"/>
          </w:tcPr>
          <w:p w:rsidR="00452C56" w:rsidRPr="00960930" w:rsidRDefault="00452C56" w:rsidP="002B37F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0930">
              <w:rPr>
                <w:rFonts w:eastAsia="標楷體" w:hAnsi="標楷體" w:hint="eastAsia"/>
              </w:rPr>
              <w:t>訊息來源</w:t>
            </w:r>
          </w:p>
        </w:tc>
        <w:tc>
          <w:tcPr>
            <w:tcW w:w="9200" w:type="dxa"/>
            <w:gridSpan w:val="7"/>
            <w:vAlign w:val="center"/>
          </w:tcPr>
          <w:p w:rsidR="00452C56" w:rsidRPr="00960930" w:rsidRDefault="00452C56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 w:hint="eastAsia"/>
              </w:rPr>
              <w:t xml:space="preserve">活動簡章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 xml:space="preserve">公文　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int="eastAsia"/>
              </w:rPr>
              <w:t>家庭教育中心電子報</w:t>
            </w:r>
            <w:r>
              <w:rPr>
                <w:rFonts w:eastAsia="標楷體"/>
              </w:rPr>
              <w:t xml:space="preserve">  </w:t>
            </w: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 w:hint="eastAsia"/>
              </w:rPr>
              <w:t>親友介紹</w:t>
            </w:r>
          </w:p>
          <w:p w:rsidR="00452C56" w:rsidRPr="00960930" w:rsidRDefault="00452C56" w:rsidP="002B37F3">
            <w:pPr>
              <w:spacing w:line="320" w:lineRule="exact"/>
              <w:rPr>
                <w:rFonts w:eastAsia="標楷體"/>
              </w:rPr>
            </w:pPr>
            <w:r w:rsidRPr="00960930">
              <w:rPr>
                <w:rFonts w:ascii="標楷體" w:eastAsia="標楷體" w:hAnsi="標楷體" w:hint="eastAsia"/>
              </w:rPr>
              <w:t>□</w:t>
            </w:r>
            <w:r w:rsidRPr="00960930">
              <w:rPr>
                <w:rFonts w:eastAsia="標楷體" w:hAnsi="標楷體" w:hint="eastAsia"/>
              </w:rPr>
              <w:t>其他（請說明）</w:t>
            </w:r>
            <w:r w:rsidRPr="00960930">
              <w:rPr>
                <w:rFonts w:eastAsia="標楷體" w:hint="eastAsia"/>
                <w:u w:val="single"/>
              </w:rPr>
              <w:t xml:space="preserve">　　　　　　　　　　　　　　</w:t>
            </w:r>
            <w:r>
              <w:rPr>
                <w:rFonts w:eastAsia="標楷體"/>
                <w:u w:val="single"/>
              </w:rPr>
              <w:t xml:space="preserve">      </w:t>
            </w:r>
            <w:r w:rsidRPr="00960930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452C56" w:rsidRPr="00A41C4E" w:rsidTr="00784BB4">
        <w:trPr>
          <w:trHeight w:val="680"/>
          <w:jc w:val="center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52C56" w:rsidRPr="00784BB4" w:rsidRDefault="00452C56" w:rsidP="00784BB4">
            <w:pPr>
              <w:spacing w:line="320" w:lineRule="exact"/>
              <w:jc w:val="center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費用</w:t>
            </w:r>
          </w:p>
        </w:tc>
        <w:tc>
          <w:tcPr>
            <w:tcW w:w="9200" w:type="dxa"/>
            <w:gridSpan w:val="7"/>
            <w:tcBorders>
              <w:bottom w:val="single" w:sz="12" w:space="0" w:color="auto"/>
            </w:tcBorders>
            <w:vAlign w:val="center"/>
          </w:tcPr>
          <w:p w:rsidR="00452C56" w:rsidRPr="00784BB4" w:rsidRDefault="00452C56" w:rsidP="00784BB4">
            <w:pPr>
              <w:spacing w:line="320" w:lineRule="exact"/>
              <w:rPr>
                <w:rFonts w:eastAsia="標楷體" w:hAnsi="標楷體"/>
                <w:color w:val="FF0000"/>
              </w:rPr>
            </w:pPr>
            <w:r w:rsidRPr="00784BB4">
              <w:rPr>
                <w:rFonts w:eastAsia="標楷體" w:hAnsi="標楷體" w:hint="eastAsia"/>
                <w:color w:val="FF0000"/>
              </w:rPr>
              <w:t>免費。</w:t>
            </w:r>
          </w:p>
        </w:tc>
      </w:tr>
    </w:tbl>
    <w:p w:rsidR="00452C56" w:rsidRDefault="00452C56" w:rsidP="002E0E10">
      <w:pPr>
        <w:spacing w:beforeLines="20" w:afterLines="2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※報名方式</w:t>
      </w:r>
      <w:r w:rsidRPr="0079160C">
        <w:rPr>
          <w:rFonts w:ascii="標楷體" w:eastAsia="標楷體" w:hAnsi="標楷體" w:hint="eastAsia"/>
        </w:rPr>
        <w:t>接受到校親自報名</w:t>
      </w:r>
      <w:r>
        <w:rPr>
          <w:rFonts w:ascii="標楷體" w:eastAsia="標楷體" w:hAnsi="標楷體" w:hint="eastAsia"/>
        </w:rPr>
        <w:t>、</w:t>
      </w:r>
      <w:r w:rsidRPr="0079160C"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 w:hint="eastAsia"/>
        </w:rPr>
        <w:t>與</w:t>
      </w:r>
      <w:r w:rsidRPr="0079160C">
        <w:rPr>
          <w:rFonts w:ascii="標楷體" w:eastAsia="標楷體" w:hAnsi="標楷體" w:hint="eastAsia"/>
        </w:rPr>
        <w:t>傳真報名</w:t>
      </w:r>
      <w:r>
        <w:rPr>
          <w:rFonts w:ascii="標楷體" w:eastAsia="標楷體" w:hAnsi="標楷體" w:hint="eastAsia"/>
        </w:rPr>
        <w:t>。</w:t>
      </w:r>
    </w:p>
    <w:p w:rsidR="00452C56" w:rsidRPr="004746BA" w:rsidRDefault="00452C56" w:rsidP="002E0E10">
      <w:pPr>
        <w:spacing w:beforeLines="20" w:afterLines="5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※以</w:t>
      </w:r>
      <w:r w:rsidRPr="0079160C"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 w:hint="eastAsia"/>
        </w:rPr>
        <w:t>或</w:t>
      </w:r>
      <w:r w:rsidRPr="004746BA">
        <w:rPr>
          <w:rFonts w:ascii="標楷體" w:eastAsia="標楷體" w:hAnsi="標楷體" w:hint="eastAsia"/>
        </w:rPr>
        <w:t>傳真</w:t>
      </w:r>
      <w:r w:rsidRPr="0079160C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者，請致</w:t>
      </w:r>
      <w:r w:rsidRPr="004746BA">
        <w:rPr>
          <w:rFonts w:ascii="標楷體" w:eastAsia="標楷體" w:hAnsi="標楷體" w:hint="eastAsia"/>
        </w:rPr>
        <w:t>電確認是否報名成功。</w:t>
      </w:r>
    </w:p>
    <w:tbl>
      <w:tblPr>
        <w:tblW w:w="103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26"/>
        <w:gridCol w:w="1936"/>
        <w:gridCol w:w="1252"/>
        <w:gridCol w:w="2842"/>
        <w:gridCol w:w="1066"/>
        <w:gridCol w:w="1739"/>
      </w:tblGrid>
      <w:tr w:rsidR="00452C56" w:rsidRPr="004746BA" w:rsidTr="00005326">
        <w:trPr>
          <w:trHeight w:val="680"/>
          <w:jc w:val="center"/>
        </w:trPr>
        <w:tc>
          <w:tcPr>
            <w:tcW w:w="1526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eastAsia="標楷體" w:hint="eastAsia"/>
              </w:rPr>
              <w:t>報名地點</w:t>
            </w:r>
          </w:p>
        </w:tc>
        <w:tc>
          <w:tcPr>
            <w:tcW w:w="1936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252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傳真號碼</w:t>
            </w:r>
          </w:p>
        </w:tc>
        <w:tc>
          <w:tcPr>
            <w:tcW w:w="2842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066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聯繫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窗口</w:t>
            </w:r>
          </w:p>
        </w:tc>
        <w:tc>
          <w:tcPr>
            <w:tcW w:w="1739" w:type="dxa"/>
            <w:tcBorders>
              <w:top w:val="thinThick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聯繫電話</w:t>
            </w:r>
          </w:p>
        </w:tc>
      </w:tr>
      <w:tr w:rsidR="00452C56" w:rsidRPr="004746BA" w:rsidTr="00005326">
        <w:trPr>
          <w:trHeight w:val="680"/>
          <w:jc w:val="center"/>
        </w:trPr>
        <w:tc>
          <w:tcPr>
            <w:tcW w:w="1526" w:type="dxa"/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蘆竹區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海湖國小</w:t>
            </w:r>
          </w:p>
        </w:tc>
        <w:tc>
          <w:tcPr>
            <w:tcW w:w="1936" w:type="dxa"/>
            <w:vAlign w:val="center"/>
          </w:tcPr>
          <w:p w:rsidR="00452C56" w:rsidRPr="00005326" w:rsidRDefault="00452C56" w:rsidP="00005326">
            <w:pPr>
              <w:spacing w:line="280" w:lineRule="exact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蘆竹區海湖東路</w:t>
            </w:r>
            <w:r w:rsidRPr="00005326">
              <w:rPr>
                <w:rFonts w:ascii="標楷體" w:eastAsia="標楷體" w:hAnsi="標楷體"/>
              </w:rPr>
              <w:t>191</w:t>
            </w:r>
            <w:r w:rsidRPr="00005326">
              <w:rPr>
                <w:rFonts w:ascii="標楷體" w:eastAsia="標楷體" w:hAnsi="標楷體" w:hint="eastAsia"/>
              </w:rPr>
              <w:t>巷</w:t>
            </w:r>
            <w:r w:rsidRPr="00005326">
              <w:rPr>
                <w:rFonts w:ascii="標楷體" w:eastAsia="標楷體" w:hAnsi="標楷體"/>
              </w:rPr>
              <w:t>15</w:t>
            </w:r>
            <w:r w:rsidRPr="0000532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52" w:type="dxa"/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3541712</w:t>
            </w:r>
          </w:p>
        </w:tc>
        <w:tc>
          <w:tcPr>
            <w:tcW w:w="2842" w:type="dxa"/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新細明體" w:hAnsi="新細明體"/>
              </w:rPr>
            </w:pPr>
            <w:r w:rsidRPr="00005326">
              <w:rPr>
                <w:rFonts w:ascii="新細明體" w:hAnsi="新細明體"/>
              </w:rPr>
              <w:t>susukii1129@yahoo.com.tw</w:t>
            </w:r>
          </w:p>
        </w:tc>
        <w:tc>
          <w:tcPr>
            <w:tcW w:w="1066" w:type="dxa"/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張</w:t>
            </w:r>
            <w:bookmarkStart w:id="0" w:name="_GoBack"/>
            <w:bookmarkEnd w:id="0"/>
            <w:r w:rsidRPr="00005326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39" w:type="dxa"/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3542181#210</w:t>
            </w:r>
          </w:p>
        </w:tc>
      </w:tr>
      <w:tr w:rsidR="00452C56" w:rsidRPr="004746BA" w:rsidTr="00005326">
        <w:trPr>
          <w:trHeight w:val="680"/>
          <w:jc w:val="center"/>
        </w:trPr>
        <w:tc>
          <w:tcPr>
            <w:tcW w:w="1526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eastAsia="標楷體"/>
              </w:rPr>
            </w:pPr>
            <w:r w:rsidRPr="00005326">
              <w:rPr>
                <w:rFonts w:eastAsia="標楷體" w:hint="eastAsia"/>
              </w:rPr>
              <w:t>中壢區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eastAsia="標楷體" w:hint="eastAsia"/>
              </w:rPr>
              <w:t>新街國小</w:t>
            </w:r>
          </w:p>
        </w:tc>
        <w:tc>
          <w:tcPr>
            <w:tcW w:w="1936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中壢區延平路</w:t>
            </w:r>
            <w:r w:rsidRPr="00005326">
              <w:rPr>
                <w:rFonts w:ascii="標楷體" w:eastAsia="標楷體" w:hAnsi="標楷體"/>
              </w:rPr>
              <w:t>176</w:t>
            </w:r>
            <w:r w:rsidRPr="00005326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52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4626174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4611812</w:t>
            </w:r>
          </w:p>
        </w:tc>
        <w:tc>
          <w:tcPr>
            <w:tcW w:w="2842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deborahmslee@gmail.com</w:t>
            </w:r>
          </w:p>
        </w:tc>
        <w:tc>
          <w:tcPr>
            <w:tcW w:w="1066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李老師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 w:hint="eastAsia"/>
              </w:rPr>
              <w:t>蕭主任</w:t>
            </w:r>
          </w:p>
        </w:tc>
        <w:tc>
          <w:tcPr>
            <w:tcW w:w="1739" w:type="dxa"/>
            <w:tcBorders>
              <w:bottom w:val="thickThinSmallGap" w:sz="12" w:space="0" w:color="auto"/>
            </w:tcBorders>
            <w:vAlign w:val="center"/>
          </w:tcPr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4523202#624</w:t>
            </w:r>
          </w:p>
          <w:p w:rsidR="00452C56" w:rsidRPr="00005326" w:rsidRDefault="00452C56" w:rsidP="0000532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05326">
              <w:rPr>
                <w:rFonts w:ascii="標楷體" w:eastAsia="標楷體" w:hAnsi="標楷體"/>
              </w:rPr>
              <w:t>4523202#610</w:t>
            </w:r>
          </w:p>
        </w:tc>
      </w:tr>
    </w:tbl>
    <w:p w:rsidR="00452C56" w:rsidRDefault="00452C56" w:rsidP="00747473">
      <w:pPr>
        <w:spacing w:line="320" w:lineRule="exact"/>
        <w:rPr>
          <w:rFonts w:ascii="標楷體" w:eastAsia="標楷體" w:hAnsi="標楷體"/>
          <w:color w:val="0000FF"/>
          <w:sz w:val="16"/>
          <w:szCs w:val="16"/>
        </w:rPr>
      </w:pPr>
    </w:p>
    <w:p w:rsidR="00452C56" w:rsidRPr="00775B09" w:rsidRDefault="00452C56" w:rsidP="004746BA">
      <w:p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桃園市政府家庭教育中心為落實個人資料之保護，依照個人資料保護法第</w:t>
      </w:r>
      <w:r w:rsidRPr="00775B09">
        <w:rPr>
          <w:rFonts w:ascii="標楷體" w:eastAsia="標楷體" w:hAnsi="標楷體"/>
          <w:color w:val="0000FF"/>
        </w:rPr>
        <w:t>8</w:t>
      </w:r>
      <w:r w:rsidRPr="00775B09">
        <w:rPr>
          <w:rFonts w:ascii="標楷體" w:eastAsia="標楷體" w:hAnsi="標楷體" w:hint="eastAsia"/>
          <w:color w:val="0000FF"/>
        </w:rPr>
        <w:t>條規定進行蒐集前之告知：</w:t>
      </w:r>
    </w:p>
    <w:p w:rsidR="00452C56" w:rsidRPr="00775B09" w:rsidRDefault="00452C56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蒐集之目的：統計報名人數、分析參與者背景、活動通知及製作簽到冊等活動相關作業。</w:t>
      </w:r>
    </w:p>
    <w:p w:rsidR="00452C56" w:rsidRPr="00775B09" w:rsidRDefault="00452C56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蒐集之個人資料類別：包含姓名、性別、年齡、婚姻、電子信箱。</w:t>
      </w:r>
    </w:p>
    <w:p w:rsidR="00452C56" w:rsidRPr="00775B09" w:rsidRDefault="00452C56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個人資料利用之期間、地區、對象及方式：</w:t>
      </w:r>
    </w:p>
    <w:p w:rsidR="00452C56" w:rsidRPr="00775B09" w:rsidRDefault="00452C56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52C56" w:rsidRPr="00775B09" w:rsidRDefault="00452C56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地區：您的個人資料僅限於本機關內部使用。</w:t>
      </w:r>
    </w:p>
    <w:p w:rsidR="00452C56" w:rsidRPr="00775B09" w:rsidRDefault="00452C56" w:rsidP="004746BA">
      <w:pPr>
        <w:numPr>
          <w:ilvl w:val="1"/>
          <w:numId w:val="2"/>
        </w:numPr>
        <w:spacing w:line="320" w:lineRule="exact"/>
        <w:ind w:hanging="480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對象及方式：您的個人資料將僅用於本中心活動通知。</w:t>
      </w:r>
    </w:p>
    <w:p w:rsidR="00452C56" w:rsidRPr="00775B09" w:rsidRDefault="00452C56" w:rsidP="004746BA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個人資料之權利：您可依個人資料保護法第</w:t>
      </w:r>
      <w:r w:rsidRPr="00775B09">
        <w:rPr>
          <w:rFonts w:ascii="標楷體" w:eastAsia="標楷體" w:hAnsi="標楷體"/>
          <w:color w:val="0000FF"/>
        </w:rPr>
        <w:t>3</w:t>
      </w:r>
      <w:r w:rsidRPr="00775B09">
        <w:rPr>
          <w:rFonts w:ascii="標楷體" w:eastAsia="標楷體" w:hAnsi="標楷體" w:hint="eastAsia"/>
          <w:color w:val="0000FF"/>
        </w:rPr>
        <w:t>條規定，來電</w:t>
      </w:r>
      <w:r w:rsidRPr="00775B09">
        <w:rPr>
          <w:rFonts w:ascii="標楷體" w:eastAsia="標楷體" w:hAnsi="標楷體"/>
          <w:color w:val="0000FF"/>
        </w:rPr>
        <w:t>03-3323885</w:t>
      </w:r>
      <w:r w:rsidRPr="00775B09">
        <w:rPr>
          <w:rFonts w:ascii="標楷體" w:eastAsia="標楷體" w:hAnsi="標楷體" w:hint="eastAsia"/>
          <w:color w:val="0000FF"/>
        </w:rPr>
        <w:t>行使相關權力。</w:t>
      </w:r>
    </w:p>
    <w:p w:rsidR="00452C56" w:rsidRPr="00775B09" w:rsidRDefault="00452C56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若您不願意提供真實且正確完整的個人資料，將可能導致無法成功報名此次活動。</w:t>
      </w:r>
    </w:p>
    <w:p w:rsidR="00452C56" w:rsidRPr="00775B09" w:rsidRDefault="00452C56" w:rsidP="004746BA">
      <w:pPr>
        <w:numPr>
          <w:ilvl w:val="0"/>
          <w:numId w:val="2"/>
        </w:numPr>
        <w:tabs>
          <w:tab w:val="clear" w:pos="360"/>
        </w:tabs>
        <w:spacing w:line="320" w:lineRule="exact"/>
        <w:rPr>
          <w:rFonts w:ascii="標楷體" w:eastAsia="標楷體" w:hAnsi="標楷體"/>
          <w:color w:val="0000FF"/>
        </w:rPr>
      </w:pPr>
      <w:r w:rsidRPr="00775B09">
        <w:rPr>
          <w:rFonts w:ascii="標楷體" w:eastAsia="標楷體" w:hAnsi="標楷體" w:hint="eastAsia"/>
          <w:color w:val="0000FF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452C56" w:rsidRPr="00775B09" w:rsidRDefault="00452C56" w:rsidP="00960930">
      <w:pPr>
        <w:rPr>
          <w:rFonts w:eastAsia="標楷體" w:hAnsi="標楷體"/>
        </w:rPr>
      </w:pPr>
    </w:p>
    <w:sectPr w:rsidR="00452C56" w:rsidRPr="00775B09" w:rsidSect="004746BA">
      <w:pgSz w:w="11907" w:h="16840" w:code="9"/>
      <w:pgMar w:top="1021" w:right="1304" w:bottom="737" w:left="130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56" w:rsidRDefault="00452C56" w:rsidP="00A41C4E">
      <w:r>
        <w:separator/>
      </w:r>
    </w:p>
  </w:endnote>
  <w:endnote w:type="continuationSeparator" w:id="0">
    <w:p w:rsidR="00452C56" w:rsidRDefault="00452C56" w:rsidP="00A4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56" w:rsidRDefault="00452C56" w:rsidP="00A41C4E">
      <w:r>
        <w:separator/>
      </w:r>
    </w:p>
  </w:footnote>
  <w:footnote w:type="continuationSeparator" w:id="0">
    <w:p w:rsidR="00452C56" w:rsidRDefault="00452C56" w:rsidP="00A4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E41"/>
    <w:multiLevelType w:val="hybridMultilevel"/>
    <w:tmpl w:val="C1DEEE1A"/>
    <w:lvl w:ilvl="0" w:tplc="6C3A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0119C6"/>
    <w:multiLevelType w:val="hybridMultilevel"/>
    <w:tmpl w:val="A870566C"/>
    <w:lvl w:ilvl="0" w:tplc="6B9CA8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2F38B9"/>
    <w:multiLevelType w:val="hybridMultilevel"/>
    <w:tmpl w:val="6BA63020"/>
    <w:lvl w:ilvl="0" w:tplc="0DCEE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0417E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662"/>
    <w:rsid w:val="00005326"/>
    <w:rsid w:val="000560B7"/>
    <w:rsid w:val="00097B99"/>
    <w:rsid w:val="000E0E59"/>
    <w:rsid w:val="00106866"/>
    <w:rsid w:val="00272558"/>
    <w:rsid w:val="002B37F3"/>
    <w:rsid w:val="002E0E10"/>
    <w:rsid w:val="002E686C"/>
    <w:rsid w:val="003B39D6"/>
    <w:rsid w:val="00452C56"/>
    <w:rsid w:val="0045318B"/>
    <w:rsid w:val="004746BA"/>
    <w:rsid w:val="00523662"/>
    <w:rsid w:val="0054438C"/>
    <w:rsid w:val="005D0611"/>
    <w:rsid w:val="005E4B10"/>
    <w:rsid w:val="00680EC1"/>
    <w:rsid w:val="00747473"/>
    <w:rsid w:val="00775B09"/>
    <w:rsid w:val="00784BB4"/>
    <w:rsid w:val="0079160C"/>
    <w:rsid w:val="007F553E"/>
    <w:rsid w:val="00804FE9"/>
    <w:rsid w:val="00893D54"/>
    <w:rsid w:val="00906229"/>
    <w:rsid w:val="00931DE3"/>
    <w:rsid w:val="00960930"/>
    <w:rsid w:val="009F31F1"/>
    <w:rsid w:val="00A41C4E"/>
    <w:rsid w:val="00AA0F5A"/>
    <w:rsid w:val="00AB1851"/>
    <w:rsid w:val="00C46706"/>
    <w:rsid w:val="00D4580D"/>
    <w:rsid w:val="00E059AB"/>
    <w:rsid w:val="00E4501E"/>
    <w:rsid w:val="00E71D9F"/>
    <w:rsid w:val="00E74133"/>
    <w:rsid w:val="00F64F12"/>
    <w:rsid w:val="00FD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66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3662"/>
    <w:rPr>
      <w:rFonts w:cs="Times New Roman"/>
      <w:color w:val="0000FF"/>
      <w:u w:val="single"/>
    </w:rPr>
  </w:style>
  <w:style w:type="paragraph" w:customStyle="1" w:styleId="1">
    <w:name w:val="字元1"/>
    <w:basedOn w:val="Normal"/>
    <w:uiPriority w:val="99"/>
    <w:rsid w:val="0052366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1C4E"/>
    <w:rPr>
      <w:rFonts w:ascii="Times New Roman" w:eastAsia="新細明體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747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7473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74747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128</Words>
  <Characters>735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「親密之旅讀書會」報名表</dc:title>
  <dc:subject/>
  <dc:creator>陳家慧</dc:creator>
  <cp:keywords/>
  <dc:description/>
  <cp:lastModifiedBy>TIGER-XP</cp:lastModifiedBy>
  <cp:revision>2</cp:revision>
  <dcterms:created xsi:type="dcterms:W3CDTF">2017-05-31T09:53:00Z</dcterms:created>
  <dcterms:modified xsi:type="dcterms:W3CDTF">2017-05-31T09:53:00Z</dcterms:modified>
</cp:coreProperties>
</file>