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96" w:rsidRPr="009953D7" w:rsidRDefault="001D3C96" w:rsidP="000D30A5">
      <w:pPr>
        <w:spacing w:line="240" w:lineRule="atLeast"/>
        <w:jc w:val="center"/>
        <w:rPr>
          <w:rFonts w:ascii="Times New Roman" w:eastAsia="標楷體" w:hAnsi="Times New Roman"/>
          <w:b/>
          <w:sz w:val="32"/>
          <w:szCs w:val="28"/>
        </w:rPr>
      </w:pPr>
      <w:r w:rsidRPr="009953D7">
        <w:rPr>
          <w:rFonts w:ascii="Times New Roman" w:eastAsia="標楷體" w:hAnsi="Times New Roman" w:hint="eastAsia"/>
          <w:b/>
          <w:sz w:val="32"/>
          <w:szCs w:val="28"/>
        </w:rPr>
        <w:t>臺灣諮商心理學會</w:t>
      </w:r>
    </w:p>
    <w:p w:rsidR="001D3C96" w:rsidRPr="009953D7" w:rsidRDefault="001D3C96" w:rsidP="000D30A5">
      <w:pPr>
        <w:spacing w:line="240" w:lineRule="atLeast"/>
        <w:jc w:val="center"/>
        <w:rPr>
          <w:rFonts w:ascii="Times New Roman" w:eastAsia="標楷體" w:hAnsi="Times New Roman"/>
          <w:b/>
          <w:sz w:val="32"/>
          <w:szCs w:val="28"/>
        </w:rPr>
      </w:pPr>
      <w:r w:rsidRPr="009953D7">
        <w:rPr>
          <w:rFonts w:ascii="Times New Roman" w:eastAsia="標楷體" w:hAnsi="Times New Roman" w:hint="eastAsia"/>
          <w:b/>
          <w:sz w:val="32"/>
          <w:szCs w:val="28"/>
        </w:rPr>
        <w:t>「性別／倫理／法規／感控</w:t>
      </w:r>
      <w:r w:rsidRPr="009953D7">
        <w:rPr>
          <w:rFonts w:ascii="Times New Roman" w:eastAsia="標楷體" w:hAnsi="Times New Roman"/>
          <w:b/>
          <w:sz w:val="32"/>
          <w:szCs w:val="28"/>
        </w:rPr>
        <w:t xml:space="preserve"> </w:t>
      </w:r>
      <w:r w:rsidRPr="009953D7">
        <w:rPr>
          <w:rFonts w:ascii="Times New Roman" w:eastAsia="標楷體" w:hAnsi="Times New Roman" w:hint="eastAsia"/>
          <w:b/>
          <w:sz w:val="32"/>
          <w:szCs w:val="28"/>
        </w:rPr>
        <w:t>四合一繼續教育工作坊」</w:t>
      </w:r>
    </w:p>
    <w:p w:rsidR="001D3C96" w:rsidRPr="009953D7" w:rsidRDefault="001D3C96" w:rsidP="000D30A5">
      <w:pPr>
        <w:spacing w:line="240" w:lineRule="atLeast"/>
        <w:jc w:val="center"/>
        <w:rPr>
          <w:rFonts w:ascii="Times New Roman" w:eastAsia="標楷體" w:hAnsi="Times New Roman"/>
          <w:b/>
          <w:sz w:val="32"/>
          <w:szCs w:val="28"/>
        </w:rPr>
      </w:pPr>
      <w:r w:rsidRPr="009953D7">
        <w:rPr>
          <w:rFonts w:ascii="Times New Roman" w:eastAsia="標楷體" w:hAnsi="Times New Roman" w:hint="eastAsia"/>
          <w:b/>
          <w:sz w:val="32"/>
          <w:szCs w:val="28"/>
        </w:rPr>
        <w:t>計畫書</w:t>
      </w:r>
    </w:p>
    <w:p w:rsidR="001D3C96" w:rsidRPr="009953D7" w:rsidRDefault="001D3C96" w:rsidP="000D30A5">
      <w:pPr>
        <w:spacing w:line="24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1D3C96" w:rsidRPr="009953D7" w:rsidRDefault="001D3C96" w:rsidP="0042054E">
      <w:pPr>
        <w:snapToGrid w:val="0"/>
        <w:rPr>
          <w:rFonts w:ascii="Times New Roman" w:eastAsia="標楷體" w:hAnsi="Times New Roman"/>
          <w:b/>
          <w:sz w:val="28"/>
          <w:szCs w:val="28"/>
        </w:rPr>
      </w:pPr>
      <w:r w:rsidRPr="009953D7">
        <w:rPr>
          <w:rFonts w:ascii="Times New Roman" w:eastAsia="標楷體" w:hAnsi="Times New Roman" w:hint="eastAsia"/>
          <w:b/>
          <w:sz w:val="28"/>
          <w:szCs w:val="28"/>
        </w:rPr>
        <w:t>一、課程緣起：</w:t>
      </w:r>
    </w:p>
    <w:p w:rsidR="001D3C96" w:rsidRPr="009953D7" w:rsidRDefault="001D3C96" w:rsidP="0042054E">
      <w:pPr>
        <w:pStyle w:val="HTMLPreformatted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cs="Times New Roman"/>
        </w:rPr>
        <w:t xml:space="preserve">    </w:t>
      </w:r>
      <w:r w:rsidRPr="009953D7">
        <w:rPr>
          <w:rFonts w:ascii="標楷體" w:eastAsia="標楷體" w:hAnsi="標楷體" w:cs="Times New Roman" w:hint="eastAsia"/>
        </w:rPr>
        <w:t>依</w:t>
      </w:r>
      <w:r w:rsidRPr="009953D7">
        <w:rPr>
          <w:rFonts w:ascii="標楷體" w:eastAsia="標楷體" w:hAnsi="標楷體" w:cs="Arial" w:hint="eastAsia"/>
          <w:shd w:val="clear" w:color="auto" w:fill="FFFFFF"/>
        </w:rPr>
        <w:t>「醫事人員執業登記及繼續教育辦法」</w:t>
      </w:r>
      <w:r w:rsidRPr="009953D7">
        <w:rPr>
          <w:rFonts w:ascii="標楷體" w:eastAsia="標楷體" w:hAnsi="標楷體" w:cs="Arial"/>
          <w:shd w:val="clear" w:color="auto" w:fill="FFFFFF"/>
        </w:rPr>
        <w:t>(105</w:t>
      </w:r>
      <w:r w:rsidRPr="009953D7">
        <w:rPr>
          <w:rFonts w:ascii="標楷體" w:eastAsia="標楷體" w:hAnsi="標楷體" w:cs="Arial" w:hint="eastAsia"/>
          <w:shd w:val="clear" w:color="auto" w:fill="FFFFFF"/>
        </w:rPr>
        <w:t>年</w:t>
      </w:r>
      <w:r w:rsidRPr="009953D7">
        <w:rPr>
          <w:rFonts w:ascii="標楷體" w:eastAsia="標楷體" w:hAnsi="標楷體" w:cs="Arial"/>
          <w:shd w:val="clear" w:color="auto" w:fill="FFFFFF"/>
        </w:rPr>
        <w:t>10</w:t>
      </w:r>
      <w:r w:rsidRPr="009953D7">
        <w:rPr>
          <w:rFonts w:ascii="標楷體" w:eastAsia="標楷體" w:hAnsi="標楷體" w:cs="Arial" w:hint="eastAsia"/>
          <w:shd w:val="clear" w:color="auto" w:fill="FFFFFF"/>
        </w:rPr>
        <w:t>月</w:t>
      </w:r>
      <w:r w:rsidRPr="009953D7">
        <w:rPr>
          <w:rFonts w:ascii="標楷體" w:eastAsia="標楷體" w:hAnsi="標楷體" w:cs="Arial"/>
          <w:shd w:val="clear" w:color="auto" w:fill="FFFFFF"/>
        </w:rPr>
        <w:t>7</w:t>
      </w:r>
      <w:r w:rsidRPr="009953D7">
        <w:rPr>
          <w:rFonts w:ascii="標楷體" w:eastAsia="標楷體" w:hAnsi="標楷體" w:cs="Arial" w:hint="eastAsia"/>
          <w:shd w:val="clear" w:color="auto" w:fill="FFFFFF"/>
        </w:rPr>
        <w:t>日修正</w:t>
      </w:r>
      <w:r w:rsidRPr="009953D7">
        <w:rPr>
          <w:rFonts w:ascii="標楷體" w:eastAsia="標楷體" w:hAnsi="標楷體" w:cs="Arial"/>
          <w:shd w:val="clear" w:color="auto" w:fill="FFFFFF"/>
        </w:rPr>
        <w:t>)</w:t>
      </w:r>
      <w:r w:rsidRPr="009953D7">
        <w:rPr>
          <w:rFonts w:ascii="標楷體" w:eastAsia="標楷體" w:hAnsi="標楷體" w:cs="Arial" w:hint="eastAsia"/>
          <w:shd w:val="clear" w:color="auto" w:fill="FFFFFF"/>
        </w:rPr>
        <w:t>第十三條規定，</w:t>
      </w:r>
      <w:r w:rsidRPr="009953D7">
        <w:rPr>
          <w:rFonts w:ascii="標楷體" w:eastAsia="標楷體" w:hAnsi="標楷體" w:hint="eastAsia"/>
        </w:rPr>
        <w:t>醫事人員執業，應接受下列課程之繼續教育：</w:t>
      </w:r>
    </w:p>
    <w:p w:rsidR="001D3C96" w:rsidRPr="009953D7" w:rsidRDefault="001D3C96" w:rsidP="0042054E">
      <w:pPr>
        <w:pStyle w:val="HTMLPreformatted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一、專業課程。</w:t>
      </w:r>
    </w:p>
    <w:p w:rsidR="001D3C96" w:rsidRPr="009953D7" w:rsidRDefault="001D3C96" w:rsidP="0042054E">
      <w:pPr>
        <w:pStyle w:val="HTMLPreformatted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二、專業品質。</w:t>
      </w:r>
    </w:p>
    <w:p w:rsidR="001D3C96" w:rsidRPr="009953D7" w:rsidRDefault="001D3C96" w:rsidP="0042054E">
      <w:pPr>
        <w:pStyle w:val="HTMLPreformatted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三、專業倫理。</w:t>
      </w:r>
    </w:p>
    <w:p w:rsidR="001D3C96" w:rsidRPr="009953D7" w:rsidRDefault="001D3C96" w:rsidP="0042054E">
      <w:pPr>
        <w:pStyle w:val="HTMLPreformatted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四、專業相關法規。</w:t>
      </w:r>
    </w:p>
    <w:p w:rsidR="001D3C96" w:rsidRPr="009953D7" w:rsidRDefault="001D3C96" w:rsidP="0042054E">
      <w:pPr>
        <w:pStyle w:val="HTMLPreformatted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醫事人員每六年應完成前項繼續教育課程之積分數如下：</w:t>
      </w:r>
    </w:p>
    <w:p w:rsidR="001D3C96" w:rsidRPr="009953D7" w:rsidRDefault="001D3C96" w:rsidP="0042054E">
      <w:pPr>
        <w:pStyle w:val="HTMLPreformatted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（一）達一百二十點。</w:t>
      </w:r>
    </w:p>
    <w:p w:rsidR="001D3C96" w:rsidRPr="009953D7" w:rsidRDefault="001D3C96" w:rsidP="0042054E">
      <w:pPr>
        <w:pStyle w:val="HTMLPreformatted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（二）前項第二款至第四款繼續教育課程之積分數，合計至少十二點。</w:t>
      </w:r>
    </w:p>
    <w:p w:rsidR="001D3C96" w:rsidRPr="009953D7" w:rsidRDefault="001D3C96" w:rsidP="0042054E">
      <w:pPr>
        <w:pStyle w:val="HTMLPreformatted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/>
        </w:rPr>
        <w:t xml:space="preserve">    </w:t>
      </w:r>
      <w:r w:rsidRPr="009953D7">
        <w:rPr>
          <w:rFonts w:ascii="標楷體" w:eastAsia="標楷體" w:hAnsi="標楷體" w:hint="eastAsia"/>
        </w:rPr>
        <w:t>本四合一課程即是要提供諮商心理師能滿足倫理、法規、性別議題與感染控制繼續教育之需求。</w:t>
      </w:r>
    </w:p>
    <w:p w:rsidR="001D3C96" w:rsidRPr="009953D7" w:rsidRDefault="001D3C96" w:rsidP="0042054E">
      <w:pPr>
        <w:pStyle w:val="ListParagraph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9953D7">
        <w:rPr>
          <w:rFonts w:ascii="Times New Roman" w:eastAsia="標楷體" w:hAnsi="Times New Roman" w:hint="eastAsia"/>
          <w:b/>
          <w:sz w:val="28"/>
          <w:szCs w:val="28"/>
        </w:rPr>
        <w:t>時間：</w:t>
      </w:r>
      <w:r w:rsidRPr="009953D7">
        <w:rPr>
          <w:rFonts w:ascii="Times New Roman" w:eastAsia="標楷體" w:hAnsi="Times New Roman"/>
          <w:b/>
          <w:sz w:val="28"/>
          <w:szCs w:val="28"/>
        </w:rPr>
        <w:t>106</w:t>
      </w:r>
      <w:r w:rsidRPr="009953D7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9953D7">
        <w:rPr>
          <w:rFonts w:ascii="Times New Roman" w:eastAsia="標楷體" w:hAnsi="Times New Roman"/>
          <w:b/>
          <w:sz w:val="28"/>
          <w:szCs w:val="28"/>
        </w:rPr>
        <w:t>7</w:t>
      </w:r>
      <w:r w:rsidRPr="009953D7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Pr="009953D7">
        <w:rPr>
          <w:rFonts w:ascii="Times New Roman" w:eastAsia="標楷體" w:hAnsi="Times New Roman"/>
          <w:b/>
          <w:sz w:val="28"/>
          <w:szCs w:val="28"/>
        </w:rPr>
        <w:t>14</w:t>
      </w:r>
      <w:r w:rsidRPr="009953D7">
        <w:rPr>
          <w:rFonts w:ascii="Times New Roman" w:eastAsia="標楷體" w:hAnsi="Times New Roman" w:hint="eastAsia"/>
          <w:b/>
          <w:sz w:val="28"/>
          <w:szCs w:val="28"/>
        </w:rPr>
        <w:t>日（五）、</w:t>
      </w:r>
      <w:r w:rsidRPr="009953D7">
        <w:rPr>
          <w:rFonts w:ascii="Times New Roman" w:eastAsia="標楷體" w:hAnsi="Times New Roman"/>
          <w:b/>
          <w:sz w:val="28"/>
          <w:szCs w:val="28"/>
        </w:rPr>
        <w:t>7</w:t>
      </w:r>
      <w:r w:rsidRPr="009953D7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Pr="009953D7">
        <w:rPr>
          <w:rFonts w:ascii="Times New Roman" w:eastAsia="標楷體" w:hAnsi="Times New Roman"/>
          <w:b/>
          <w:sz w:val="28"/>
          <w:szCs w:val="28"/>
        </w:rPr>
        <w:t>15</w:t>
      </w:r>
      <w:r w:rsidRPr="009953D7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9953D7">
        <w:rPr>
          <w:rFonts w:ascii="Times New Roman" w:eastAsia="標楷體" w:hAnsi="Times New Roman"/>
          <w:b/>
          <w:sz w:val="28"/>
          <w:szCs w:val="28"/>
        </w:rPr>
        <w:t>(</w:t>
      </w:r>
      <w:r w:rsidRPr="009953D7">
        <w:rPr>
          <w:rFonts w:ascii="Times New Roman" w:eastAsia="標楷體" w:hAnsi="Times New Roman" w:hint="eastAsia"/>
          <w:b/>
          <w:sz w:val="28"/>
          <w:szCs w:val="28"/>
        </w:rPr>
        <w:t>六</w:t>
      </w:r>
      <w:r w:rsidRPr="009953D7">
        <w:rPr>
          <w:rFonts w:ascii="Times New Roman" w:eastAsia="標楷體" w:hAnsi="Times New Roman"/>
          <w:b/>
          <w:sz w:val="28"/>
          <w:szCs w:val="28"/>
        </w:rPr>
        <w:t>)</w:t>
      </w:r>
    </w:p>
    <w:p w:rsidR="001D3C96" w:rsidRPr="009953D7" w:rsidRDefault="001D3C96" w:rsidP="0042054E">
      <w:pPr>
        <w:pStyle w:val="ListParagraph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9953D7">
        <w:rPr>
          <w:rFonts w:ascii="Times New Roman" w:eastAsia="標楷體" w:hAnsi="Times New Roman" w:hint="eastAsia"/>
          <w:b/>
          <w:sz w:val="28"/>
          <w:szCs w:val="28"/>
        </w:rPr>
        <w:t>主辦單位</w:t>
      </w:r>
      <w:r w:rsidRPr="009953D7">
        <w:rPr>
          <w:rFonts w:ascii="Times New Roman" w:eastAsia="標楷體" w:hAnsi="Times New Roman"/>
          <w:b/>
          <w:sz w:val="28"/>
          <w:szCs w:val="28"/>
        </w:rPr>
        <w:t>:</w:t>
      </w:r>
      <w:r w:rsidRPr="009953D7">
        <w:rPr>
          <w:rFonts w:ascii="Times New Roman" w:eastAsia="標楷體" w:hAnsi="Times New Roman"/>
          <w:b/>
          <w:sz w:val="32"/>
          <w:szCs w:val="28"/>
        </w:rPr>
        <w:t xml:space="preserve"> </w:t>
      </w:r>
      <w:r w:rsidRPr="009953D7">
        <w:rPr>
          <w:rFonts w:ascii="Times New Roman" w:eastAsia="標楷體" w:hAnsi="Times New Roman" w:hint="eastAsia"/>
          <w:sz w:val="28"/>
          <w:szCs w:val="28"/>
        </w:rPr>
        <w:t>臺灣諮商心理學會</w:t>
      </w:r>
    </w:p>
    <w:p w:rsidR="001D3C96" w:rsidRPr="009953D7" w:rsidRDefault="001D3C96" w:rsidP="0042054E">
      <w:pPr>
        <w:pStyle w:val="ListParagraph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9953D7">
        <w:rPr>
          <w:rFonts w:ascii="Times New Roman" w:eastAsia="標楷體" w:hAnsi="Times New Roman" w:hint="eastAsia"/>
          <w:b/>
          <w:sz w:val="28"/>
          <w:szCs w:val="28"/>
        </w:rPr>
        <w:t>合辦單位</w:t>
      </w:r>
      <w:r w:rsidRPr="009953D7">
        <w:rPr>
          <w:rFonts w:ascii="Times New Roman" w:eastAsia="標楷體" w:hAnsi="Times New Roman"/>
          <w:b/>
          <w:sz w:val="28"/>
          <w:szCs w:val="28"/>
        </w:rPr>
        <w:t>:</w:t>
      </w:r>
      <w:r w:rsidRPr="009953D7">
        <w:rPr>
          <w:rFonts w:ascii="Times New Roman" w:eastAsia="標楷體" w:hAnsi="Times New Roman" w:hint="eastAsia"/>
          <w:sz w:val="28"/>
          <w:szCs w:val="28"/>
        </w:rPr>
        <w:t>國立彰化師範大學輔導與諮商學系、國立彰化師範大學社區心理諮商及潛能發展中心、彰化縣諮商心理師公會、臺</w:t>
      </w:r>
      <w:r w:rsidRPr="009953D7">
        <w:rPr>
          <w:rFonts w:ascii="Times New Roman" w:eastAsia="標楷體" w:hAnsi="Times New Roman" w:hint="eastAsia"/>
          <w:sz w:val="28"/>
          <w:szCs w:val="28"/>
          <w:lang w:eastAsia="zh-CN"/>
        </w:rPr>
        <w:t>中市</w:t>
      </w:r>
      <w:r w:rsidRPr="009953D7">
        <w:rPr>
          <w:rFonts w:ascii="Times New Roman" w:eastAsia="標楷體" w:hAnsi="Times New Roman" w:hint="eastAsia"/>
          <w:sz w:val="28"/>
          <w:szCs w:val="28"/>
        </w:rPr>
        <w:t>諮商心理師公會</w:t>
      </w:r>
    </w:p>
    <w:p w:rsidR="001D3C96" w:rsidRPr="00E54FA3" w:rsidRDefault="001D3C96" w:rsidP="0042054E">
      <w:pPr>
        <w:snapToGrid w:val="0"/>
        <w:rPr>
          <w:rFonts w:ascii="Times New Roman" w:eastAsia="標楷體" w:hAnsi="Times New Roman"/>
          <w:b/>
          <w:sz w:val="28"/>
          <w:szCs w:val="28"/>
        </w:rPr>
      </w:pPr>
      <w:r w:rsidRPr="009953D7">
        <w:rPr>
          <w:rFonts w:ascii="Times New Roman" w:eastAsia="標楷體" w:hAnsi="Times New Roman" w:hint="eastAsia"/>
          <w:b/>
          <w:sz w:val="28"/>
          <w:szCs w:val="28"/>
        </w:rPr>
        <w:t>四、地點：國立彰化師範大學</w:t>
      </w:r>
      <w:r w:rsidRPr="009953D7">
        <w:rPr>
          <w:rFonts w:ascii="Times New Roman" w:eastAsia="標楷體" w:hAnsi="Times New Roman"/>
          <w:b/>
          <w:sz w:val="28"/>
          <w:szCs w:val="28"/>
        </w:rPr>
        <w:t>(</w:t>
      </w:r>
      <w:r w:rsidRPr="009953D7">
        <w:rPr>
          <w:rFonts w:ascii="Times New Roman" w:eastAsia="標楷體" w:hAnsi="Times New Roman" w:hint="eastAsia"/>
          <w:b/>
          <w:sz w:val="28"/>
          <w:szCs w:val="28"/>
        </w:rPr>
        <w:t>進德校區</w:t>
      </w:r>
      <w:r w:rsidRPr="009953D7">
        <w:rPr>
          <w:rFonts w:ascii="Times New Roman" w:eastAsia="標楷體" w:hAnsi="Times New Roman"/>
          <w:b/>
          <w:sz w:val="28"/>
          <w:szCs w:val="28"/>
        </w:rPr>
        <w:t xml:space="preserve">) </w:t>
      </w:r>
      <w:r w:rsidRPr="009953D7">
        <w:rPr>
          <w:rFonts w:ascii="Times New Roman" w:eastAsia="標楷體" w:hAnsi="Times New Roman" w:hint="eastAsia"/>
          <w:b/>
          <w:sz w:val="28"/>
          <w:szCs w:val="28"/>
        </w:rPr>
        <w:t>綜合中心創思坊</w:t>
      </w:r>
    </w:p>
    <w:p w:rsidR="001D3C96" w:rsidRPr="00E54FA3" w:rsidRDefault="001D3C96" w:rsidP="0042054E">
      <w:pPr>
        <w:snapToGrid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五、</w:t>
      </w:r>
      <w:r w:rsidRPr="00E54FA3">
        <w:rPr>
          <w:rFonts w:ascii="Times New Roman" w:eastAsia="標楷體" w:hAnsi="Times New Roman" w:hint="eastAsia"/>
          <w:b/>
          <w:sz w:val="28"/>
          <w:szCs w:val="28"/>
        </w:rPr>
        <w:t>議程</w:t>
      </w:r>
      <w:r>
        <w:rPr>
          <w:rFonts w:ascii="Times New Roman" w:eastAsia="標楷體" w:hAnsi="Times New Roman" w:hint="eastAsia"/>
          <w:b/>
          <w:sz w:val="28"/>
          <w:szCs w:val="28"/>
        </w:rPr>
        <w:t>與內容</w:t>
      </w:r>
      <w:r w:rsidRPr="00E54FA3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tbl>
      <w:tblPr>
        <w:tblW w:w="9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6"/>
        <w:gridCol w:w="2779"/>
        <w:gridCol w:w="2552"/>
        <w:gridCol w:w="2893"/>
      </w:tblGrid>
      <w:tr w:rsidR="001D3C96" w:rsidRPr="00D0643B" w:rsidTr="0042054E">
        <w:trPr>
          <w:tblHeader/>
        </w:trPr>
        <w:tc>
          <w:tcPr>
            <w:tcW w:w="1546" w:type="dxa"/>
          </w:tcPr>
          <w:p w:rsidR="001D3C96" w:rsidRPr="000D30A5" w:rsidRDefault="001D3C96" w:rsidP="00301325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/>
                <w:b/>
              </w:rPr>
            </w:pPr>
            <w:r w:rsidRPr="000D30A5"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  <w:tc>
          <w:tcPr>
            <w:tcW w:w="2779" w:type="dxa"/>
          </w:tcPr>
          <w:p w:rsidR="001D3C96" w:rsidRPr="000D30A5" w:rsidRDefault="001D3C96" w:rsidP="00301325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/>
                <w:b/>
              </w:rPr>
            </w:pPr>
            <w:r w:rsidRPr="000D30A5">
              <w:rPr>
                <w:rFonts w:ascii="標楷體" w:eastAsia="標楷體" w:hAnsi="標楷體" w:cs="標楷體" w:hint="eastAsia"/>
                <w:b/>
              </w:rPr>
              <w:t>主題</w:t>
            </w:r>
          </w:p>
        </w:tc>
        <w:tc>
          <w:tcPr>
            <w:tcW w:w="2552" w:type="dxa"/>
          </w:tcPr>
          <w:p w:rsidR="001D3C96" w:rsidRPr="000D30A5" w:rsidRDefault="001D3C96" w:rsidP="00301325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/>
                <w:b/>
              </w:rPr>
            </w:pPr>
            <w:r w:rsidRPr="000D30A5">
              <w:rPr>
                <w:rFonts w:ascii="標楷體" w:eastAsia="標楷體" w:hAnsi="標楷體" w:cs="標楷體" w:hint="eastAsia"/>
                <w:b/>
              </w:rPr>
              <w:t>講者</w:t>
            </w:r>
          </w:p>
        </w:tc>
        <w:tc>
          <w:tcPr>
            <w:tcW w:w="2893" w:type="dxa"/>
          </w:tcPr>
          <w:p w:rsidR="001D3C96" w:rsidRPr="000D30A5" w:rsidRDefault="001D3C96" w:rsidP="00301325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主持人</w:t>
            </w:r>
          </w:p>
        </w:tc>
      </w:tr>
      <w:tr w:rsidR="001D3C96" w:rsidRPr="00D0643B" w:rsidTr="00D233E9">
        <w:tc>
          <w:tcPr>
            <w:tcW w:w="1546" w:type="dxa"/>
          </w:tcPr>
          <w:p w:rsidR="001D3C96" w:rsidRDefault="001D3C96" w:rsidP="00301325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7/14(</w:t>
            </w:r>
            <w:r>
              <w:rPr>
                <w:rFonts w:ascii="標楷體" w:eastAsia="標楷體" w:hAnsi="標楷體" w:cs="標楷體" w:hint="eastAsia"/>
              </w:rPr>
              <w:t>五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1D3C96" w:rsidRDefault="001D3C96" w:rsidP="00D1649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9:00-12:00</w:t>
            </w:r>
          </w:p>
        </w:tc>
        <w:tc>
          <w:tcPr>
            <w:tcW w:w="2779" w:type="dxa"/>
          </w:tcPr>
          <w:p w:rsidR="001D3C96" w:rsidRDefault="001D3C96" w:rsidP="00DA4243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Times New Roman" w:eastAsia="標楷體" w:hAnsi="Times New Roman" w:hint="eastAsia"/>
              </w:rPr>
              <w:t>諮商心理師與司法系統的合作</w:t>
            </w:r>
          </w:p>
        </w:tc>
        <w:tc>
          <w:tcPr>
            <w:tcW w:w="2552" w:type="dxa"/>
          </w:tcPr>
          <w:p w:rsidR="001D3C96" w:rsidRPr="004F15EA" w:rsidRDefault="001D3C96" w:rsidP="00301325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  <w:b/>
              </w:rPr>
            </w:pPr>
            <w:r w:rsidRPr="004F15EA">
              <w:rPr>
                <w:rFonts w:ascii="標楷體" w:eastAsia="標楷體" w:hAnsi="標楷體" w:cs="標楷體" w:hint="eastAsia"/>
                <w:b/>
              </w:rPr>
              <w:t>楊碧瑛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 w:rsidRPr="007D783D">
              <w:rPr>
                <w:rFonts w:ascii="標楷體" w:eastAsia="標楷體" w:hAnsi="標楷體" w:cs="標楷體" w:hint="eastAsia"/>
                <w:b/>
              </w:rPr>
              <w:t>主任檢察官</w:t>
            </w:r>
          </w:p>
          <w:p w:rsidR="001D3C96" w:rsidRPr="004F15EA" w:rsidRDefault="001D3C96" w:rsidP="007D783D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  <w:sz w:val="21"/>
              </w:rPr>
            </w:pPr>
            <w:r w:rsidRPr="004F15EA">
              <w:rPr>
                <w:rFonts w:ascii="標楷體" w:eastAsia="標楷體" w:hAnsi="標楷體" w:cs="標楷體" w:hint="eastAsia"/>
                <w:sz w:val="21"/>
              </w:rPr>
              <w:t>高雄地檢署</w:t>
            </w:r>
          </w:p>
        </w:tc>
        <w:tc>
          <w:tcPr>
            <w:tcW w:w="2893" w:type="dxa"/>
          </w:tcPr>
          <w:p w:rsidR="001D3C96" w:rsidRDefault="001D3C96" w:rsidP="00301325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羅家玲主任</w:t>
            </w:r>
            <w:r w:rsidRPr="00D233E9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r w:rsidRPr="00D233E9">
              <w:rPr>
                <w:rFonts w:ascii="Times New Roman" w:eastAsia="標楷體" w:hAnsi="Times New Roman" w:hint="eastAsia"/>
                <w:sz w:val="20"/>
                <w:szCs w:val="20"/>
              </w:rPr>
              <w:t>國立彰化師範大學社區心理諮商及潛能發展中心主任）</w:t>
            </w:r>
          </w:p>
        </w:tc>
      </w:tr>
      <w:tr w:rsidR="001D3C96" w:rsidRPr="00D0643B" w:rsidTr="00D233E9">
        <w:tc>
          <w:tcPr>
            <w:tcW w:w="1546" w:type="dxa"/>
          </w:tcPr>
          <w:p w:rsidR="001D3C96" w:rsidRDefault="001D3C96" w:rsidP="00301325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 w:rsidRPr="00F23B43">
              <w:rPr>
                <w:rFonts w:ascii="標楷體" w:eastAsia="標楷體" w:hAnsi="標楷體" w:cs="標楷體"/>
                <w:szCs w:val="24"/>
              </w:rPr>
              <w:t>7/14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五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1D3C96" w:rsidRPr="00F23B43" w:rsidRDefault="001D3C96" w:rsidP="00D1649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F23B43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3:00-16:00</w:t>
            </w:r>
          </w:p>
        </w:tc>
        <w:tc>
          <w:tcPr>
            <w:tcW w:w="2779" w:type="dxa"/>
          </w:tcPr>
          <w:p w:rsidR="001D3C96" w:rsidRPr="00F23B43" w:rsidRDefault="001D3C96" w:rsidP="00301325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F23B43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在諮商室與愛滋相遇：談愛滋與性議題</w:t>
            </w:r>
          </w:p>
        </w:tc>
        <w:tc>
          <w:tcPr>
            <w:tcW w:w="2552" w:type="dxa"/>
          </w:tcPr>
          <w:p w:rsidR="001D3C96" w:rsidRDefault="001D3C96" w:rsidP="00301325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4F15EA">
              <w:rPr>
                <w:rFonts w:ascii="標楷體" w:eastAsia="標楷體" w:hAnsi="標楷體" w:cs="標楷體" w:hint="eastAsia"/>
                <w:b/>
                <w:szCs w:val="24"/>
              </w:rPr>
              <w:t>蔡春美</w:t>
            </w:r>
            <w:r>
              <w:rPr>
                <w:rFonts w:ascii="標楷體" w:eastAsia="標楷體" w:hAnsi="標楷體" w:cs="標楷體"/>
                <w:b/>
                <w:szCs w:val="24"/>
              </w:rPr>
              <w:t xml:space="preserve"> </w:t>
            </w:r>
            <w:r w:rsidRPr="004F15EA">
              <w:rPr>
                <w:rFonts w:ascii="標楷體" w:eastAsia="標楷體" w:hAnsi="標楷體" w:cs="標楷體" w:hint="eastAsia"/>
                <w:b/>
                <w:szCs w:val="24"/>
              </w:rPr>
              <w:t>老師</w:t>
            </w:r>
          </w:p>
          <w:p w:rsidR="001D3C96" w:rsidRPr="00F23B43" w:rsidRDefault="001D3C96" w:rsidP="004F15EA">
            <w:pPr>
              <w:pStyle w:val="ListParagraph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國立</w:t>
            </w:r>
            <w:r w:rsidRPr="004F15EA">
              <w:rPr>
                <w:rFonts w:ascii="標楷體" w:eastAsia="標楷體" w:hAnsi="標楷體" w:cs="Arial" w:hint="eastAsia"/>
                <w:color w:val="222222"/>
                <w:sz w:val="21"/>
                <w:szCs w:val="21"/>
                <w:shd w:val="clear" w:color="auto" w:fill="FFFFFF"/>
              </w:rPr>
              <w:t>台北大學社會工作系兼任助理教授</w:t>
            </w:r>
          </w:p>
        </w:tc>
        <w:tc>
          <w:tcPr>
            <w:tcW w:w="2893" w:type="dxa"/>
          </w:tcPr>
          <w:p w:rsidR="001D3C96" w:rsidRPr="00F23B43" w:rsidRDefault="001D3C96" w:rsidP="001761C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林淑君助理教授</w:t>
            </w:r>
            <w:r w:rsidRPr="00D233E9">
              <w:rPr>
                <w:rFonts w:ascii="標楷體" w:eastAsia="標楷體" w:hAnsi="標楷體" w:cs="標楷體" w:hint="eastAsia"/>
                <w:sz w:val="20"/>
                <w:szCs w:val="20"/>
              </w:rPr>
              <w:t>（台灣諮商心理學會理事、</w:t>
            </w:r>
            <w:r w:rsidRPr="00D233E9">
              <w:rPr>
                <w:rFonts w:ascii="Times New Roman" w:eastAsia="標楷體" w:hAnsi="Times New Roman" w:hint="eastAsia"/>
                <w:sz w:val="20"/>
                <w:szCs w:val="20"/>
              </w:rPr>
              <w:t>國立彰化師範大學輔導與諮商學系助理教授）</w:t>
            </w:r>
          </w:p>
        </w:tc>
      </w:tr>
      <w:tr w:rsidR="001D3C96" w:rsidRPr="00D0643B" w:rsidTr="00D233E9">
        <w:tc>
          <w:tcPr>
            <w:tcW w:w="1546" w:type="dxa"/>
          </w:tcPr>
          <w:p w:rsidR="001D3C96" w:rsidRDefault="001D3C96" w:rsidP="00301325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7/15</w:t>
            </w:r>
            <w:r>
              <w:rPr>
                <w:rFonts w:ascii="標楷體" w:eastAsia="標楷體" w:hAnsi="標楷體" w:cs="標楷體" w:hint="eastAsia"/>
              </w:rPr>
              <w:t>（六）</w:t>
            </w:r>
          </w:p>
          <w:p w:rsidR="001D3C96" w:rsidRDefault="001D3C96" w:rsidP="00D1649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9:00-12:00</w:t>
            </w:r>
          </w:p>
        </w:tc>
        <w:tc>
          <w:tcPr>
            <w:tcW w:w="2779" w:type="dxa"/>
          </w:tcPr>
          <w:p w:rsidR="001D3C96" w:rsidRDefault="001D3C96" w:rsidP="00DB37A6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 w:rsidRPr="007A6888">
              <w:rPr>
                <w:rFonts w:ascii="標楷體" w:eastAsia="標楷體" w:hAnsi="標楷體" w:cs="標楷體" w:hint="eastAsia"/>
              </w:rPr>
              <w:t>諮商心理師在性侵害事件通報之倫理、法律責任與實務</w:t>
            </w:r>
          </w:p>
        </w:tc>
        <w:tc>
          <w:tcPr>
            <w:tcW w:w="2552" w:type="dxa"/>
          </w:tcPr>
          <w:p w:rsidR="001D3C96" w:rsidRPr="007D783D" w:rsidRDefault="001D3C96" w:rsidP="00EB44AC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  <w:b/>
              </w:rPr>
            </w:pPr>
            <w:r w:rsidRPr="007D783D">
              <w:rPr>
                <w:rFonts w:ascii="標楷體" w:eastAsia="標楷體" w:hAnsi="標楷體" w:cs="標楷體" w:hint="eastAsia"/>
                <w:b/>
              </w:rPr>
              <w:t>周嘉鈴</w:t>
            </w:r>
            <w:r w:rsidRPr="007D783D">
              <w:rPr>
                <w:rFonts w:ascii="標楷體" w:eastAsia="標楷體" w:hAnsi="標楷體" w:cs="標楷體"/>
                <w:b/>
              </w:rPr>
              <w:t xml:space="preserve"> </w:t>
            </w:r>
            <w:r w:rsidRPr="007D783D">
              <w:rPr>
                <w:rFonts w:ascii="標楷體" w:eastAsia="標楷體" w:hAnsi="標楷體" w:cs="標楷體" w:hint="eastAsia"/>
                <w:b/>
              </w:rPr>
              <w:t>律師</w:t>
            </w:r>
          </w:p>
          <w:p w:rsidR="001D3C96" w:rsidRDefault="001D3C96" w:rsidP="004F15EA">
            <w:pPr>
              <w:pStyle w:val="ListParagraph"/>
              <w:ind w:leftChars="0" w:left="0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曾任家暴與性侵害防治中心公職社工師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/</w:t>
            </w:r>
          </w:p>
          <w:p w:rsidR="001D3C96" w:rsidRPr="007D783D" w:rsidRDefault="001D3C96" w:rsidP="004F15EA">
            <w:pPr>
              <w:pStyle w:val="ListParagraph"/>
              <w:ind w:leftChars="0" w:left="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現任</w:t>
            </w:r>
            <w:r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家事案件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受僱律師</w:t>
            </w:r>
          </w:p>
        </w:tc>
        <w:tc>
          <w:tcPr>
            <w:tcW w:w="2893" w:type="dxa"/>
          </w:tcPr>
          <w:p w:rsidR="001D3C96" w:rsidRDefault="001D3C96" w:rsidP="001761C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林淑君助理教授</w:t>
            </w:r>
          </w:p>
        </w:tc>
      </w:tr>
      <w:tr w:rsidR="001D3C96" w:rsidRPr="00D0643B" w:rsidTr="00D233E9">
        <w:tc>
          <w:tcPr>
            <w:tcW w:w="1546" w:type="dxa"/>
          </w:tcPr>
          <w:p w:rsidR="001D3C96" w:rsidRDefault="001D3C96" w:rsidP="004F15E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7/15</w:t>
            </w:r>
            <w:r>
              <w:rPr>
                <w:rFonts w:ascii="標楷體" w:eastAsia="標楷體" w:hAnsi="標楷體" w:cs="標楷體" w:hint="eastAsia"/>
              </w:rPr>
              <w:t>（六）</w:t>
            </w:r>
          </w:p>
          <w:p w:rsidR="001D3C96" w:rsidRDefault="001D3C96" w:rsidP="00D1649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13:00-16:00</w:t>
            </w:r>
          </w:p>
        </w:tc>
        <w:tc>
          <w:tcPr>
            <w:tcW w:w="2779" w:type="dxa"/>
          </w:tcPr>
          <w:p w:rsidR="001D3C96" w:rsidRPr="007D783D" w:rsidRDefault="001D3C96" w:rsidP="00DB37A6">
            <w:pPr>
              <w:pStyle w:val="ListParagraph"/>
              <w:spacing w:line="360" w:lineRule="auto"/>
              <w:ind w:leftChars="0"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「從申訴陳情案件回應個案需求」</w:t>
            </w:r>
            <w:r>
              <w:rPr>
                <w:rFonts w:ascii="新細明體" w:hAnsi="新細明體" w:hint="eastAsia"/>
              </w:rPr>
              <w:t>〜</w:t>
            </w:r>
            <w:r>
              <w:rPr>
                <w:rFonts w:ascii="Times New Roman" w:eastAsia="標楷體" w:hAnsi="Times New Roman" w:hint="eastAsia"/>
              </w:rPr>
              <w:t>與衛政體系合作之倫理教戰守則</w:t>
            </w:r>
          </w:p>
        </w:tc>
        <w:tc>
          <w:tcPr>
            <w:tcW w:w="2552" w:type="dxa"/>
          </w:tcPr>
          <w:p w:rsidR="001D3C96" w:rsidRPr="007D783D" w:rsidRDefault="001D3C96" w:rsidP="00301325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黃敏慧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</w:rPr>
              <w:t>科長</w:t>
            </w:r>
          </w:p>
          <w:p w:rsidR="001D3C96" w:rsidRPr="004F15EA" w:rsidRDefault="001D3C96" w:rsidP="00DB37A6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彰化縣</w:t>
            </w:r>
            <w:r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衛生局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醫政科</w:t>
            </w:r>
          </w:p>
        </w:tc>
        <w:tc>
          <w:tcPr>
            <w:tcW w:w="2893" w:type="dxa"/>
          </w:tcPr>
          <w:p w:rsidR="001D3C96" w:rsidRDefault="001D3C96" w:rsidP="001761C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林淑君助理教授</w:t>
            </w:r>
          </w:p>
        </w:tc>
      </w:tr>
    </w:tbl>
    <w:p w:rsidR="001D3C96" w:rsidRPr="008D3CA3" w:rsidRDefault="001D3C96" w:rsidP="008D3CA3">
      <w:pPr>
        <w:pStyle w:val="ListParagraph"/>
        <w:numPr>
          <w:ilvl w:val="0"/>
          <w:numId w:val="11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8D3CA3">
        <w:rPr>
          <w:rFonts w:ascii="Times New Roman" w:eastAsia="標楷體" w:hAnsi="Times New Roman" w:hint="eastAsia"/>
          <w:b/>
          <w:sz w:val="28"/>
          <w:szCs w:val="28"/>
        </w:rPr>
        <w:t>課程簡介：</w:t>
      </w:r>
    </w:p>
    <w:p w:rsidR="001D3C96" w:rsidRPr="00DA4243" w:rsidRDefault="001D3C96" w:rsidP="0042054E">
      <w:pPr>
        <w:pStyle w:val="ListParagraph"/>
        <w:numPr>
          <w:ilvl w:val="0"/>
          <w:numId w:val="5"/>
        </w:numPr>
        <w:shd w:val="clear" w:color="auto" w:fill="FFFFFF"/>
        <w:ind w:leftChars="0" w:left="839" w:hanging="357"/>
        <w:rPr>
          <w:rFonts w:ascii="標楷體" w:eastAsia="標楷體" w:hAnsi="標楷體" w:cs="Arial"/>
          <w:color w:val="222222"/>
          <w:kern w:val="0"/>
          <w:szCs w:val="24"/>
        </w:rPr>
      </w:pPr>
      <w:r w:rsidRPr="00DA4243">
        <w:rPr>
          <w:rFonts w:ascii="標楷體" w:eastAsia="標楷體" w:hAnsi="標楷體" w:hint="eastAsia"/>
          <w:szCs w:val="24"/>
        </w:rPr>
        <w:t>諮商心理師與司法系統的合作。本課程邀請高雄地檢署</w:t>
      </w:r>
      <w:r w:rsidRPr="00DA4243">
        <w:rPr>
          <w:rFonts w:ascii="標楷體" w:eastAsia="標楷體" w:hAnsi="標楷體" w:cs="標楷體" w:hint="eastAsia"/>
          <w:szCs w:val="24"/>
        </w:rPr>
        <w:t>楊碧瑛主任檢察官，</w:t>
      </w:r>
      <w:r w:rsidRPr="00DA4243">
        <w:rPr>
          <w:rFonts w:ascii="標楷體" w:eastAsia="標楷體" w:hAnsi="標楷體" w:hint="eastAsia"/>
          <w:szCs w:val="24"/>
        </w:rPr>
        <w:t>探討當</w:t>
      </w:r>
      <w:r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心理師被傳喚出庭作證、被法院要求提供諮商紀錄時要如何回應等倫理法律相關議題。</w:t>
      </w:r>
    </w:p>
    <w:p w:rsidR="001D3C96" w:rsidRPr="0032777A" w:rsidRDefault="001D3C96" w:rsidP="00A95ECE">
      <w:pPr>
        <w:pStyle w:val="ListParagraph"/>
        <w:numPr>
          <w:ilvl w:val="0"/>
          <w:numId w:val="5"/>
        </w:numPr>
        <w:shd w:val="clear" w:color="auto" w:fill="FFFFFF"/>
        <w:spacing w:beforeLines="50"/>
        <w:ind w:leftChars="0" w:left="839" w:hanging="357"/>
        <w:rPr>
          <w:rFonts w:ascii="標楷體" w:eastAsia="標楷體" w:hAnsi="標楷體" w:cs="Arial"/>
          <w:color w:val="222222"/>
          <w:kern w:val="0"/>
          <w:szCs w:val="24"/>
        </w:rPr>
      </w:pPr>
      <w:r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在諮商室與愛滋相遇</w:t>
      </w:r>
      <w:r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:</w:t>
      </w:r>
      <w:r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談愛滋與性議題。本場次邀請與愛滋感染者有多年工作經驗的蔡春美老師，探討內容包括</w:t>
      </w:r>
      <w:r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(1)</w:t>
      </w:r>
      <w:r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愛滋</w:t>
      </w:r>
      <w:r w:rsidRPr="00DA4243">
        <w:rPr>
          <w:rFonts w:ascii="標楷體" w:eastAsia="標楷體" w:hAnsi="標楷體" w:cs="Arial"/>
          <w:color w:val="222222"/>
          <w:kern w:val="0"/>
          <w:szCs w:val="24"/>
        </w:rPr>
        <w:t>30</w:t>
      </w:r>
      <w:r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年的演變：醫療、社會文化觀點。</w:t>
      </w:r>
      <w:r w:rsidRPr="00DA4243">
        <w:rPr>
          <w:rFonts w:ascii="標楷體" w:eastAsia="標楷體" w:hAnsi="標楷體" w:cs="Arial"/>
          <w:color w:val="222222"/>
          <w:kern w:val="0"/>
          <w:szCs w:val="24"/>
        </w:rPr>
        <w:t>(2)</w:t>
      </w:r>
      <w:r w:rsidRPr="0032777A">
        <w:rPr>
          <w:rFonts w:ascii="標楷體" w:eastAsia="標楷體" w:hAnsi="標楷體" w:cs="Arial" w:hint="eastAsia"/>
          <w:color w:val="222222"/>
          <w:kern w:val="0"/>
          <w:szCs w:val="24"/>
        </w:rPr>
        <w:t>感染者的生存處境</w:t>
      </w:r>
      <w:r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  <w:r w:rsidRPr="00DA4243">
        <w:rPr>
          <w:rFonts w:ascii="標楷體" w:eastAsia="標楷體" w:hAnsi="標楷體" w:cs="Arial"/>
          <w:color w:val="222222"/>
          <w:kern w:val="0"/>
          <w:szCs w:val="24"/>
        </w:rPr>
        <w:t>(3)</w:t>
      </w:r>
      <w:r w:rsidRPr="0032777A">
        <w:rPr>
          <w:rFonts w:ascii="標楷體" w:eastAsia="標楷體" w:hAnsi="標楷體" w:cs="Arial" w:hint="eastAsia"/>
          <w:color w:val="222222"/>
          <w:kern w:val="0"/>
          <w:szCs w:val="24"/>
        </w:rPr>
        <w:t>愛滋相關法規與政策</w:t>
      </w:r>
      <w:r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  <w:r w:rsidRPr="00DA4243">
        <w:rPr>
          <w:rFonts w:ascii="標楷體" w:eastAsia="標楷體" w:hAnsi="標楷體" w:cs="Arial"/>
          <w:color w:val="222222"/>
          <w:kern w:val="0"/>
          <w:szCs w:val="24"/>
        </w:rPr>
        <w:t>(4)</w:t>
      </w:r>
      <w:r w:rsidRPr="0032777A">
        <w:rPr>
          <w:rFonts w:ascii="標楷體" w:eastAsia="標楷體" w:hAnsi="標楷體" w:cs="Arial" w:hint="eastAsia"/>
          <w:color w:val="222222"/>
          <w:kern w:val="0"/>
          <w:szCs w:val="24"/>
        </w:rPr>
        <w:t>如何與感染者談性的議題</w:t>
      </w:r>
      <w:r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  <w:r w:rsidRPr="00DA4243">
        <w:rPr>
          <w:rFonts w:ascii="標楷體" w:eastAsia="標楷體" w:hAnsi="標楷體" w:cs="Arial"/>
          <w:color w:val="222222"/>
          <w:kern w:val="0"/>
          <w:szCs w:val="24"/>
        </w:rPr>
        <w:t>(5)</w:t>
      </w:r>
      <w:r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諮商心理師與愛滋感染者工作之</w:t>
      </w:r>
      <w:r w:rsidRPr="0032777A">
        <w:rPr>
          <w:rFonts w:ascii="標楷體" w:eastAsia="標楷體" w:hAnsi="標楷體" w:cs="Arial" w:hint="eastAsia"/>
          <w:color w:val="222222"/>
          <w:kern w:val="0"/>
          <w:szCs w:val="24"/>
        </w:rPr>
        <w:t>注意事項</w:t>
      </w:r>
      <w:r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:rsidR="001D3C96" w:rsidRPr="00DA4243" w:rsidRDefault="001D3C96" w:rsidP="00A95ECE">
      <w:pPr>
        <w:pStyle w:val="ListParagraph"/>
        <w:numPr>
          <w:ilvl w:val="0"/>
          <w:numId w:val="5"/>
        </w:numPr>
        <w:spacing w:beforeLines="50"/>
        <w:ind w:leftChars="0" w:left="839" w:hanging="357"/>
        <w:rPr>
          <w:rFonts w:ascii="標楷體" w:eastAsia="標楷體" w:hAnsi="標楷體"/>
          <w:szCs w:val="24"/>
        </w:rPr>
      </w:pPr>
      <w:r w:rsidRPr="00DA4243">
        <w:rPr>
          <w:rFonts w:ascii="標楷體" w:eastAsia="標楷體" w:hAnsi="標楷體" w:cs="標楷體" w:hint="eastAsia"/>
          <w:szCs w:val="24"/>
        </w:rPr>
        <w:t>諮商心理師在性侵害事件通報之倫理、法律責任與實務。本場次邀請曾任家庭暴力與性侵害防治中心公職社工師，現任律師的周嘉鈴律師，從倫理、法律、與專業判斷角度探討，在實務的兩難情境中諮商心理師對於是否通報、如何通報的專業與倫理判斷與抉擇。</w:t>
      </w:r>
    </w:p>
    <w:p w:rsidR="001D3C96" w:rsidRPr="00DA4243" w:rsidRDefault="001D3C96" w:rsidP="00A95ECE">
      <w:pPr>
        <w:pStyle w:val="ListParagraph"/>
        <w:numPr>
          <w:ilvl w:val="0"/>
          <w:numId w:val="5"/>
        </w:numPr>
        <w:spacing w:beforeLines="50"/>
        <w:ind w:leftChars="0" w:left="839" w:hanging="357"/>
        <w:rPr>
          <w:rFonts w:ascii="標楷體" w:eastAsia="標楷體" w:hAnsi="標楷體"/>
          <w:szCs w:val="24"/>
        </w:rPr>
      </w:pPr>
      <w:r w:rsidRPr="00DA4243">
        <w:rPr>
          <w:rFonts w:ascii="標楷體" w:eastAsia="標楷體" w:hAnsi="標楷體" w:hint="eastAsia"/>
          <w:szCs w:val="24"/>
        </w:rPr>
        <w:t>「從申訴陳情案件回應個案需求」與衛政體系合作之倫理教戰守則：本場次，特別邀請到</w:t>
      </w:r>
      <w:r>
        <w:rPr>
          <w:rFonts w:ascii="標楷體" w:eastAsia="標楷體" w:hAnsi="標楷體" w:cs="標楷體" w:hint="eastAsia"/>
          <w:sz w:val="21"/>
          <w:szCs w:val="21"/>
        </w:rPr>
        <w:t>彰化縣</w:t>
      </w:r>
      <w:r w:rsidRPr="004F15EA">
        <w:rPr>
          <w:rFonts w:ascii="標楷體" w:eastAsia="標楷體" w:hAnsi="標楷體" w:cs="標楷體" w:hint="eastAsia"/>
          <w:sz w:val="21"/>
          <w:szCs w:val="21"/>
        </w:rPr>
        <w:t>衛生局</w:t>
      </w:r>
      <w:r>
        <w:rPr>
          <w:rFonts w:ascii="標楷體" w:eastAsia="標楷體" w:hAnsi="標楷體" w:cs="標楷體" w:hint="eastAsia"/>
          <w:sz w:val="21"/>
          <w:szCs w:val="21"/>
        </w:rPr>
        <w:t>醫政科</w:t>
      </w:r>
      <w:r w:rsidRPr="00222AED">
        <w:rPr>
          <w:rFonts w:ascii="標楷體" w:eastAsia="標楷體" w:hAnsi="標楷體" w:cs="標楷體" w:hint="eastAsia"/>
        </w:rPr>
        <w:t>黃敏慧科長</w:t>
      </w:r>
      <w:r w:rsidRPr="00DA4243">
        <w:rPr>
          <w:rFonts w:ascii="標楷體" w:eastAsia="標楷體" w:hAnsi="標楷體" w:hint="eastAsia"/>
          <w:szCs w:val="24"/>
        </w:rPr>
        <w:t>，從其豐富的衛政實務經驗之中，較常接觸到民眾的申訴陳情狀況，向諮商心理師們給予重要的提醒。並開放時間，以座談會的形式，視與會會員之需求加以討論，討論議題可包括下述：</w:t>
      </w:r>
    </w:p>
    <w:p w:rsidR="001D3C96" w:rsidRPr="00DA4243" w:rsidRDefault="001D3C96" w:rsidP="00E748C0">
      <w:pPr>
        <w:pStyle w:val="ListParagraph"/>
        <w:numPr>
          <w:ilvl w:val="1"/>
          <w:numId w:val="8"/>
        </w:numPr>
        <w:ind w:leftChars="0" w:left="1276" w:hanging="425"/>
        <w:rPr>
          <w:rFonts w:ascii="標楷體" w:eastAsia="標楷體" w:hAnsi="標楷體"/>
          <w:szCs w:val="24"/>
        </w:rPr>
      </w:pPr>
      <w:r w:rsidRPr="00DA4243">
        <w:rPr>
          <w:rFonts w:ascii="標楷體" w:eastAsia="標楷體" w:hAnsi="標楷體" w:hint="eastAsia"/>
          <w:szCs w:val="24"/>
        </w:rPr>
        <w:t>心理師在臉書等網路公開平臺上發表言論、執業心得時，避免影射、洩露個案個資的標準為何。</w:t>
      </w:r>
    </w:p>
    <w:p w:rsidR="001D3C96" w:rsidRPr="00DA4243" w:rsidRDefault="001D3C96" w:rsidP="00E748C0">
      <w:pPr>
        <w:pStyle w:val="ListParagraph"/>
        <w:numPr>
          <w:ilvl w:val="1"/>
          <w:numId w:val="8"/>
        </w:numPr>
        <w:ind w:leftChars="0" w:left="1276" w:hanging="425"/>
        <w:rPr>
          <w:rFonts w:ascii="標楷體" w:eastAsia="標楷體" w:hAnsi="標楷體"/>
          <w:szCs w:val="24"/>
        </w:rPr>
      </w:pPr>
      <w:r w:rsidRPr="00DA4243">
        <w:rPr>
          <w:rFonts w:ascii="標楷體" w:eastAsia="標楷體" w:hAnsi="標楷體" w:hint="eastAsia"/>
          <w:szCs w:val="24"/>
        </w:rPr>
        <w:t>心理師在未實際執行業務時，費用上的爭議之處，包括</w:t>
      </w:r>
      <w:r w:rsidRPr="00DA4243">
        <w:rPr>
          <w:rFonts w:ascii="標楷體" w:eastAsia="標楷體" w:hAnsi="標楷體"/>
          <w:szCs w:val="24"/>
        </w:rPr>
        <w:t>:</w:t>
      </w:r>
    </w:p>
    <w:p w:rsidR="001D3C96" w:rsidRPr="00DA4243" w:rsidRDefault="001D3C96" w:rsidP="00640092">
      <w:pPr>
        <w:pStyle w:val="ListParagraph"/>
        <w:ind w:leftChars="0" w:left="1843" w:hanging="425"/>
        <w:rPr>
          <w:rFonts w:ascii="標楷體" w:eastAsia="標楷體" w:hAnsi="標楷體"/>
          <w:szCs w:val="24"/>
        </w:rPr>
      </w:pPr>
      <w:r w:rsidRPr="00DA4243">
        <w:rPr>
          <w:rFonts w:ascii="標楷體" w:eastAsia="標楷體" w:hAnsi="標楷體" w:hint="eastAsia"/>
          <w:szCs w:val="24"/>
        </w:rPr>
        <w:t>甲、個案未在約定時間內出席，機構收取的場地費及行政管理費之可行性與參考標準；</w:t>
      </w:r>
    </w:p>
    <w:p w:rsidR="001D3C96" w:rsidRPr="00DA4243" w:rsidRDefault="001D3C96" w:rsidP="00640092">
      <w:pPr>
        <w:pStyle w:val="ListParagraph"/>
        <w:ind w:leftChars="0" w:left="1843" w:hanging="425"/>
        <w:rPr>
          <w:rFonts w:ascii="標楷體" w:eastAsia="標楷體" w:hAnsi="標楷體"/>
          <w:szCs w:val="24"/>
        </w:rPr>
      </w:pPr>
      <w:r w:rsidRPr="00DA4243">
        <w:rPr>
          <w:rFonts w:ascii="標楷體" w:eastAsia="標楷體" w:hAnsi="標楷體" w:hint="eastAsia"/>
          <w:szCs w:val="24"/>
        </w:rPr>
        <w:t>乙、預收前述場地費用（非業務執行費）以加強會談結構的可行做法。</w:t>
      </w:r>
    </w:p>
    <w:p w:rsidR="001D3C96" w:rsidRPr="00340F6F" w:rsidRDefault="001D3C96" w:rsidP="008A4329">
      <w:pPr>
        <w:pStyle w:val="ListParagraph"/>
        <w:numPr>
          <w:ilvl w:val="1"/>
          <w:numId w:val="8"/>
        </w:numPr>
        <w:ind w:leftChars="0" w:left="1276" w:hanging="425"/>
        <w:rPr>
          <w:rFonts w:ascii="Times New Roman" w:eastAsia="標楷體" w:hAnsi="Times New Roman"/>
        </w:rPr>
      </w:pPr>
      <w:r w:rsidRPr="00340F6F">
        <w:rPr>
          <w:rFonts w:ascii="標楷體" w:eastAsia="標楷體" w:hAnsi="標楷體" w:hint="eastAsia"/>
          <w:szCs w:val="24"/>
        </w:rPr>
        <w:t>民眾在心理諮商後，對諮商歷程的不滿意或自覺其個人權益受損的情況，心理師如何與主管機關合作，以期能夠更加地滿足民眾的需求。</w:t>
      </w:r>
    </w:p>
    <w:p w:rsidR="001D3C96" w:rsidRPr="00B33A9F" w:rsidRDefault="001D3C96" w:rsidP="00B33A9F">
      <w:pPr>
        <w:ind w:left="420" w:hangingChars="150" w:hanging="420"/>
        <w:rPr>
          <w:rFonts w:eastAsia="標楷體"/>
          <w:b/>
          <w:sz w:val="28"/>
          <w:szCs w:val="28"/>
        </w:rPr>
      </w:pPr>
      <w:r w:rsidRPr="00B33A9F">
        <w:rPr>
          <w:rFonts w:eastAsia="標楷體" w:hint="eastAsia"/>
          <w:b/>
          <w:sz w:val="28"/>
          <w:szCs w:val="28"/>
        </w:rPr>
        <w:t>七、參加對象與名額</w:t>
      </w:r>
    </w:p>
    <w:p w:rsidR="001D3C96" w:rsidRPr="00340F6F" w:rsidRDefault="001D3C96" w:rsidP="00E509FF">
      <w:pPr>
        <w:ind w:left="360" w:hangingChars="150" w:hanging="360"/>
        <w:rPr>
          <w:rFonts w:eastAsia="標楷體"/>
        </w:rPr>
      </w:pPr>
      <w:r w:rsidRPr="00340F6F">
        <w:rPr>
          <w:rFonts w:eastAsia="標楷體"/>
        </w:rPr>
        <w:t xml:space="preserve">(1) </w:t>
      </w:r>
      <w:r w:rsidRPr="00340F6F">
        <w:rPr>
          <w:rFonts w:eastAsia="標楷體" w:hint="eastAsia"/>
        </w:rPr>
        <w:t>諮商心理師</w:t>
      </w:r>
      <w:r w:rsidRPr="00340F6F">
        <w:rPr>
          <w:rFonts w:eastAsia="標楷體" w:hint="eastAsia"/>
          <w:lang w:eastAsia="zh-CN"/>
        </w:rPr>
        <w:t>、輔導教師、相關助人工作人員</w:t>
      </w:r>
      <w:r w:rsidRPr="00340F6F">
        <w:rPr>
          <w:rFonts w:eastAsia="標楷體" w:hint="eastAsia"/>
        </w:rPr>
        <w:t>。</w:t>
      </w:r>
    </w:p>
    <w:p w:rsidR="001D3C96" w:rsidRPr="00340F6F" w:rsidRDefault="001D3C96" w:rsidP="00E509FF">
      <w:pPr>
        <w:ind w:left="360" w:hangingChars="150" w:hanging="360"/>
        <w:rPr>
          <w:rFonts w:eastAsia="標楷體"/>
        </w:rPr>
      </w:pPr>
      <w:r w:rsidRPr="00340F6F">
        <w:rPr>
          <w:rFonts w:eastAsia="標楷體"/>
        </w:rPr>
        <w:t xml:space="preserve">(2) </w:t>
      </w:r>
      <w:r w:rsidRPr="00340F6F">
        <w:rPr>
          <w:rFonts w:eastAsia="標楷體" w:hint="eastAsia"/>
        </w:rPr>
        <w:t>具備考諮商心理師資格者或諮商心理研究所研究生。</w:t>
      </w:r>
    </w:p>
    <w:p w:rsidR="001D3C96" w:rsidRPr="00340F6F" w:rsidRDefault="001D3C96" w:rsidP="00072F53">
      <w:pPr>
        <w:pStyle w:val="Default"/>
        <w:rPr>
          <w:rFonts w:eastAsia="標楷體"/>
          <w:color w:val="auto"/>
        </w:rPr>
      </w:pPr>
      <w:r w:rsidRPr="00340F6F">
        <w:rPr>
          <w:rFonts w:eastAsia="標楷體" w:hint="eastAsia"/>
          <w:color w:val="auto"/>
          <w:sz w:val="26"/>
          <w:szCs w:val="26"/>
        </w:rPr>
        <w:t>【</w:t>
      </w:r>
      <w:r w:rsidRPr="00340F6F">
        <w:rPr>
          <w:rFonts w:ascii="標楷體" w:eastAsia="標楷體" w:hAnsi="標楷體" w:hint="eastAsia"/>
          <w:color w:val="auto"/>
          <w:sz w:val="26"/>
          <w:szCs w:val="26"/>
        </w:rPr>
        <w:t>本活動擬申請諮商心理師繼續教育積分認證、全國教師在職進修研習時數認證與研習證書</w:t>
      </w:r>
      <w:r w:rsidRPr="00340F6F">
        <w:rPr>
          <w:rFonts w:eastAsia="標楷體" w:hint="eastAsia"/>
          <w:color w:val="auto"/>
          <w:sz w:val="26"/>
          <w:szCs w:val="26"/>
        </w:rPr>
        <w:t>】</w:t>
      </w:r>
    </w:p>
    <w:p w:rsidR="001D3C96" w:rsidRPr="0052552E" w:rsidRDefault="001D3C96" w:rsidP="0052552E">
      <w:pPr>
        <w:ind w:left="420" w:hangingChars="150" w:hanging="420"/>
        <w:rPr>
          <w:rFonts w:eastAsia="標楷體"/>
          <w:b/>
          <w:sz w:val="28"/>
          <w:szCs w:val="28"/>
        </w:rPr>
      </w:pPr>
      <w:r w:rsidRPr="0052552E">
        <w:rPr>
          <w:rFonts w:eastAsia="標楷體" w:hint="eastAsia"/>
          <w:b/>
          <w:sz w:val="28"/>
          <w:szCs w:val="28"/>
        </w:rPr>
        <w:t>八、費用</w:t>
      </w:r>
    </w:p>
    <w:p w:rsidR="001D3C96" w:rsidRPr="00340F6F" w:rsidRDefault="001D3C96" w:rsidP="00340F6F">
      <w:pPr>
        <w:widowControl/>
        <w:adjustRightInd w:val="0"/>
        <w:snapToGrid w:val="0"/>
        <w:ind w:leftChars="200" w:left="480"/>
        <w:rPr>
          <w:rFonts w:ascii="Times New Roman" w:hAnsi="Times New Roman"/>
          <w:b/>
          <w:color w:val="000000"/>
          <w:kern w:val="0"/>
          <w:sz w:val="27"/>
          <w:szCs w:val="27"/>
        </w:rPr>
      </w:pPr>
      <w:r w:rsidRPr="00340F6F">
        <w:rPr>
          <w:rFonts w:ascii="標楷體" w:eastAsia="標楷體" w:hAnsi="標楷體" w:hint="eastAsia"/>
          <w:b/>
          <w:color w:val="000000"/>
          <w:kern w:val="0"/>
          <w:sz w:val="27"/>
          <w:szCs w:val="27"/>
          <w:lang w:eastAsia="zh-CN"/>
        </w:rPr>
        <w:t>兩日全報：</w:t>
      </w:r>
    </w:p>
    <w:p w:rsidR="001D3C96" w:rsidRPr="006C0589" w:rsidRDefault="001D3C96" w:rsidP="00340F6F">
      <w:pPr>
        <w:widowControl/>
        <w:adjustRightInd w:val="0"/>
        <w:snapToGrid w:val="0"/>
        <w:ind w:leftChars="200" w:left="480"/>
        <w:rPr>
          <w:rFonts w:ascii="Times New Roman" w:hAnsi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hint="eastAsia"/>
          <w:color w:val="000000"/>
          <w:kern w:val="0"/>
          <w:sz w:val="27"/>
          <w:szCs w:val="27"/>
          <w:lang w:eastAsia="zh-CN"/>
        </w:rPr>
        <w:t>會員</w:t>
      </w:r>
      <w:r w:rsidRPr="006C0589">
        <w:rPr>
          <w:rFonts w:ascii="Times New Roman" w:hAnsi="Times New Roman"/>
          <w:color w:val="000000"/>
          <w:kern w:val="0"/>
          <w:sz w:val="27"/>
          <w:szCs w:val="27"/>
        </w:rPr>
        <w:t>/</w:t>
      </w:r>
      <w:r w:rsidRPr="006C0589">
        <w:rPr>
          <w:rFonts w:ascii="標楷體" w:eastAsia="標楷體" w:hAnsi="標楷體" w:hint="eastAsia"/>
          <w:color w:val="000000"/>
          <w:kern w:val="0"/>
          <w:sz w:val="27"/>
          <w:szCs w:val="27"/>
          <w:lang w:eastAsia="zh-CN"/>
        </w:rPr>
        <w:t>合辦單位會員：</w:t>
      </w:r>
      <w:r w:rsidRPr="006C0589">
        <w:rPr>
          <w:rFonts w:ascii="Times New Roman" w:hAnsi="Times New Roman"/>
          <w:color w:val="000000"/>
          <w:kern w:val="0"/>
          <w:sz w:val="27"/>
          <w:szCs w:val="27"/>
        </w:rPr>
        <w:t>3400</w:t>
      </w:r>
    </w:p>
    <w:p w:rsidR="001D3C96" w:rsidRPr="006C0589" w:rsidRDefault="001D3C96" w:rsidP="00340F6F">
      <w:pPr>
        <w:widowControl/>
        <w:adjustRightInd w:val="0"/>
        <w:snapToGrid w:val="0"/>
        <w:ind w:leftChars="200" w:left="480"/>
        <w:rPr>
          <w:rFonts w:ascii="Times New Roman" w:hAnsi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hint="eastAsia"/>
          <w:color w:val="000000"/>
          <w:kern w:val="0"/>
          <w:sz w:val="27"/>
          <w:szCs w:val="27"/>
          <w:lang w:eastAsia="zh-CN"/>
        </w:rPr>
        <w:t>學生會員：</w:t>
      </w:r>
      <w:r w:rsidRPr="006C0589">
        <w:rPr>
          <w:rFonts w:ascii="Times New Roman" w:hAnsi="Times New Roman"/>
          <w:color w:val="000000"/>
          <w:kern w:val="0"/>
          <w:sz w:val="27"/>
          <w:szCs w:val="27"/>
        </w:rPr>
        <w:t>3000</w:t>
      </w:r>
    </w:p>
    <w:p w:rsidR="001D3C96" w:rsidRPr="006C0589" w:rsidRDefault="001D3C96" w:rsidP="00340F6F">
      <w:pPr>
        <w:widowControl/>
        <w:adjustRightInd w:val="0"/>
        <w:snapToGrid w:val="0"/>
        <w:ind w:leftChars="200" w:left="480"/>
        <w:rPr>
          <w:rFonts w:ascii="Times New Roman" w:hAnsi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hint="eastAsia"/>
          <w:color w:val="000000"/>
          <w:kern w:val="0"/>
          <w:sz w:val="27"/>
          <w:szCs w:val="27"/>
        </w:rPr>
        <w:t>非會員：</w:t>
      </w:r>
      <w:r w:rsidRPr="006C0589">
        <w:rPr>
          <w:rFonts w:ascii="Times New Roman" w:hAnsi="Times New Roman"/>
          <w:color w:val="000000"/>
          <w:kern w:val="0"/>
          <w:sz w:val="27"/>
          <w:szCs w:val="27"/>
        </w:rPr>
        <w:t>4000</w:t>
      </w:r>
      <w:r w:rsidRPr="006C0589">
        <w:rPr>
          <w:rFonts w:ascii="標楷體" w:eastAsia="標楷體" w:hAnsi="標楷體" w:hint="eastAsia"/>
          <w:color w:val="000000"/>
          <w:kern w:val="0"/>
          <w:sz w:val="27"/>
          <w:szCs w:val="27"/>
        </w:rPr>
        <w:t>元</w:t>
      </w:r>
    </w:p>
    <w:p w:rsidR="001D3C96" w:rsidRPr="00340F6F" w:rsidRDefault="001D3C96" w:rsidP="00340F6F">
      <w:pPr>
        <w:widowControl/>
        <w:adjustRightInd w:val="0"/>
        <w:snapToGrid w:val="0"/>
        <w:ind w:leftChars="200" w:left="480"/>
        <w:rPr>
          <w:rFonts w:ascii="Times New Roman" w:hAnsi="Times New Roman"/>
          <w:b/>
          <w:color w:val="000000"/>
          <w:kern w:val="0"/>
          <w:sz w:val="27"/>
          <w:szCs w:val="27"/>
        </w:rPr>
      </w:pPr>
      <w:r w:rsidRPr="00340F6F">
        <w:rPr>
          <w:rFonts w:ascii="標楷體" w:eastAsia="標楷體" w:hAnsi="標楷體" w:hint="eastAsia"/>
          <w:b/>
          <w:color w:val="000000"/>
          <w:kern w:val="0"/>
          <w:sz w:val="27"/>
          <w:szCs w:val="27"/>
          <w:lang w:eastAsia="zh-CN"/>
        </w:rPr>
        <w:t>只報單日：</w:t>
      </w:r>
    </w:p>
    <w:p w:rsidR="001D3C96" w:rsidRPr="006C0589" w:rsidRDefault="001D3C96" w:rsidP="00340F6F">
      <w:pPr>
        <w:widowControl/>
        <w:adjustRightInd w:val="0"/>
        <w:snapToGrid w:val="0"/>
        <w:ind w:leftChars="200" w:left="480"/>
        <w:rPr>
          <w:rFonts w:ascii="Times New Roman" w:hAnsi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hint="eastAsia"/>
          <w:color w:val="000000"/>
          <w:kern w:val="0"/>
          <w:sz w:val="27"/>
          <w:szCs w:val="27"/>
          <w:lang w:eastAsia="zh-CN"/>
        </w:rPr>
        <w:t>會員</w:t>
      </w:r>
      <w:r w:rsidRPr="006C0589">
        <w:rPr>
          <w:rFonts w:ascii="Times New Roman" w:hAnsi="Times New Roman"/>
          <w:color w:val="000000"/>
          <w:kern w:val="0"/>
          <w:sz w:val="27"/>
          <w:szCs w:val="27"/>
        </w:rPr>
        <w:t>/</w:t>
      </w:r>
      <w:r w:rsidRPr="006C0589">
        <w:rPr>
          <w:rFonts w:ascii="標楷體" w:eastAsia="標楷體" w:hAnsi="標楷體" w:hint="eastAsia"/>
          <w:color w:val="000000"/>
          <w:kern w:val="0"/>
          <w:sz w:val="27"/>
          <w:szCs w:val="27"/>
          <w:lang w:eastAsia="zh-CN"/>
        </w:rPr>
        <w:t>合辦單位會員：</w:t>
      </w:r>
      <w:r w:rsidRPr="006C0589">
        <w:rPr>
          <w:rFonts w:ascii="Times New Roman" w:hAnsi="Times New Roman"/>
          <w:color w:val="000000"/>
          <w:kern w:val="0"/>
          <w:sz w:val="27"/>
          <w:szCs w:val="27"/>
        </w:rPr>
        <w:t>1800</w:t>
      </w:r>
    </w:p>
    <w:p w:rsidR="001D3C96" w:rsidRPr="006C0589" w:rsidRDefault="001D3C96" w:rsidP="00340F6F">
      <w:pPr>
        <w:widowControl/>
        <w:adjustRightInd w:val="0"/>
        <w:snapToGrid w:val="0"/>
        <w:ind w:leftChars="200" w:left="480"/>
        <w:rPr>
          <w:rFonts w:ascii="Times New Roman" w:hAnsi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hint="eastAsia"/>
          <w:color w:val="000000"/>
          <w:kern w:val="0"/>
          <w:sz w:val="27"/>
          <w:szCs w:val="27"/>
          <w:lang w:eastAsia="zh-CN"/>
        </w:rPr>
        <w:t>學生會員：</w:t>
      </w:r>
      <w:r w:rsidRPr="006C0589">
        <w:rPr>
          <w:rFonts w:ascii="Times New Roman" w:hAnsi="Times New Roman"/>
          <w:color w:val="000000"/>
          <w:kern w:val="0"/>
          <w:sz w:val="27"/>
          <w:szCs w:val="27"/>
        </w:rPr>
        <w:t>1600</w:t>
      </w:r>
    </w:p>
    <w:p w:rsidR="001D3C96" w:rsidRPr="006C0589" w:rsidRDefault="001D3C96" w:rsidP="00340F6F">
      <w:pPr>
        <w:widowControl/>
        <w:adjustRightInd w:val="0"/>
        <w:snapToGrid w:val="0"/>
        <w:ind w:leftChars="200" w:left="480"/>
        <w:rPr>
          <w:rFonts w:ascii="Times New Roman" w:hAnsi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hint="eastAsia"/>
          <w:color w:val="000000"/>
          <w:kern w:val="0"/>
          <w:sz w:val="27"/>
          <w:szCs w:val="27"/>
        </w:rPr>
        <w:t>非會員：</w:t>
      </w:r>
      <w:r w:rsidRPr="006C0589">
        <w:rPr>
          <w:rFonts w:ascii="Times New Roman" w:hAnsi="Times New Roman"/>
          <w:color w:val="000000"/>
          <w:kern w:val="0"/>
          <w:sz w:val="27"/>
          <w:szCs w:val="27"/>
        </w:rPr>
        <w:t>2100</w:t>
      </w:r>
      <w:r w:rsidRPr="006C0589">
        <w:rPr>
          <w:rFonts w:ascii="標楷體" w:eastAsia="標楷體" w:hAnsi="標楷體" w:hint="eastAsia"/>
          <w:color w:val="000000"/>
          <w:kern w:val="0"/>
          <w:sz w:val="27"/>
          <w:szCs w:val="27"/>
        </w:rPr>
        <w:t>元</w:t>
      </w:r>
    </w:p>
    <w:p w:rsidR="001D3C96" w:rsidRPr="0079594B" w:rsidRDefault="001D3C96" w:rsidP="00340F6F">
      <w:pPr>
        <w:ind w:leftChars="200" w:left="840" w:hangingChars="150" w:hanging="360"/>
        <w:rPr>
          <w:rFonts w:eastAsia="標楷體"/>
          <w:b/>
          <w:color w:val="FF0000"/>
        </w:rPr>
      </w:pPr>
      <w:r w:rsidRPr="0079594B">
        <w:rPr>
          <w:rFonts w:eastAsia="標楷體" w:hint="eastAsia"/>
          <w:b/>
          <w:color w:val="FF0000"/>
        </w:rPr>
        <w:t>※本活動場次不供餐，敬請自理</w:t>
      </w:r>
      <w:r w:rsidRPr="0079594B">
        <w:rPr>
          <w:rFonts w:eastAsia="標楷體"/>
          <w:b/>
          <w:color w:val="FF0000"/>
        </w:rPr>
        <w:t>!</w:t>
      </w:r>
    </w:p>
    <w:p w:rsidR="001D3C96" w:rsidRPr="009953D7" w:rsidRDefault="001D3C96" w:rsidP="009953D7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九、報名截止日期：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7</w:t>
      </w: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月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11</w:t>
      </w: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日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(</w:t>
      </w: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二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)</w:t>
      </w:r>
    </w:p>
    <w:p w:rsidR="001D3C96" w:rsidRPr="009953D7" w:rsidRDefault="001D3C96" w:rsidP="009953D7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十、報名方式與繳費</w:t>
      </w:r>
      <w:bookmarkStart w:id="0" w:name="_GoBack"/>
      <w:bookmarkEnd w:id="0"/>
    </w:p>
    <w:p w:rsidR="001D3C96" w:rsidRDefault="001D3C96" w:rsidP="006B0E15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>(1).</w:t>
      </w:r>
      <w:r w:rsidRPr="009953D7">
        <w:rPr>
          <w:rFonts w:ascii="標楷體" w:eastAsia="標楷體" w:cs="標楷體" w:hint="eastAsia"/>
          <w:color w:val="000000"/>
          <w:kern w:val="0"/>
          <w:sz w:val="26"/>
          <w:szCs w:val="26"/>
        </w:rPr>
        <w:t>報名網址：本會繼續教育報名系統</w:t>
      </w:r>
    </w:p>
    <w:p w:rsidR="001D3C96" w:rsidRPr="009953D7" w:rsidRDefault="001D3C96" w:rsidP="006B0E15">
      <w:pPr>
        <w:autoSpaceDE w:val="0"/>
        <w:autoSpaceDN w:val="0"/>
        <w:adjustRightInd w:val="0"/>
        <w:ind w:leftChars="150" w:left="36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>http://www.twcpa.org.tw/news_class.php?phpMyAdmin=668ead5813621458f5848a4703add240</w:t>
      </w:r>
    </w:p>
    <w:p w:rsidR="001D3C96" w:rsidRPr="009953D7" w:rsidRDefault="001D3C96" w:rsidP="009953D7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>(2).</w:t>
      </w:r>
      <w:r w:rsidRPr="009953D7">
        <w:rPr>
          <w:rFonts w:ascii="標楷體" w:eastAsia="標楷體" w:cs="標楷體" w:hint="eastAsia"/>
          <w:color w:val="000000"/>
          <w:kern w:val="0"/>
          <w:sz w:val="26"/>
          <w:szCs w:val="26"/>
        </w:rPr>
        <w:t>繳費方式：</w:t>
      </w:r>
    </w:p>
    <w:p w:rsidR="001D3C96" w:rsidRPr="009953D7" w:rsidRDefault="001D3C96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1.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現場繳納，學會現址於：臺北市中山北路一段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2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號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6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樓之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5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。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 </w:t>
      </w:r>
    </w:p>
    <w:p w:rsidR="001D3C96" w:rsidRPr="009953D7" w:rsidRDefault="001D3C96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2.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郵局存款，郵局帳戶為：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0001085-0456021 (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須提供末五碼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) </w:t>
      </w:r>
    </w:p>
    <w:p w:rsidR="001D3C96" w:rsidRPr="009953D7" w:rsidRDefault="001D3C96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3.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劃撥繳納，劃撥帳號為：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50101451 (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需備註報名性別／倫理／法規／感控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 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四合一繼續教育工作坊活動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) </w:t>
      </w:r>
    </w:p>
    <w:p w:rsidR="001D3C96" w:rsidRPr="009953D7" w:rsidRDefault="001D3C96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 w:hint="eastAsia"/>
          <w:color w:val="000000"/>
          <w:kern w:val="0"/>
          <w:sz w:val="26"/>
          <w:szCs w:val="26"/>
        </w:rPr>
        <w:t>請於收到報名確認信後，於指定期限內匯款至指定帳戶，以完成報名程序。逾期匯款者，主辦單位將開放修課名額予後補名單。</w:t>
      </w: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</w:p>
    <w:sectPr w:rsidR="001D3C96" w:rsidRPr="009953D7" w:rsidSect="0064003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C96" w:rsidRDefault="001D3C96" w:rsidP="000D30A5">
      <w:r>
        <w:separator/>
      </w:r>
    </w:p>
  </w:endnote>
  <w:endnote w:type="continuationSeparator" w:id="0">
    <w:p w:rsidR="001D3C96" w:rsidRDefault="001D3C96" w:rsidP="000D3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e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C96" w:rsidRDefault="001D3C96">
    <w:pPr>
      <w:pStyle w:val="Footer"/>
      <w:jc w:val="center"/>
    </w:pPr>
    <w:fldSimple w:instr="PAGE   \* MERGEFORMAT">
      <w:r w:rsidRPr="00A95ECE">
        <w:rPr>
          <w:noProof/>
          <w:lang w:val="zh-TW"/>
        </w:rPr>
        <w:t>1</w:t>
      </w:r>
    </w:fldSimple>
  </w:p>
  <w:p w:rsidR="001D3C96" w:rsidRDefault="001D3C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C96" w:rsidRDefault="001D3C96" w:rsidP="000D30A5">
      <w:r>
        <w:separator/>
      </w:r>
    </w:p>
  </w:footnote>
  <w:footnote w:type="continuationSeparator" w:id="0">
    <w:p w:rsidR="001D3C96" w:rsidRDefault="001D3C96" w:rsidP="000D3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6400"/>
    <w:multiLevelType w:val="hybridMultilevel"/>
    <w:tmpl w:val="53AAF666"/>
    <w:lvl w:ilvl="0" w:tplc="0F28E3E6">
      <w:start w:val="1"/>
      <w:numFmt w:val="decimal"/>
      <w:lvlText w:val="(%1)"/>
      <w:lvlJc w:val="left"/>
      <w:pPr>
        <w:ind w:left="1320" w:hanging="480"/>
      </w:pPr>
      <w:rPr>
        <w:rFonts w:cs="Times New Roman" w:hint="eastAsia"/>
      </w:rPr>
    </w:lvl>
    <w:lvl w:ilvl="1" w:tplc="0F28E3E6">
      <w:start w:val="1"/>
      <w:numFmt w:val="decimal"/>
      <w:lvlText w:val="(%2)"/>
      <w:lvlJc w:val="left"/>
      <w:pPr>
        <w:ind w:left="180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">
    <w:nsid w:val="110E7535"/>
    <w:multiLevelType w:val="hybridMultilevel"/>
    <w:tmpl w:val="ABE8818E"/>
    <w:lvl w:ilvl="0" w:tplc="424E299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2CFC721D"/>
    <w:multiLevelType w:val="hybridMultilevel"/>
    <w:tmpl w:val="39B40CBE"/>
    <w:lvl w:ilvl="0" w:tplc="58D6A36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D5D0DBA"/>
    <w:multiLevelType w:val="hybridMultilevel"/>
    <w:tmpl w:val="2C3A1B6E"/>
    <w:lvl w:ilvl="0" w:tplc="94AC1BB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sz w:val="24"/>
      </w:rPr>
    </w:lvl>
    <w:lvl w:ilvl="1" w:tplc="A35C7F52">
      <w:start w:val="1"/>
      <w:numFmt w:val="decimal"/>
      <w:lvlText w:val="(%2)"/>
      <w:lvlJc w:val="left"/>
      <w:pPr>
        <w:ind w:left="1368" w:hanging="408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42725328"/>
    <w:multiLevelType w:val="hybridMultilevel"/>
    <w:tmpl w:val="5EB4AA9E"/>
    <w:lvl w:ilvl="0" w:tplc="1C2AF1F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442D3817"/>
    <w:multiLevelType w:val="hybridMultilevel"/>
    <w:tmpl w:val="661A7F46"/>
    <w:lvl w:ilvl="0" w:tplc="693A556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8437617"/>
    <w:multiLevelType w:val="hybridMultilevel"/>
    <w:tmpl w:val="3334C96A"/>
    <w:lvl w:ilvl="0" w:tplc="4B183D9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1C00746"/>
    <w:multiLevelType w:val="hybridMultilevel"/>
    <w:tmpl w:val="5EB4AA9E"/>
    <w:lvl w:ilvl="0" w:tplc="1C2AF1F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6C234BD8"/>
    <w:multiLevelType w:val="hybridMultilevel"/>
    <w:tmpl w:val="09404228"/>
    <w:lvl w:ilvl="0" w:tplc="C4D0D280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1D12D0F"/>
    <w:multiLevelType w:val="hybridMultilevel"/>
    <w:tmpl w:val="900EDACC"/>
    <w:lvl w:ilvl="0" w:tplc="DCBE0ABE">
      <w:start w:val="6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57274E7"/>
    <w:multiLevelType w:val="hybridMultilevel"/>
    <w:tmpl w:val="3B163DC4"/>
    <w:lvl w:ilvl="0" w:tplc="0F28E3E6">
      <w:start w:val="1"/>
      <w:numFmt w:val="decimal"/>
      <w:lvlText w:val="(%1)"/>
      <w:lvlJc w:val="left"/>
      <w:pPr>
        <w:ind w:left="133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329"/>
    <w:rsid w:val="000217EC"/>
    <w:rsid w:val="00041AB1"/>
    <w:rsid w:val="00046606"/>
    <w:rsid w:val="00056FF1"/>
    <w:rsid w:val="00072F53"/>
    <w:rsid w:val="00090976"/>
    <w:rsid w:val="000A5D41"/>
    <w:rsid w:val="000C2F12"/>
    <w:rsid w:val="000D276F"/>
    <w:rsid w:val="000D30A5"/>
    <w:rsid w:val="00120928"/>
    <w:rsid w:val="001708B3"/>
    <w:rsid w:val="001761CA"/>
    <w:rsid w:val="001A09C2"/>
    <w:rsid w:val="001D3C96"/>
    <w:rsid w:val="002041F1"/>
    <w:rsid w:val="00222AED"/>
    <w:rsid w:val="00263D8A"/>
    <w:rsid w:val="002972BC"/>
    <w:rsid w:val="00301325"/>
    <w:rsid w:val="0032701E"/>
    <w:rsid w:val="0032777A"/>
    <w:rsid w:val="00340F6F"/>
    <w:rsid w:val="00344208"/>
    <w:rsid w:val="00346A70"/>
    <w:rsid w:val="0037739D"/>
    <w:rsid w:val="00385C3F"/>
    <w:rsid w:val="0042054E"/>
    <w:rsid w:val="004755AC"/>
    <w:rsid w:val="004A1673"/>
    <w:rsid w:val="004B089C"/>
    <w:rsid w:val="004E116F"/>
    <w:rsid w:val="004F15EA"/>
    <w:rsid w:val="0052552E"/>
    <w:rsid w:val="005A01DB"/>
    <w:rsid w:val="005D1CD8"/>
    <w:rsid w:val="005E04EA"/>
    <w:rsid w:val="00640034"/>
    <w:rsid w:val="00640092"/>
    <w:rsid w:val="006667FB"/>
    <w:rsid w:val="00676AA2"/>
    <w:rsid w:val="00690757"/>
    <w:rsid w:val="006A393D"/>
    <w:rsid w:val="006B0E15"/>
    <w:rsid w:val="006C0589"/>
    <w:rsid w:val="00701707"/>
    <w:rsid w:val="00730E94"/>
    <w:rsid w:val="0076337D"/>
    <w:rsid w:val="007635F8"/>
    <w:rsid w:val="0079594B"/>
    <w:rsid w:val="007A6888"/>
    <w:rsid w:val="007D783D"/>
    <w:rsid w:val="007E0597"/>
    <w:rsid w:val="00802C2B"/>
    <w:rsid w:val="00844BE0"/>
    <w:rsid w:val="008A4329"/>
    <w:rsid w:val="008D3CA3"/>
    <w:rsid w:val="00916287"/>
    <w:rsid w:val="0096618F"/>
    <w:rsid w:val="00992639"/>
    <w:rsid w:val="009953D7"/>
    <w:rsid w:val="009D3E2A"/>
    <w:rsid w:val="00A05CA4"/>
    <w:rsid w:val="00A2685F"/>
    <w:rsid w:val="00A90933"/>
    <w:rsid w:val="00A91999"/>
    <w:rsid w:val="00A940E9"/>
    <w:rsid w:val="00A95ECE"/>
    <w:rsid w:val="00A95FD5"/>
    <w:rsid w:val="00AA3254"/>
    <w:rsid w:val="00AB43C4"/>
    <w:rsid w:val="00AE5EA9"/>
    <w:rsid w:val="00B33A9F"/>
    <w:rsid w:val="00B47D71"/>
    <w:rsid w:val="00BC047E"/>
    <w:rsid w:val="00BE0551"/>
    <w:rsid w:val="00C54B83"/>
    <w:rsid w:val="00C562D4"/>
    <w:rsid w:val="00CB29D2"/>
    <w:rsid w:val="00CB5F0C"/>
    <w:rsid w:val="00CC2BB6"/>
    <w:rsid w:val="00D0643B"/>
    <w:rsid w:val="00D1649A"/>
    <w:rsid w:val="00D233E9"/>
    <w:rsid w:val="00D97FDD"/>
    <w:rsid w:val="00DA4243"/>
    <w:rsid w:val="00DA6036"/>
    <w:rsid w:val="00DB37A6"/>
    <w:rsid w:val="00DD2283"/>
    <w:rsid w:val="00DD4D80"/>
    <w:rsid w:val="00E0518C"/>
    <w:rsid w:val="00E05EF6"/>
    <w:rsid w:val="00E3110E"/>
    <w:rsid w:val="00E331B0"/>
    <w:rsid w:val="00E509FF"/>
    <w:rsid w:val="00E54FA3"/>
    <w:rsid w:val="00E72CDA"/>
    <w:rsid w:val="00E748C0"/>
    <w:rsid w:val="00EB44AC"/>
    <w:rsid w:val="00EC604B"/>
    <w:rsid w:val="00F23B43"/>
    <w:rsid w:val="00F44345"/>
    <w:rsid w:val="00F534A1"/>
    <w:rsid w:val="00F570DC"/>
    <w:rsid w:val="00FB1C09"/>
    <w:rsid w:val="00FC67E3"/>
    <w:rsid w:val="00FE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2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4329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0D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30A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D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30A5"/>
    <w:rPr>
      <w:rFonts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3442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44208"/>
    <w:rPr>
      <w:rFonts w:ascii="細明體" w:eastAsia="細明體" w:hAnsi="細明體" w:cs="細明體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2777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777A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509FF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072F53"/>
    <w:pPr>
      <w:widowControl w:val="0"/>
      <w:autoSpaceDE w:val="0"/>
      <w:autoSpaceDN w:val="0"/>
      <w:adjustRightInd w:val="0"/>
    </w:pPr>
    <w:rPr>
      <w:rFonts w:ascii="標楷體e.." w:eastAsia="標楷體e.." w:hAnsi="Times New Roman" w:cs="標楷體e.."/>
      <w:color w:val="000000"/>
      <w:kern w:val="0"/>
      <w:szCs w:val="24"/>
    </w:rPr>
  </w:style>
  <w:style w:type="character" w:styleId="FollowedHyperlink">
    <w:name w:val="FollowedHyperlink"/>
    <w:basedOn w:val="DefaultParagraphFont"/>
    <w:uiPriority w:val="99"/>
    <w:semiHidden/>
    <w:rsid w:val="00D97FDD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992639"/>
    <w:pPr>
      <w:kinsoku w:val="0"/>
      <w:snapToGrid w:val="0"/>
      <w:spacing w:line="240" w:lineRule="atLeast"/>
      <w:ind w:left="837" w:hanging="570"/>
      <w:jc w:val="both"/>
    </w:pPr>
    <w:rPr>
      <w:rFonts w:ascii="標楷體" w:eastAsia="標楷體" w:hAnsi="標楷體"/>
      <w:sz w:val="3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92639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9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901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753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293</Words>
  <Characters>1675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臺灣諮商心理學會</dc:title>
  <dc:subject/>
  <dc:creator>user</dc:creator>
  <cp:keywords/>
  <dc:description/>
  <cp:lastModifiedBy>TIGER-XP</cp:lastModifiedBy>
  <cp:revision>2</cp:revision>
  <cp:lastPrinted>2017-06-08T08:12:00Z</cp:lastPrinted>
  <dcterms:created xsi:type="dcterms:W3CDTF">2017-06-12T09:01:00Z</dcterms:created>
  <dcterms:modified xsi:type="dcterms:W3CDTF">2017-06-12T09:01:00Z</dcterms:modified>
</cp:coreProperties>
</file>