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FB" w:rsidRPr="00645049" w:rsidRDefault="008F54FB" w:rsidP="00645049">
      <w:pPr>
        <w:pStyle w:val="NormalWeb"/>
        <w:shd w:val="clear" w:color="auto" w:fill="FFFFFF"/>
        <w:spacing w:before="0" w:beforeAutospacing="0" w:after="0" w:afterAutospacing="0" w:line="500" w:lineRule="exact"/>
        <w:ind w:firstLine="312"/>
        <w:jc w:val="distribute"/>
        <w:rPr>
          <w:rFonts w:ascii="標楷體" w:eastAsia="標楷體" w:hAnsi="標楷體" w:cs="Times New Roman"/>
          <w:b/>
          <w:color w:val="000000"/>
          <w:sz w:val="36"/>
          <w:szCs w:val="36"/>
          <w:u w:val="single"/>
        </w:rPr>
      </w:pPr>
      <w:r w:rsidRPr="00645049">
        <w:rPr>
          <w:rFonts w:ascii="標楷體" w:eastAsia="標楷體" w:hAnsi="標楷體" w:cs="Times New Roman" w:hint="eastAsia"/>
          <w:b/>
          <w:color w:val="000000"/>
          <w:sz w:val="36"/>
          <w:szCs w:val="36"/>
          <w:u w:val="single"/>
        </w:rPr>
        <w:t>社團法人中華民國自閉症適應體育休閒促進會辦理</w:t>
      </w:r>
    </w:p>
    <w:p w:rsidR="008F54FB" w:rsidRPr="00645049" w:rsidRDefault="008F54FB" w:rsidP="00EB030F">
      <w:pPr>
        <w:pStyle w:val="NormalWeb"/>
        <w:shd w:val="clear" w:color="auto" w:fill="FFFFFF"/>
        <w:spacing w:before="0" w:beforeAutospacing="0" w:after="0" w:afterAutospacing="0" w:line="500" w:lineRule="exact"/>
        <w:ind w:firstLine="312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  <w:u w:val="single"/>
        </w:rPr>
      </w:pPr>
      <w:r w:rsidRPr="00645049">
        <w:rPr>
          <w:rFonts w:ascii="標楷體" w:eastAsia="標楷體" w:hAnsi="標楷體" w:cs="Times New Roman"/>
          <w:b/>
          <w:color w:val="000000"/>
          <w:sz w:val="36"/>
          <w:szCs w:val="36"/>
          <w:u w:val="single"/>
        </w:rPr>
        <w:t>106</w:t>
      </w:r>
      <w:r w:rsidRPr="00645049">
        <w:rPr>
          <w:rFonts w:ascii="標楷體" w:eastAsia="標楷體" w:hAnsi="標楷體" w:cs="Times New Roman" w:hint="eastAsia"/>
          <w:b/>
          <w:color w:val="000000"/>
          <w:sz w:val="36"/>
          <w:szCs w:val="36"/>
          <w:u w:val="single"/>
        </w:rPr>
        <w:t>年暑假期間各類班隊活動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E1223">
        <w:rPr>
          <w:rFonts w:ascii="標楷體" w:eastAsia="標楷體" w:hAnsi="標楷體" w:cs="Times New Roman" w:hint="eastAsia"/>
          <w:color w:val="000000"/>
          <w:sz w:val="28"/>
          <w:szCs w:val="28"/>
        </w:rPr>
        <w:t>壹、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策辦單位：</w:t>
      </w:r>
      <w:r w:rsidRPr="001F1C5C">
        <w:rPr>
          <w:rFonts w:ascii="標楷體" w:eastAsia="標楷體" w:hAnsi="標楷體" w:cs="Times New Roman" w:hint="eastAsia"/>
          <w:color w:val="000000"/>
          <w:sz w:val="28"/>
          <w:szCs w:val="28"/>
        </w:rPr>
        <w:t>社團法人中華民國自閉症適應體育休閒促進會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貳、主辦單位：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一、</w:t>
      </w:r>
      <w:r w:rsidRPr="001F1C5C">
        <w:rPr>
          <w:rFonts w:ascii="標楷體" w:eastAsia="標楷體" w:hAnsi="標楷體" w:cs="Times New Roman" w:hint="eastAsia"/>
          <w:color w:val="000000"/>
          <w:sz w:val="28"/>
          <w:szCs w:val="28"/>
        </w:rPr>
        <w:t>社團法人中華民國自閉症適應體育休閒促進會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二、中華民國好牧人關懷之家協進會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三、新北市自閉症適應體育推廣協會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四、新北市運動樂活促進會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叁、辦理期程：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日起至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日止</w:t>
      </w:r>
    </w:p>
    <w:p w:rsidR="008F54FB" w:rsidRPr="001F1C5C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肆、各班隊或活動分別如下：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一、三重畫畫班：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E1223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E1223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E1223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E1223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E1223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E1223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9E1223"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3.5.7.10.12.14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每日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堂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926175"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(</w:t>
      </w:r>
      <w:r w:rsidRPr="00926175"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二</w:t>
      </w:r>
      <w:r w:rsidRPr="00926175"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時間：每日上午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09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30~11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地點：聯合辦公中心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三重區三和路四段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巷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65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號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樓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Style w:val="apple-converted-space"/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位星兒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家長須陪同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，候補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/>
          <w:b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D15F7F">
        <w:rPr>
          <w:rStyle w:val="apple-converted-space"/>
          <w:rFonts w:ascii="標楷體" w:eastAsia="標楷體" w:hAnsi="標楷體" w:hint="eastAsia"/>
          <w:b/>
          <w:color w:val="000000"/>
          <w:sz w:val="28"/>
          <w:szCs w:val="28"/>
        </w:rPr>
        <w:t>二、水適能游泳班：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第一梯：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3-14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等週間一至五，合計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每日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堂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第二梯：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14-25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等週間一至五，合計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每日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堂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每日晚間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6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分至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時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大新店游泳池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新北市新店區環河路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112-1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每梯次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組星兒親子〈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+1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家長〉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/>
          <w:b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D15F7F">
        <w:rPr>
          <w:rStyle w:val="apple-converted-space"/>
          <w:rFonts w:ascii="標楷體" w:eastAsia="標楷體" w:hAnsi="標楷體" w:hint="eastAsia"/>
          <w:b/>
          <w:color w:val="000000"/>
          <w:sz w:val="28"/>
          <w:szCs w:val="28"/>
        </w:rPr>
        <w:t>三、三重桌球班：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3-14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等週間一至五，合計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每日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堂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每日下午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14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30~16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新北市三重區三重社福大樓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B1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Style w:val="apple-converted-space"/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15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位星兒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br/>
        <w:t xml:space="preserve"> 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四、三重烏克麗麗班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926175"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 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17~21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第一期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 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；</w:t>
      </w:r>
      <w:r w:rsidRPr="00926175"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 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24~28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第二期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A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班</w:t>
      </w:r>
      <w:r w:rsidRPr="00926175"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 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09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00~10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00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B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班</w:t>
      </w:r>
      <w:r w:rsidRPr="00926175"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 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00~11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00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地點：聯合辦公中心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三重區三和路四段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巷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65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號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樓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開放人數：每班各開放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位星兒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家長須陪同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 xml:space="preserve">) 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五、三重週間籃球班：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日至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週一至週五，每次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堂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00~17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00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地點：三重國民運動中心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24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位星兒報名參加，候補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六、週六太鼓班：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24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月至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每週六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全年無休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283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A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班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(14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30~15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30)  B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班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(15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30~16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24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地點：三重廣一活動中心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三重區自強路四段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巷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65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號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樓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24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位星兒報名參加，候補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七、週六紙黏土班：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1.8.15.22.29  8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12.19.26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時間：每日下午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13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30~14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地點：三重聯合辦公中心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三重區三和路四段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巷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65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號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樓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位星兒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家長須陪同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Chars="101" w:firstLine="283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八、週六籃球班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1.8.15.29  </w:t>
      </w:r>
      <w:r w:rsidRPr="00926175">
        <w:rPr>
          <w:rStyle w:val="apple-converted-space"/>
          <w:rFonts w:ascii="標楷體" w:eastAsia="標楷體" w:hAnsi="標楷體"/>
          <w:color w:val="000000"/>
          <w:sz w:val="28"/>
          <w:szCs w:val="28"/>
        </w:rPr>
        <w:t> 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5.12.26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每日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堂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時間：每日上午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00~12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00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地點：新莊頭前國中樂活館室內籃球場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20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位星兒參加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284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九、週日街舞班：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月至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每週日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全年無休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時間：下午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30~16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地點：新莊國民運動中心二樓韻律教室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組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親子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+1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家長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</w:p>
    <w:p w:rsidR="008F54FB" w:rsidRPr="00EB030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 w:rsidRPr="00EB030F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</w:t>
      </w:r>
      <w:r w:rsidRPr="00EB030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十、週間太鼓班：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日週間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時間未定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時間：下午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14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30~16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30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正在積極協調中！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及梯次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第一梯〈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1430-1530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〉：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組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親子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+1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家長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第二梯〈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1530-1630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〉：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組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親子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+1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家長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</w:p>
    <w:p w:rsidR="008F54FB" w:rsidRPr="00D15F7F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、籃球運動大集合：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8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時間：下午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5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00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~1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三重國民運動中心〈三重區集美街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55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樓〉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競賽項目：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個趣味競賽項目。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參加人數：每位星兒最多可選擇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項參加，最多開放概約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250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 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人次，將依據報名先後順序列入正選及候補。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六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活動詳情請參閱官網，如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QRcode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顯示。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伍、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年重大活動分別如下：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年第三屆“點亮星光、愛心永傳”關懷自閉症公益路跑運動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大集合，歡迎參加！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日期：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106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28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時間：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0700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~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1200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時</w:t>
      </w:r>
    </w:p>
    <w:p w:rsidR="008F54FB" w:rsidRPr="00926175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大台北都會公園→幸福水漾花園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競賽項目、開放人數及費用：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→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6K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樂活挑戰組：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人〈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290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元〉。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→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3K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樂活健跑組：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人〈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290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元〉。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→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3K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星兒家族組：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組〈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+1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家長；免費，保證金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290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                 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元現場攜帶障礙手冊辦理退費〉。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報名方式：網路報名，請參閱官網，如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QRcode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顯示。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二、相關活動將會陸續公告於官網，請自行前往查閱！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陸、電子發票捐贈：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本會電子發票愛心碼“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518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”→我要幫，歡迎便利商店多多捐贈！</w:t>
      </w:r>
    </w:p>
    <w:p w:rsidR="008F54FB" w:rsidRDefault="008F54FB" w:rsidP="007637E1">
      <w:pPr>
        <w:pStyle w:val="Normal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柒、本會相關聯絡資訊分別如下：</w:t>
      </w:r>
    </w:p>
    <w:p w:rsidR="008F54FB" w:rsidRPr="00D15F7F" w:rsidRDefault="008F54FB" w:rsidP="007637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D15F7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 w:hint="eastAsia"/>
          <w:sz w:val="28"/>
          <w:szCs w:val="28"/>
        </w:rPr>
        <w:t>新北總會會址：新北市三重區三和路四段</w:t>
      </w:r>
      <w:r w:rsidRPr="00D15F7F">
        <w:rPr>
          <w:rFonts w:ascii="標楷體" w:eastAsia="標楷體" w:hAnsi="標楷體"/>
          <w:sz w:val="28"/>
          <w:szCs w:val="28"/>
        </w:rPr>
        <w:t>125</w:t>
      </w:r>
      <w:r w:rsidRPr="00D15F7F">
        <w:rPr>
          <w:rFonts w:ascii="標楷體" w:eastAsia="標楷體" w:hAnsi="標楷體" w:hint="eastAsia"/>
          <w:sz w:val="28"/>
          <w:szCs w:val="28"/>
        </w:rPr>
        <w:t>巷</w:t>
      </w:r>
      <w:r w:rsidRPr="00D15F7F">
        <w:rPr>
          <w:rFonts w:ascii="標楷體" w:eastAsia="標楷體" w:hAnsi="標楷體"/>
          <w:sz w:val="28"/>
          <w:szCs w:val="28"/>
        </w:rPr>
        <w:t>65</w:t>
      </w:r>
      <w:r w:rsidRPr="00D15F7F">
        <w:rPr>
          <w:rFonts w:ascii="標楷體" w:eastAsia="標楷體" w:hAnsi="標楷體" w:hint="eastAsia"/>
          <w:sz w:val="28"/>
          <w:szCs w:val="28"/>
        </w:rPr>
        <w:t>號</w:t>
      </w:r>
      <w:r w:rsidRPr="00D15F7F">
        <w:rPr>
          <w:rFonts w:ascii="標楷體" w:eastAsia="標楷體" w:hAnsi="標楷體"/>
          <w:sz w:val="28"/>
          <w:szCs w:val="28"/>
        </w:rPr>
        <w:t>1</w:t>
      </w:r>
      <w:r w:rsidRPr="00D15F7F">
        <w:rPr>
          <w:rFonts w:ascii="標楷體" w:eastAsia="標楷體" w:hAnsi="標楷體" w:hint="eastAsia"/>
          <w:sz w:val="28"/>
          <w:szCs w:val="28"/>
        </w:rPr>
        <w:t>樓</w:t>
      </w:r>
    </w:p>
    <w:p w:rsidR="008F54FB" w:rsidRDefault="008F54FB" w:rsidP="007637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D15F7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 w:hint="eastAsia"/>
          <w:sz w:val="28"/>
          <w:szCs w:val="28"/>
        </w:rPr>
        <w:t>台北分會會址：台北市文山區景興路</w:t>
      </w:r>
      <w:r w:rsidRPr="00D15F7F">
        <w:rPr>
          <w:rFonts w:ascii="標楷體" w:eastAsia="標楷體" w:hAnsi="標楷體"/>
          <w:sz w:val="28"/>
          <w:szCs w:val="28"/>
        </w:rPr>
        <w:t>318</w:t>
      </w:r>
      <w:r w:rsidRPr="00D15F7F">
        <w:rPr>
          <w:rFonts w:ascii="標楷體" w:eastAsia="標楷體" w:hAnsi="標楷體" w:hint="eastAsia"/>
          <w:sz w:val="28"/>
          <w:szCs w:val="28"/>
        </w:rPr>
        <w:t>號</w:t>
      </w:r>
      <w:r w:rsidRPr="00D15F7F">
        <w:rPr>
          <w:rFonts w:ascii="標楷體" w:eastAsia="標楷體" w:hAnsi="標楷體"/>
          <w:sz w:val="28"/>
          <w:szCs w:val="28"/>
        </w:rPr>
        <w:t>7</w:t>
      </w:r>
      <w:r w:rsidRPr="00D15F7F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8F54FB" w:rsidRPr="00D15F7F" w:rsidRDefault="008F54FB" w:rsidP="007637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D15F7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 w:hint="eastAsia"/>
          <w:sz w:val="28"/>
          <w:szCs w:val="28"/>
        </w:rPr>
        <w:t>電話號碼：</w:t>
      </w:r>
      <w:r w:rsidRPr="00D15F7F">
        <w:rPr>
          <w:rFonts w:ascii="標楷體" w:eastAsia="標楷體" w:hAnsi="標楷體"/>
          <w:sz w:val="28"/>
          <w:szCs w:val="28"/>
        </w:rPr>
        <w:t>0922252512</w:t>
      </w:r>
      <w:r w:rsidRPr="00D15F7F">
        <w:rPr>
          <w:rFonts w:ascii="標楷體" w:eastAsia="標楷體" w:hAnsi="標楷體" w:hint="eastAsia"/>
          <w:sz w:val="28"/>
          <w:szCs w:val="28"/>
        </w:rPr>
        <w:t>或</w:t>
      </w:r>
      <w:r w:rsidRPr="00D15F7F">
        <w:rPr>
          <w:rFonts w:ascii="標楷體" w:eastAsia="標楷體" w:hAnsi="標楷體"/>
          <w:sz w:val="28"/>
          <w:szCs w:val="28"/>
        </w:rPr>
        <w:t>02-29893759</w:t>
      </w:r>
    </w:p>
    <w:p w:rsidR="008F54FB" w:rsidRPr="00D15F7F" w:rsidRDefault="008F54FB" w:rsidP="007637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D15F7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 w:hint="eastAsia"/>
          <w:sz w:val="28"/>
          <w:szCs w:val="28"/>
        </w:rPr>
        <w:t>傳真號碼：</w:t>
      </w:r>
      <w:r w:rsidRPr="00D15F7F">
        <w:rPr>
          <w:rFonts w:ascii="標楷體" w:eastAsia="標楷體" w:hAnsi="標楷體"/>
          <w:sz w:val="28"/>
          <w:szCs w:val="28"/>
        </w:rPr>
        <w:t>02-82876643</w:t>
      </w:r>
    </w:p>
    <w:p w:rsidR="008F54FB" w:rsidRPr="00D15F7F" w:rsidRDefault="008F54FB" w:rsidP="007637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D15F7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 w:hint="eastAsia"/>
          <w:sz w:val="28"/>
          <w:szCs w:val="28"/>
        </w:rPr>
        <w:t>本會官網：</w:t>
      </w:r>
      <w:r w:rsidRPr="00D15F7F">
        <w:rPr>
          <w:rFonts w:ascii="標楷體" w:eastAsia="標楷體" w:hAnsi="標楷體"/>
          <w:sz w:val="28"/>
          <w:szCs w:val="28"/>
        </w:rPr>
        <w:t>http://www.starsports.org.tw/</w:t>
      </w:r>
    </w:p>
    <w:p w:rsidR="008F54FB" w:rsidRPr="00D15F7F" w:rsidRDefault="008F54FB" w:rsidP="007637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D15F7F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/>
          <w:sz w:val="28"/>
          <w:szCs w:val="28"/>
        </w:rPr>
        <w:t>FB</w:t>
      </w:r>
      <w:r w:rsidRPr="00D15F7F">
        <w:rPr>
          <w:rFonts w:ascii="標楷體" w:eastAsia="標楷體" w:hAnsi="標楷體" w:hint="eastAsia"/>
          <w:sz w:val="28"/>
          <w:szCs w:val="28"/>
        </w:rPr>
        <w:t>粉絲團：</w:t>
      </w:r>
      <w:r w:rsidRPr="00D15F7F">
        <w:rPr>
          <w:rFonts w:ascii="標楷體" w:eastAsia="標楷體" w:hAnsi="標楷體"/>
          <w:sz w:val="28"/>
          <w:szCs w:val="28"/>
        </w:rPr>
        <w:t>www.facebook.com/starsports.org/</w:t>
      </w:r>
    </w:p>
    <w:p w:rsidR="008F54FB" w:rsidRPr="00D15F7F" w:rsidRDefault="008F54FB" w:rsidP="007637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七、</w:t>
      </w:r>
      <w:r w:rsidRPr="00D15F7F">
        <w:rPr>
          <w:rFonts w:ascii="標楷體" w:eastAsia="標楷體" w:hAnsi="標楷體" w:hint="eastAsia"/>
          <w:sz w:val="28"/>
          <w:szCs w:val="28"/>
        </w:rPr>
        <w:t>電子信箱：</w:t>
      </w:r>
      <w:r w:rsidRPr="00D15F7F">
        <w:rPr>
          <w:rFonts w:ascii="標楷體" w:eastAsia="標楷體" w:hAnsi="標楷體"/>
          <w:sz w:val="28"/>
          <w:szCs w:val="28"/>
        </w:rPr>
        <w:t>unitedoffice12565@gmail.com</w:t>
      </w:r>
    </w:p>
    <w:p w:rsidR="008F54FB" w:rsidRDefault="008F54FB" w:rsidP="00EB030F">
      <w:pPr>
        <w:pStyle w:val="NormalWeb"/>
        <w:shd w:val="clear" w:color="auto" w:fill="FFFFFF"/>
        <w:spacing w:before="0" w:beforeAutospacing="0" w:after="0" w:afterAutospacing="0" w:line="50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捌、本會各項資訊、活動或班隊官網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QRcode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一覽表，歡迎參加！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3"/>
        <w:gridCol w:w="4563"/>
      </w:tblGrid>
      <w:tr w:rsidR="008F54FB" w:rsidRPr="00C8400E" w:rsidTr="00C8400E">
        <w:tc>
          <w:tcPr>
            <w:tcW w:w="9126" w:type="dxa"/>
            <w:gridSpan w:val="2"/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社團法人中華民國自閉症適應體育休閒促進會各類活動官網</w:t>
            </w:r>
            <w:r w:rsidRPr="00C8400E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QRcode</w:t>
            </w:r>
          </w:p>
        </w:tc>
      </w:tr>
      <w:tr w:rsidR="008F54FB" w:rsidRPr="00C8400E" w:rsidTr="00C8400E">
        <w:tc>
          <w:tcPr>
            <w:tcW w:w="4563" w:type="dxa"/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本會官網</w:t>
            </w:r>
          </w:p>
        </w:tc>
        <w:tc>
          <w:tcPr>
            <w:tcW w:w="4563" w:type="dxa"/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106</w:t>
            </w:r>
            <w:r w:rsidRPr="00C8400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年暑期課程一覽表</w:t>
            </w:r>
          </w:p>
        </w:tc>
      </w:tr>
      <w:tr w:rsidR="008F54FB" w:rsidRPr="00C8400E" w:rsidTr="00C8400E">
        <w:trPr>
          <w:trHeight w:val="3014"/>
        </w:trPr>
        <w:tc>
          <w:tcPr>
            <w:tcW w:w="4563" w:type="dxa"/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0" o:spid="_x0000_s1026" type="#_x0000_t75" alt="本會官網.jpg" style="position:absolute;margin-left:34.5pt;margin-top:8pt;width:149.55pt;height:139.25pt;z-index:251656192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563" w:type="dxa"/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圖片 2" o:spid="_x0000_s1027" type="#_x0000_t75" alt="課程一覽表.jpg" style="position:absolute;margin-left:36.65pt;margin-top:8.35pt;width:150.65pt;height:139.25pt;z-index:251655168;visibility:visible;mso-position-horizontal-relative:text;mso-position-vertical-relative:text">
                  <v:imagedata r:id="rId7" o:title=""/>
                </v:shape>
              </w:pict>
            </w:r>
          </w:p>
        </w:tc>
      </w:tr>
      <w:tr w:rsidR="008F54FB" w:rsidRPr="00C8400E" w:rsidTr="00C8400E">
        <w:tc>
          <w:tcPr>
            <w:tcW w:w="4563" w:type="dxa"/>
            <w:vAlign w:val="center"/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106</w:t>
            </w:r>
            <w:r w:rsidRPr="00C8400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年籃球運動大集合競賽</w:t>
            </w:r>
          </w:p>
        </w:tc>
        <w:tc>
          <w:tcPr>
            <w:tcW w:w="4563" w:type="dxa"/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106</w:t>
            </w:r>
            <w:r w:rsidRPr="00C8400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年“點亮星光、愛心永傳”</w:t>
            </w:r>
          </w:p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關懷自閉症公益路跑運動大集合</w:t>
            </w:r>
          </w:p>
        </w:tc>
      </w:tr>
      <w:tr w:rsidR="008F54FB" w:rsidRPr="00C8400E" w:rsidTr="00C8400E">
        <w:trPr>
          <w:trHeight w:val="3154"/>
        </w:trPr>
        <w:tc>
          <w:tcPr>
            <w:tcW w:w="4563" w:type="dxa"/>
            <w:tcBorders>
              <w:bottom w:val="single" w:sz="4" w:space="0" w:color="auto"/>
            </w:tcBorders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圖片 1" o:spid="_x0000_s1028" type="#_x0000_t75" alt="運動大集合.jpg" style="position:absolute;margin-left:38.6pt;margin-top:5.65pt;width:150.65pt;height:2in;z-index:251654144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8F54FB" w:rsidRPr="00C8400E" w:rsidRDefault="008F54FB" w:rsidP="00C8400E">
            <w:pPr>
              <w:pStyle w:val="Normal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5.95pt;width:163.1pt;height:145.7pt;z-index:251657216;mso-position-horizontal:center;mso-position-horizontal-relative:text;mso-position-vertical-relative:text" strokecolor="white">
                  <v:textbox>
                    <w:txbxContent>
                      <w:p w:rsidR="008F54FB" w:rsidRDefault="008F54FB">
                        <w:r w:rsidRPr="009C76CB">
                          <w:pict>
                            <v:shape id="圖片 5" o:spid="_x0000_i1026" type="#_x0000_t75" alt="路跑運動大集合QRcode.PNG" style="width:135.75pt;height:138pt;visibility:visible"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8F54FB" w:rsidRPr="00C8400E" w:rsidTr="00C8400E">
        <w:trPr>
          <w:trHeight w:val="407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4FB" w:rsidRPr="00C8400E" w:rsidRDefault="008F54FB" w:rsidP="00C8400E">
            <w:pPr>
              <w:pStyle w:val="NormalWeb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星兒家族</w:t>
            </w:r>
            <w:r w:rsidRPr="00C8400E"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  <w:t>-</w:t>
            </w:r>
            <w:r w:rsidRPr="00C8400E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聯誼會〈</w:t>
            </w:r>
            <w:r w:rsidRPr="00C8400E"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  <w:t>LINE</w:t>
            </w:r>
            <w:r w:rsidRPr="00C8400E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群組〉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4FB" w:rsidRPr="00C8400E" w:rsidRDefault="008F54FB" w:rsidP="00C8400E">
            <w:pPr>
              <w:pStyle w:val="NormalWeb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星兒家族</w:t>
            </w:r>
            <w:r w:rsidRPr="00C8400E"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  <w:t>-</w:t>
            </w:r>
            <w:r w:rsidRPr="00C8400E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適體課程〈</w:t>
            </w:r>
            <w:r w:rsidRPr="00C8400E"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  <w:t>LINE</w:t>
            </w:r>
            <w:r w:rsidRPr="00C8400E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群組〉</w:t>
            </w:r>
          </w:p>
        </w:tc>
      </w:tr>
      <w:tr w:rsidR="008F54FB" w:rsidRPr="00C8400E" w:rsidTr="00C8400E">
        <w:trPr>
          <w:trHeight w:val="2852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8F54FB" w:rsidRPr="00C8400E" w:rsidRDefault="008F54FB" w:rsidP="00C8400E">
            <w:pPr>
              <w:pStyle w:val="NormalWeb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30" type="#_x0000_t202" style="position:absolute;margin-left:19.45pt;margin-top:10.3pt;width:179.7pt;height:128.4pt;z-index:251660288;mso-position-horizontal-relative:text;mso-position-vertical-relative:text" strokecolor="white">
                  <v:textbox>
                    <w:txbxContent>
                      <w:p w:rsidR="008F54FB" w:rsidRDefault="008F54FB">
                        <w:r w:rsidRPr="009C76CB">
                          <w:pict>
                            <v:shape id="圖片 6" o:spid="_x0000_i1028" type="#_x0000_t75" alt="聯誼會群組qrcode.jpg" style="width:150pt;height:119.25pt;visibility:visible">
                              <v:imagedata r:id="rId10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8F54FB" w:rsidRPr="00C8400E" w:rsidRDefault="008F54FB" w:rsidP="00C8400E">
            <w:pPr>
              <w:pStyle w:val="NormalWeb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202" style="position:absolute;margin-left:0;margin-top:.75pt;width:179.7pt;height:150.1pt;z-index:251661312;mso-position-horizontal:center;mso-position-horizontal-relative:text;mso-position-vertical-relative:text" strokecolor="white">
                  <v:textbox style="mso-fit-shape-to-text:t">
                    <w:txbxContent>
                      <w:p w:rsidR="008F54FB" w:rsidRDefault="008F54FB">
                        <w:r w:rsidRPr="009C76CB">
                          <w:pict>
                            <v:shape id="圖片 7" o:spid="_x0000_i1030" type="#_x0000_t75" alt="適體專qrcode.jpg" style="width:165.75pt;height:122.25pt;visibility:visible">
                              <v:imagedata r:id="rId11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  <w:tr w:rsidR="008F54FB" w:rsidRPr="00C8400E" w:rsidTr="00C8400E">
        <w:trPr>
          <w:trHeight w:val="396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4FB" w:rsidRPr="00C8400E" w:rsidRDefault="008F54FB" w:rsidP="00C8400E">
            <w:pPr>
              <w:pStyle w:val="NormalWeb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自閉症適應體育休閒臉書粉絲團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4FB" w:rsidRPr="00C8400E" w:rsidRDefault="008F54FB" w:rsidP="00C8400E">
            <w:pPr>
              <w:pStyle w:val="NormalWeb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</w:pPr>
            <w:r w:rsidRPr="00C8400E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自閉症適應體育臉書社團</w:t>
            </w:r>
          </w:p>
        </w:tc>
      </w:tr>
      <w:tr w:rsidR="008F54FB" w:rsidRPr="00C8400E" w:rsidTr="00C8400E">
        <w:trPr>
          <w:trHeight w:val="2968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8F54FB" w:rsidRPr="00C8400E" w:rsidRDefault="008F54FB" w:rsidP="00C8400E">
            <w:pPr>
              <w:pStyle w:val="NormalWeb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202" style="position:absolute;margin-left:14.35pt;margin-top:10.2pt;width:179.7pt;height:130.85pt;z-index:251658240;mso-position-horizontal-relative:text;mso-position-vertical-relative:text" strokecolor="white">
                  <v:textbox>
                    <w:txbxContent>
                      <w:p w:rsidR="008F54FB" w:rsidRDefault="008F54FB">
                        <w:r w:rsidRPr="009C76CB">
                          <w:pict>
                            <v:shape id="圖片 0" o:spid="_x0000_i1032" type="#_x0000_t75" alt="適應體育休閒粉絲團.png" style="width:142.5pt;height:121.5pt;visibility:visible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63" w:type="dxa"/>
            <w:tcBorders>
              <w:top w:val="single" w:sz="4" w:space="0" w:color="auto"/>
            </w:tcBorders>
          </w:tcPr>
          <w:p w:rsidR="008F54FB" w:rsidRPr="00C8400E" w:rsidRDefault="008F54FB" w:rsidP="00C8400E">
            <w:pPr>
              <w:pStyle w:val="NormalWeb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33" type="#_x0000_t202" style="position:absolute;margin-left:19.45pt;margin-top:6.5pt;width:179.7pt;height:139.25pt;z-index:251659264;mso-position-horizontal-relative:text;mso-position-vertical-relative:text" strokecolor="white">
                  <v:textbox>
                    <w:txbxContent>
                      <w:p w:rsidR="008F54FB" w:rsidRDefault="008F54FB" w:rsidP="00DE5C75">
                        <w:pPr>
                          <w:jc w:val="center"/>
                        </w:pPr>
                        <w:r w:rsidRPr="009C76CB">
                          <w:pict>
                            <v:shape id="圖片 3" o:spid="_x0000_i1034" type="#_x0000_t75" alt="自閉症適應體育臉書社團.PNG" style="width:126pt;height:131.25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F54FB" w:rsidRPr="00D15F7F" w:rsidRDefault="008F54FB" w:rsidP="00C55265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</w:p>
    <w:sectPr w:rsidR="008F54FB" w:rsidRPr="00D15F7F" w:rsidSect="009570D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FB" w:rsidRDefault="008F54FB" w:rsidP="00B2346D">
      <w:r>
        <w:separator/>
      </w:r>
    </w:p>
  </w:endnote>
  <w:endnote w:type="continuationSeparator" w:id="0">
    <w:p w:rsidR="008F54FB" w:rsidRDefault="008F54FB" w:rsidP="00B2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FB" w:rsidRDefault="008F54FB" w:rsidP="00B2346D">
      <w:r>
        <w:separator/>
      </w:r>
    </w:p>
  </w:footnote>
  <w:footnote w:type="continuationSeparator" w:id="0">
    <w:p w:rsidR="008F54FB" w:rsidRDefault="008F54FB" w:rsidP="00B23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EE6"/>
    <w:rsid w:val="000324F8"/>
    <w:rsid w:val="00051B49"/>
    <w:rsid w:val="000E4DE5"/>
    <w:rsid w:val="001056F9"/>
    <w:rsid w:val="0012714F"/>
    <w:rsid w:val="001C7CCA"/>
    <w:rsid w:val="001D0514"/>
    <w:rsid w:val="001D4F39"/>
    <w:rsid w:val="001D7248"/>
    <w:rsid w:val="001F1C5C"/>
    <w:rsid w:val="00203211"/>
    <w:rsid w:val="00210060"/>
    <w:rsid w:val="00270747"/>
    <w:rsid w:val="00274EE6"/>
    <w:rsid w:val="002F2B40"/>
    <w:rsid w:val="00321436"/>
    <w:rsid w:val="003216C9"/>
    <w:rsid w:val="003549A1"/>
    <w:rsid w:val="0041458E"/>
    <w:rsid w:val="00477113"/>
    <w:rsid w:val="00487A72"/>
    <w:rsid w:val="004B45FF"/>
    <w:rsid w:val="004B4727"/>
    <w:rsid w:val="004D1D69"/>
    <w:rsid w:val="004F3385"/>
    <w:rsid w:val="00512DEE"/>
    <w:rsid w:val="005B15DA"/>
    <w:rsid w:val="005F6AE3"/>
    <w:rsid w:val="00616107"/>
    <w:rsid w:val="00645049"/>
    <w:rsid w:val="00662B6F"/>
    <w:rsid w:val="00696FFC"/>
    <w:rsid w:val="006A40A7"/>
    <w:rsid w:val="006E0F04"/>
    <w:rsid w:val="00701125"/>
    <w:rsid w:val="00711073"/>
    <w:rsid w:val="00716DB9"/>
    <w:rsid w:val="007466BC"/>
    <w:rsid w:val="007637E1"/>
    <w:rsid w:val="007F22E7"/>
    <w:rsid w:val="007F5BCC"/>
    <w:rsid w:val="00852FB9"/>
    <w:rsid w:val="008A6ADE"/>
    <w:rsid w:val="008C25B5"/>
    <w:rsid w:val="008C5201"/>
    <w:rsid w:val="008F54FB"/>
    <w:rsid w:val="00926175"/>
    <w:rsid w:val="009570D5"/>
    <w:rsid w:val="009A38F7"/>
    <w:rsid w:val="009B30AD"/>
    <w:rsid w:val="009C76CB"/>
    <w:rsid w:val="009D00FC"/>
    <w:rsid w:val="009E1223"/>
    <w:rsid w:val="00A836BE"/>
    <w:rsid w:val="00A97E76"/>
    <w:rsid w:val="00AE1D4F"/>
    <w:rsid w:val="00B070E3"/>
    <w:rsid w:val="00B2346D"/>
    <w:rsid w:val="00B92D2E"/>
    <w:rsid w:val="00BF0B7B"/>
    <w:rsid w:val="00BF6D11"/>
    <w:rsid w:val="00C3564E"/>
    <w:rsid w:val="00C55265"/>
    <w:rsid w:val="00C76DE8"/>
    <w:rsid w:val="00C8400E"/>
    <w:rsid w:val="00D11683"/>
    <w:rsid w:val="00D12250"/>
    <w:rsid w:val="00D15F7F"/>
    <w:rsid w:val="00D6083E"/>
    <w:rsid w:val="00DB747F"/>
    <w:rsid w:val="00DE5C75"/>
    <w:rsid w:val="00E027A3"/>
    <w:rsid w:val="00E168CC"/>
    <w:rsid w:val="00E27BC2"/>
    <w:rsid w:val="00EB030F"/>
    <w:rsid w:val="00EF0464"/>
    <w:rsid w:val="00F9054E"/>
    <w:rsid w:val="00FE0588"/>
    <w:rsid w:val="00FE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CA"/>
    <w:pPr>
      <w:widowControl w:val="0"/>
    </w:pPr>
    <w:rPr>
      <w:noProof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4EE6"/>
    <w:pPr>
      <w:widowControl/>
      <w:spacing w:before="100" w:beforeAutospacing="1" w:after="100" w:afterAutospacing="1"/>
    </w:pPr>
    <w:rPr>
      <w:rFonts w:ascii="新細明體" w:hAnsi="新細明體" w:cs="新細明體"/>
      <w:noProof w:val="0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74EE6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2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346D"/>
    <w:rPr>
      <w:rFonts w:cs="Times New Roman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2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346D"/>
    <w:rPr>
      <w:rFonts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6DB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DB9"/>
    <w:rPr>
      <w:rFonts w:ascii="Cambria" w:eastAsia="新細明體" w:hAnsi="Cambria" w:cs="Times New Roman"/>
      <w:noProof/>
      <w:sz w:val="18"/>
      <w:szCs w:val="18"/>
    </w:rPr>
  </w:style>
  <w:style w:type="table" w:styleId="TableGrid">
    <w:name w:val="Table Grid"/>
    <w:basedOn w:val="TableNormal"/>
    <w:uiPriority w:val="99"/>
    <w:rsid w:val="004D1D6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1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2">
                  <w:marLeft w:val="16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6">
                  <w:marLeft w:val="16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7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8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0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5">
                  <w:marLeft w:val="1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7">
                  <w:marLeft w:val="9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4">
                  <w:marLeft w:val="9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7">
                  <w:marLeft w:val="15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81">
                  <w:marLeft w:val="16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84">
                  <w:marLeft w:val="3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1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6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8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700">
                  <w:marLeft w:val="1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703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705">
                  <w:marLeft w:val="1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412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社團法人中華民國自閉症適應體育休閒促進會辦理</dc:title>
  <dc:subject/>
  <dc:creator>user</dc:creator>
  <cp:keywords/>
  <dc:description/>
  <cp:lastModifiedBy>TIGER-XP</cp:lastModifiedBy>
  <cp:revision>2</cp:revision>
  <cp:lastPrinted>2017-06-20T02:19:00Z</cp:lastPrinted>
  <dcterms:created xsi:type="dcterms:W3CDTF">2017-06-21T09:51:00Z</dcterms:created>
  <dcterms:modified xsi:type="dcterms:W3CDTF">2017-06-21T09:51:00Z</dcterms:modified>
</cp:coreProperties>
</file>