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BA" w:rsidRPr="0059235B" w:rsidRDefault="00C261BA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 w:hint="eastAsia"/>
          <w:b/>
          <w:sz w:val="32"/>
          <w:szCs w:val="32"/>
        </w:rPr>
        <w:t>臺中市</w:t>
      </w:r>
      <w:r w:rsidRPr="0059235B">
        <w:rPr>
          <w:rFonts w:ascii="標楷體" w:eastAsia="標楷體" w:hAnsi="標楷體"/>
          <w:b/>
          <w:sz w:val="32"/>
          <w:szCs w:val="32"/>
        </w:rPr>
        <w:t>106</w:t>
      </w:r>
      <w:r w:rsidRPr="0059235B">
        <w:rPr>
          <w:rFonts w:ascii="標楷體" w:eastAsia="標楷體" w:hAnsi="標楷體" w:hint="eastAsia"/>
          <w:b/>
          <w:sz w:val="32"/>
          <w:szCs w:val="32"/>
        </w:rPr>
        <w:t>年國中小行動學習推動計畫</w:t>
      </w:r>
    </w:p>
    <w:p w:rsidR="00C261BA" w:rsidRPr="0059235B" w:rsidRDefault="00C261BA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-</w:t>
      </w:r>
      <w:r w:rsidRPr="0059235B">
        <w:rPr>
          <w:rFonts w:ascii="標楷體" w:eastAsia="標楷體" w:hAnsi="標楷體" w:hint="eastAsia"/>
          <w:b/>
          <w:sz w:val="32"/>
          <w:szCs w:val="32"/>
        </w:rPr>
        <w:t>跨縣市</w:t>
      </w:r>
      <w:bookmarkStart w:id="0" w:name="_GoBack"/>
      <w:r w:rsidRPr="0059235B">
        <w:rPr>
          <w:rFonts w:ascii="標楷體" w:eastAsia="標楷體" w:hAnsi="標楷體" w:hint="eastAsia"/>
          <w:b/>
          <w:sz w:val="32"/>
          <w:szCs w:val="32"/>
        </w:rPr>
        <w:t>行動學習交流研討會實施計畫</w:t>
      </w:r>
      <w:bookmarkEnd w:id="0"/>
      <w:r w:rsidRPr="0059235B">
        <w:rPr>
          <w:rFonts w:ascii="標楷體" w:eastAsia="標楷體" w:hAnsi="標楷體"/>
          <w:b/>
          <w:sz w:val="32"/>
          <w:szCs w:val="32"/>
        </w:rPr>
        <w:t>(</w:t>
      </w:r>
      <w:r w:rsidRPr="0059235B">
        <w:rPr>
          <w:rFonts w:ascii="標楷體" w:eastAsia="標楷體" w:hAnsi="標楷體" w:hint="eastAsia"/>
          <w:b/>
          <w:sz w:val="32"/>
          <w:szCs w:val="32"/>
        </w:rPr>
        <w:t>大鵬場次</w:t>
      </w:r>
      <w:r w:rsidRPr="0059235B">
        <w:rPr>
          <w:rFonts w:ascii="標楷體" w:eastAsia="標楷體" w:hAnsi="標楷體"/>
          <w:b/>
          <w:sz w:val="32"/>
          <w:szCs w:val="32"/>
        </w:rPr>
        <w:t>)</w:t>
      </w:r>
    </w:p>
    <w:p w:rsidR="00C261BA" w:rsidRPr="009747FA" w:rsidRDefault="00C261BA" w:rsidP="009747FA">
      <w:pPr>
        <w:spacing w:after="0" w:line="240" w:lineRule="auto"/>
        <w:ind w:leftChars="-7" w:left="3" w:hangingChars="7" w:hanging="20"/>
        <w:jc w:val="center"/>
        <w:rPr>
          <w:rFonts w:ascii="標楷體" w:eastAsia="標楷體" w:hAnsi="標楷體"/>
          <w:sz w:val="28"/>
          <w:szCs w:val="28"/>
        </w:rPr>
      </w:pPr>
    </w:p>
    <w:p w:rsidR="00C261BA" w:rsidRPr="004C61C8" w:rsidRDefault="00C261BA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rFonts w:hint="eastAsia"/>
          <w:color w:val="auto"/>
        </w:rPr>
        <w:t>依據：</w:t>
      </w:r>
    </w:p>
    <w:p w:rsidR="00C261BA" w:rsidRPr="004C61C8" w:rsidRDefault="00C261BA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依據「臺中市資訊教育推動細部計畫」辦理。</w:t>
      </w:r>
    </w:p>
    <w:p w:rsidR="00C261BA" w:rsidRPr="004C61C8" w:rsidRDefault="00C261BA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依據本市教育局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中華民國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106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年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月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12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日中市教秘字第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1060001551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號</w:t>
      </w:r>
      <w:r w:rsidRPr="004C61C8">
        <w:rPr>
          <w:rFonts w:ascii="新細明體" w:eastAsia="新細明體" w:hAnsi="新細明體" w:cs="DFKaiShu-SB-Estd-BF" w:hint="eastAsia"/>
          <w:color w:val="auto"/>
          <w:kern w:val="0"/>
          <w:szCs w:val="24"/>
        </w:rPr>
        <w:t>函</w:t>
      </w:r>
      <w:r w:rsidRPr="004C61C8">
        <w:rPr>
          <w:rFonts w:hint="eastAsia"/>
          <w:color w:val="auto"/>
        </w:rPr>
        <w:t>。</w:t>
      </w:r>
    </w:p>
    <w:p w:rsidR="00C261BA" w:rsidRPr="004C61C8" w:rsidRDefault="00C261BA" w:rsidP="004C61C8">
      <w:pPr>
        <w:spacing w:after="0" w:line="460" w:lineRule="exact"/>
        <w:ind w:left="602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三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依據教育部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中華民國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106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年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3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月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7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日臺教資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(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三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)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字第</w:t>
      </w:r>
      <w:r w:rsidRPr="004C61C8">
        <w:rPr>
          <w:rFonts w:ascii="DFKaiShu-SB-Estd-BF" w:eastAsia="DFKaiShu-SB-Estd-BF" w:hAnsi="Calibri" w:cs="DFKaiShu-SB-Estd-BF"/>
          <w:color w:val="auto"/>
          <w:kern w:val="0"/>
          <w:szCs w:val="24"/>
        </w:rPr>
        <w:t>1060025927</w:t>
      </w:r>
      <w:r w:rsidRPr="004C61C8">
        <w:rPr>
          <w:rFonts w:ascii="DFKaiShu-SB-Estd-BF" w:eastAsia="DFKaiShu-SB-Estd-BF" w:hAnsi="Calibri" w:cs="DFKaiShu-SB-Estd-BF" w:hint="eastAsia"/>
          <w:color w:val="auto"/>
          <w:kern w:val="0"/>
          <w:szCs w:val="24"/>
        </w:rPr>
        <w:t>號函</w:t>
      </w:r>
      <w:r w:rsidRPr="004C61C8">
        <w:rPr>
          <w:rFonts w:hint="eastAsia"/>
          <w:color w:val="auto"/>
        </w:rPr>
        <w:t>。</w:t>
      </w:r>
    </w:p>
    <w:p w:rsidR="00C261BA" w:rsidRPr="004C61C8" w:rsidRDefault="00C261BA" w:rsidP="004C61C8">
      <w:pPr>
        <w:spacing w:after="0" w:line="460" w:lineRule="exact"/>
        <w:ind w:left="602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rFonts w:hint="eastAsia"/>
          <w:color w:val="auto"/>
        </w:rPr>
        <w:t>計畫目標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鼓勵學校發展數位科技在教學應用之特色。</w:t>
      </w:r>
    </w:p>
    <w:p w:rsidR="00C261BA" w:rsidRPr="004C61C8" w:rsidRDefault="00C261BA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協助教師導入行動學習於課程中，並運用教育雲端資源及行動載具，發展多元創新教學模式，增進學生課堂參與度。</w:t>
      </w:r>
    </w:p>
    <w:p w:rsidR="00C261BA" w:rsidRPr="004C61C8" w:rsidRDefault="00C261BA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三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鼓勵學校發展教師社群，進行校內、跨校或跨縣市的教學經驗分享，提升教師教學品質。</w:t>
      </w:r>
    </w:p>
    <w:p w:rsidR="00C261BA" w:rsidRPr="004C61C8" w:rsidRDefault="00C261BA" w:rsidP="004C61C8">
      <w:pPr>
        <w:spacing w:after="0" w:line="46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四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培養學生善用數位科技提升其學科知識和</w:t>
      </w:r>
      <w:r w:rsidRPr="004C61C8">
        <w:rPr>
          <w:color w:val="auto"/>
        </w:rPr>
        <w:t>21</w:t>
      </w:r>
      <w:r w:rsidRPr="004C61C8">
        <w:rPr>
          <w:rFonts w:hint="eastAsia"/>
          <w:color w:val="auto"/>
        </w:rPr>
        <w:t>世紀的關鍵能力，包含批判思考、創意思考、問題解決、溝通表達、合作學習等能力。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五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推動及評估行動學習教學應用模式。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rFonts w:hint="eastAsia"/>
          <w:color w:val="auto"/>
        </w:rPr>
        <w:t>辦理方式</w:t>
      </w:r>
    </w:p>
    <w:p w:rsidR="00C261BA" w:rsidRPr="004C61C8" w:rsidRDefault="00C261BA" w:rsidP="004C61C8">
      <w:pPr>
        <w:spacing w:after="0" w:line="460" w:lineRule="exact"/>
        <w:ind w:left="0" w:right="278" w:firstLine="0"/>
        <w:jc w:val="right"/>
        <w:rPr>
          <w:color w:val="auto"/>
        </w:rPr>
      </w:pPr>
      <w:r w:rsidRPr="004C61C8">
        <w:rPr>
          <w:rFonts w:hint="eastAsia"/>
          <w:color w:val="auto"/>
        </w:rPr>
        <w:t>由本校辦理跨縣市交流研討會，聘請專家學者或教育部核定的行動學習推動優良</w:t>
      </w:r>
    </w:p>
    <w:p w:rsidR="00C261BA" w:rsidRPr="004C61C8" w:rsidRDefault="00C261BA" w:rsidP="004C61C8">
      <w:pPr>
        <w:spacing w:after="0" w:line="460" w:lineRule="exact"/>
        <w:ind w:leftChars="200" w:left="480" w:right="1" w:firstLine="0"/>
        <w:rPr>
          <w:color w:val="auto"/>
        </w:rPr>
      </w:pPr>
      <w:r w:rsidRPr="004C61C8">
        <w:rPr>
          <w:rFonts w:hint="eastAsia"/>
          <w:color w:val="auto"/>
        </w:rPr>
        <w:t>學校團隊蒞會分享專業新知與推動成果，並與本市參與行動學習計畫學校教師交換經驗。</w:t>
      </w:r>
    </w:p>
    <w:p w:rsidR="00C261BA" w:rsidRPr="004C61C8" w:rsidRDefault="00C261BA" w:rsidP="004C61C8">
      <w:pPr>
        <w:spacing w:after="0" w:line="460" w:lineRule="exact"/>
        <w:ind w:leftChars="200" w:left="480" w:right="1" w:firstLine="0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rFonts w:hint="eastAsia"/>
          <w:color w:val="auto"/>
        </w:rPr>
        <w:t>辦理單位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>)</w:t>
      </w:r>
      <w:r w:rsidRPr="004C61C8">
        <w:rPr>
          <w:rFonts w:hint="eastAsia"/>
          <w:color w:val="auto"/>
        </w:rPr>
        <w:t>指導單位：教育部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>)</w:t>
      </w:r>
      <w:r w:rsidRPr="004C61C8">
        <w:rPr>
          <w:rFonts w:hint="eastAsia"/>
          <w:color w:val="auto"/>
        </w:rPr>
        <w:t>主辦單位：臺中市政府教育局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三</w:t>
      </w:r>
      <w:r w:rsidRPr="004C61C8">
        <w:rPr>
          <w:color w:val="auto"/>
        </w:rPr>
        <w:t>)</w:t>
      </w:r>
      <w:r w:rsidRPr="004C61C8">
        <w:rPr>
          <w:rFonts w:hint="eastAsia"/>
          <w:color w:val="auto"/>
        </w:rPr>
        <w:t>承辦單位：臺中市西屯區大鵬國民小學</w:t>
      </w:r>
    </w:p>
    <w:p w:rsidR="00C261BA" w:rsidRPr="004C61C8" w:rsidRDefault="00C261BA" w:rsidP="004C61C8">
      <w:pPr>
        <w:spacing w:after="0" w:line="460" w:lineRule="exact"/>
        <w:ind w:left="477"/>
        <w:rPr>
          <w:color w:val="auto"/>
        </w:rPr>
      </w:pPr>
    </w:p>
    <w:p w:rsidR="00C261BA" w:rsidRPr="004C61C8" w:rsidRDefault="00C261BA" w:rsidP="004C61C8">
      <w:pPr>
        <w:pStyle w:val="Heading1"/>
        <w:spacing w:after="0" w:line="46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五、研討會時間：</w:t>
      </w:r>
      <w:r w:rsidRPr="004C61C8">
        <w:rPr>
          <w:color w:val="auto"/>
        </w:rPr>
        <w:t>106</w:t>
      </w:r>
      <w:r w:rsidRPr="004C61C8">
        <w:rPr>
          <w:rFonts w:hint="eastAsia"/>
          <w:color w:val="auto"/>
        </w:rPr>
        <w:t>年</w:t>
      </w:r>
      <w:r w:rsidRPr="004C61C8">
        <w:rPr>
          <w:color w:val="auto"/>
        </w:rPr>
        <w:t>9</w:t>
      </w:r>
      <w:r w:rsidRPr="004C61C8">
        <w:rPr>
          <w:rFonts w:hint="eastAsia"/>
          <w:color w:val="auto"/>
        </w:rPr>
        <w:t>月</w:t>
      </w:r>
      <w:r w:rsidRPr="004C61C8">
        <w:rPr>
          <w:color w:val="auto"/>
        </w:rPr>
        <w:t>27</w:t>
      </w:r>
      <w:r w:rsidRPr="004C61C8">
        <w:rPr>
          <w:rFonts w:hint="eastAsia"/>
          <w:color w:val="auto"/>
        </w:rPr>
        <w:t>日下午１時</w:t>
      </w:r>
      <w:r w:rsidRPr="004C61C8">
        <w:rPr>
          <w:color w:val="auto"/>
        </w:rPr>
        <w:t>30</w:t>
      </w:r>
      <w:r w:rsidRPr="004C61C8">
        <w:rPr>
          <w:rFonts w:hint="eastAsia"/>
          <w:color w:val="auto"/>
        </w:rPr>
        <w:t>分至５時</w:t>
      </w:r>
      <w:r w:rsidRPr="004C61C8">
        <w:rPr>
          <w:color w:val="auto"/>
        </w:rPr>
        <w:t>20</w:t>
      </w:r>
      <w:r w:rsidRPr="004C61C8">
        <w:rPr>
          <w:rFonts w:hint="eastAsia"/>
          <w:color w:val="auto"/>
        </w:rPr>
        <w:t>分。</w:t>
      </w:r>
    </w:p>
    <w:p w:rsidR="00C261BA" w:rsidRPr="004C61C8" w:rsidRDefault="00C261BA" w:rsidP="004C61C8">
      <w:pPr>
        <w:spacing w:line="460" w:lineRule="exact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2"/>
        </w:numPr>
        <w:spacing w:after="0" w:line="46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t>研討會地點：臺中市西屯區大鵬國民小學</w:t>
      </w:r>
      <w:r w:rsidRPr="004C61C8">
        <w:rPr>
          <w:color w:val="auto"/>
        </w:rPr>
        <w:t>3</w:t>
      </w:r>
      <w:r w:rsidRPr="004C61C8">
        <w:rPr>
          <w:rFonts w:hint="eastAsia"/>
          <w:color w:val="auto"/>
        </w:rPr>
        <w:t>樓電腦教室</w:t>
      </w: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臺中市西屯區中平路</w:t>
      </w:r>
      <w:r w:rsidRPr="004C61C8">
        <w:rPr>
          <w:color w:val="auto"/>
        </w:rPr>
        <w:t>268</w:t>
      </w:r>
      <w:r w:rsidRPr="004C61C8">
        <w:rPr>
          <w:rFonts w:hint="eastAsia"/>
          <w:color w:val="auto"/>
        </w:rPr>
        <w:t>號</w:t>
      </w:r>
      <w:r w:rsidRPr="004C61C8">
        <w:rPr>
          <w:color w:val="auto"/>
        </w:rPr>
        <w:t>)</w:t>
      </w:r>
    </w:p>
    <w:p w:rsidR="00C261BA" w:rsidRPr="004C61C8" w:rsidRDefault="00C261BA" w:rsidP="004C61C8">
      <w:pPr>
        <w:spacing w:after="0" w:line="460" w:lineRule="exact"/>
        <w:ind w:left="2" w:firstLine="0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t>交流研討會議程內容</w:t>
      </w:r>
      <w:r w:rsidRPr="004C61C8">
        <w:rPr>
          <w:color w:val="auto"/>
        </w:rPr>
        <w:t>:</w:t>
      </w:r>
    </w:p>
    <w:tbl>
      <w:tblPr>
        <w:tblW w:w="9292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4060"/>
        <w:gridCol w:w="1843"/>
        <w:gridCol w:w="1559"/>
      </w:tblGrid>
      <w:tr w:rsidR="00C261BA" w:rsidRPr="004C61C8" w:rsidTr="002A1245">
        <w:tc>
          <w:tcPr>
            <w:tcW w:w="183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時間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活動內容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164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講師</w:t>
            </w:r>
            <w:r w:rsidRPr="002A1245">
              <w:rPr>
                <w:color w:val="auto"/>
              </w:rPr>
              <w:t>/</w:t>
            </w:r>
            <w:r w:rsidRPr="002A1245">
              <w:rPr>
                <w:rFonts w:hint="eastAsia"/>
                <w:color w:val="auto"/>
              </w:rPr>
              <w:t>主持人</w:t>
            </w:r>
          </w:p>
        </w:tc>
        <w:tc>
          <w:tcPr>
            <w:tcW w:w="1559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備註</w:t>
            </w:r>
          </w:p>
        </w:tc>
      </w:tr>
      <w:tr w:rsidR="00C261BA" w:rsidRPr="004C61C8" w:rsidTr="002A1245">
        <w:tc>
          <w:tcPr>
            <w:tcW w:w="1830" w:type="dxa"/>
          </w:tcPr>
          <w:p w:rsidR="00C261BA" w:rsidRPr="002A1245" w:rsidRDefault="00C261BA" w:rsidP="002A1245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2A1245">
              <w:rPr>
                <w:color w:val="auto"/>
              </w:rPr>
              <w:t>13:00-13:30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報到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謝寒琪</w:t>
            </w:r>
          </w:p>
        </w:tc>
        <w:tc>
          <w:tcPr>
            <w:tcW w:w="1559" w:type="dxa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教務主任</w:t>
            </w:r>
          </w:p>
        </w:tc>
      </w:tr>
      <w:tr w:rsidR="00C261BA" w:rsidRPr="004C61C8" w:rsidTr="002A1245">
        <w:tc>
          <w:tcPr>
            <w:tcW w:w="1830" w:type="dxa"/>
          </w:tcPr>
          <w:p w:rsidR="00C261BA" w:rsidRPr="002A1245" w:rsidRDefault="00C261BA" w:rsidP="002A1245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2A1245">
              <w:rPr>
                <w:color w:val="auto"/>
              </w:rPr>
              <w:t>13:30-14:20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愛沛德行動樂悠遊</w:t>
            </w:r>
            <w:r w:rsidRPr="002A1245">
              <w:rPr>
                <w:color w:val="auto"/>
              </w:rPr>
              <w:t>(</w:t>
            </w:r>
            <w:r w:rsidRPr="002A1245">
              <w:rPr>
                <w:rFonts w:hint="eastAsia"/>
                <w:color w:val="auto"/>
              </w:rPr>
              <w:t>大智國小</w:t>
            </w:r>
            <w:r w:rsidRPr="002A1245">
              <w:rPr>
                <w:color w:val="auto"/>
              </w:rPr>
              <w:t>)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曹傑如</w:t>
            </w:r>
          </w:p>
        </w:tc>
        <w:tc>
          <w:tcPr>
            <w:tcW w:w="1559" w:type="dxa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C261BA" w:rsidRPr="004C61C8" w:rsidTr="002A1245">
        <w:tc>
          <w:tcPr>
            <w:tcW w:w="1830" w:type="dxa"/>
          </w:tcPr>
          <w:p w:rsidR="00C261BA" w:rsidRPr="002A1245" w:rsidRDefault="00C261BA" w:rsidP="002A1245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2A1245">
              <w:rPr>
                <w:color w:val="auto"/>
              </w:rPr>
              <w:t>14:30-16:20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行動載具與英語教學</w:t>
            </w:r>
            <w:r w:rsidRPr="002A1245">
              <w:rPr>
                <w:color w:val="auto"/>
              </w:rPr>
              <w:t>(</w:t>
            </w:r>
            <w:r w:rsidRPr="002A1245">
              <w:rPr>
                <w:rFonts w:hint="eastAsia"/>
                <w:color w:val="auto"/>
              </w:rPr>
              <w:t>新莊國小</w:t>
            </w:r>
            <w:r w:rsidRPr="002A1245">
              <w:rPr>
                <w:color w:val="auto"/>
              </w:rPr>
              <w:t>)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林加振</w:t>
            </w:r>
          </w:p>
        </w:tc>
        <w:tc>
          <w:tcPr>
            <w:tcW w:w="1559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  <w:r w:rsidRPr="002A1245">
              <w:rPr>
                <w:color w:val="auto"/>
              </w:rPr>
              <w:t>(</w:t>
            </w:r>
            <w:r w:rsidRPr="002A1245">
              <w:rPr>
                <w:rFonts w:hint="eastAsia"/>
                <w:color w:val="auto"/>
              </w:rPr>
              <w:t>新北市</w:t>
            </w:r>
            <w:r w:rsidRPr="002A1245">
              <w:rPr>
                <w:color w:val="auto"/>
              </w:rPr>
              <w:t>)</w:t>
            </w:r>
          </w:p>
        </w:tc>
      </w:tr>
      <w:tr w:rsidR="00C261BA" w:rsidRPr="004C61C8" w:rsidTr="002A1245">
        <w:tc>
          <w:tcPr>
            <w:tcW w:w="1830" w:type="dxa"/>
          </w:tcPr>
          <w:p w:rsidR="00C261BA" w:rsidRPr="002A1245" w:rsidRDefault="00C261BA" w:rsidP="002A1245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2A1245">
              <w:rPr>
                <w:color w:val="auto"/>
              </w:rPr>
              <w:t>16:30-17:20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color w:val="auto"/>
              </w:rPr>
              <w:t>I</w:t>
            </w:r>
            <w:r w:rsidRPr="002A1245">
              <w:rPr>
                <w:rFonts w:hint="eastAsia"/>
                <w:color w:val="auto"/>
              </w:rPr>
              <w:t>上夏卡爾</w:t>
            </w:r>
            <w:r w:rsidRPr="002A1245">
              <w:rPr>
                <w:color w:val="auto"/>
              </w:rPr>
              <w:t>(</w:t>
            </w:r>
            <w:r w:rsidRPr="002A1245">
              <w:rPr>
                <w:rFonts w:hint="eastAsia"/>
                <w:color w:val="auto"/>
              </w:rPr>
              <w:t>大鵬國小</w:t>
            </w:r>
            <w:r w:rsidRPr="002A1245">
              <w:rPr>
                <w:color w:val="auto"/>
              </w:rPr>
              <w:t>)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陳祐凱</w:t>
            </w:r>
          </w:p>
        </w:tc>
        <w:tc>
          <w:tcPr>
            <w:tcW w:w="1559" w:type="dxa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C261BA" w:rsidRPr="004C61C8" w:rsidTr="002A1245">
        <w:tc>
          <w:tcPr>
            <w:tcW w:w="1830" w:type="dxa"/>
          </w:tcPr>
          <w:p w:rsidR="00C261BA" w:rsidRPr="002A1245" w:rsidRDefault="00C261BA" w:rsidP="002A1245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2A1245">
              <w:rPr>
                <w:color w:val="auto"/>
              </w:rPr>
              <w:t>17:20~</w:t>
            </w:r>
          </w:p>
        </w:tc>
        <w:tc>
          <w:tcPr>
            <w:tcW w:w="4060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2A1245">
              <w:rPr>
                <w:rFonts w:hint="eastAsia"/>
                <w:color w:val="auto"/>
              </w:rPr>
              <w:t>會議結束</w:t>
            </w:r>
          </w:p>
        </w:tc>
        <w:tc>
          <w:tcPr>
            <w:tcW w:w="1843" w:type="dxa"/>
            <w:vAlign w:val="bottom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C261BA" w:rsidRPr="002A1245" w:rsidRDefault="00C261BA" w:rsidP="002A1245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</w:tbl>
    <w:p w:rsidR="00C261BA" w:rsidRPr="004C61C8" w:rsidRDefault="00C261BA" w:rsidP="004C61C8">
      <w:pPr>
        <w:spacing w:after="0" w:line="440" w:lineRule="exact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t>參加對象：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本市</w:t>
      </w:r>
      <w:r w:rsidRPr="004C61C8">
        <w:rPr>
          <w:color w:val="auto"/>
        </w:rPr>
        <w:t>106</w:t>
      </w:r>
      <w:r w:rsidRPr="004C61C8">
        <w:rPr>
          <w:rFonts w:hint="eastAsia"/>
          <w:color w:val="auto"/>
        </w:rPr>
        <w:t>年度行動學習策略聯盟學校團隊教師務必派人參加。</w:t>
      </w:r>
    </w:p>
    <w:p w:rsidR="00C261BA" w:rsidRPr="004C61C8" w:rsidRDefault="00C261BA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本市與其他縣市中、小學教師，人數上限為</w:t>
      </w:r>
      <w:r w:rsidRPr="004C61C8">
        <w:rPr>
          <w:color w:val="auto"/>
        </w:rPr>
        <w:t>30</w:t>
      </w:r>
      <w:r w:rsidRPr="004C61C8">
        <w:rPr>
          <w:rFonts w:hint="eastAsia"/>
          <w:color w:val="auto"/>
        </w:rPr>
        <w:t>人，除相關策略聯盟學校教師優先錄取外，其餘以報名先後順序，依次錄取。</w:t>
      </w:r>
    </w:p>
    <w:p w:rsidR="00C261BA" w:rsidRPr="004C61C8" w:rsidRDefault="00C261BA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C261BA" w:rsidRPr="004C61C8" w:rsidRDefault="00C261BA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t>活動報名與其他研習資訊：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全程參與本研討會之教師核予</w:t>
      </w:r>
      <w:r w:rsidRPr="004C61C8">
        <w:rPr>
          <w:color w:val="auto"/>
        </w:rPr>
        <w:t>4</w:t>
      </w:r>
      <w:r w:rsidRPr="004C61C8">
        <w:rPr>
          <w:rFonts w:hint="eastAsia"/>
          <w:color w:val="auto"/>
        </w:rPr>
        <w:t>小時之研習時數。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報名時間：即日起至</w:t>
      </w:r>
      <w:r w:rsidRPr="004C61C8">
        <w:rPr>
          <w:color w:val="auto"/>
        </w:rPr>
        <w:t>9</w:t>
      </w:r>
      <w:r w:rsidRPr="004C61C8">
        <w:rPr>
          <w:rFonts w:hint="eastAsia"/>
          <w:color w:val="auto"/>
        </w:rPr>
        <w:t>月</w:t>
      </w:r>
      <w:r w:rsidRPr="004C61C8">
        <w:rPr>
          <w:color w:val="auto"/>
        </w:rPr>
        <w:t>25</w:t>
      </w:r>
      <w:r w:rsidRPr="004C61C8">
        <w:rPr>
          <w:rFonts w:hint="eastAsia"/>
          <w:color w:val="auto"/>
        </w:rPr>
        <w:t>日下午</w:t>
      </w:r>
      <w:r w:rsidRPr="004C61C8">
        <w:rPr>
          <w:color w:val="auto"/>
        </w:rPr>
        <w:t>4</w:t>
      </w:r>
      <w:r w:rsidRPr="004C61C8">
        <w:rPr>
          <w:rFonts w:hint="eastAsia"/>
          <w:color w:val="auto"/>
        </w:rPr>
        <w:t>時，報名網址：全國教師研習系統</w:t>
      </w:r>
    </w:p>
    <w:p w:rsidR="00C261BA" w:rsidRPr="004C61C8" w:rsidRDefault="00C261BA" w:rsidP="004C61C8">
      <w:pPr>
        <w:spacing w:after="0" w:line="440" w:lineRule="exact"/>
        <w:ind w:left="1202" w:firstLine="0"/>
        <w:rPr>
          <w:color w:val="auto"/>
        </w:rPr>
      </w:pPr>
      <w:r w:rsidRPr="004C61C8">
        <w:rPr>
          <w:color w:val="auto"/>
          <w:u w:val="single" w:color="0000FF"/>
        </w:rPr>
        <w:t>(http://www1.inservice.edu.tw</w:t>
      </w:r>
      <w:r w:rsidRPr="004C61C8">
        <w:rPr>
          <w:color w:val="auto"/>
        </w:rPr>
        <w:t>/)</w:t>
      </w:r>
      <w:r w:rsidRPr="004C61C8">
        <w:rPr>
          <w:rFonts w:hint="eastAsia"/>
          <w:color w:val="auto"/>
          <w:sz w:val="37"/>
          <w:vertAlign w:val="subscript"/>
        </w:rPr>
        <w:t>。</w:t>
      </w:r>
    </w:p>
    <w:p w:rsidR="00C261BA" w:rsidRPr="004C61C8" w:rsidRDefault="00C261BA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三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聯絡人：大鵬國小資訊組長陳祐凱，</w:t>
      </w:r>
      <w:r w:rsidRPr="004C61C8">
        <w:rPr>
          <w:color w:val="auto"/>
        </w:rPr>
        <w:br/>
      </w:r>
      <w:r w:rsidRPr="004C61C8">
        <w:rPr>
          <w:rFonts w:hint="eastAsia"/>
          <w:color w:val="auto"/>
        </w:rPr>
        <w:t>連絡方式：</w:t>
      </w:r>
      <w:r w:rsidRPr="004C61C8">
        <w:rPr>
          <w:color w:val="auto"/>
        </w:rPr>
        <w:t>email</w:t>
      </w:r>
      <w:r w:rsidRPr="004C61C8">
        <w:rPr>
          <w:rFonts w:hint="eastAsia"/>
          <w:color w:val="auto"/>
        </w:rPr>
        <w:t>：</w:t>
      </w:r>
      <w:hyperlink r:id="rId7" w:history="1">
        <w:r w:rsidRPr="004C61C8">
          <w:rPr>
            <w:rStyle w:val="Hyperlink"/>
            <w:rFonts w:cs="微軟正黑體"/>
            <w:color w:val="auto"/>
          </w:rPr>
          <w:t>cyokai@gmail.com</w:t>
        </w:r>
      </w:hyperlink>
      <w:r w:rsidRPr="004C61C8">
        <w:rPr>
          <w:rFonts w:hint="eastAsia"/>
          <w:color w:val="auto"/>
        </w:rPr>
        <w:t>；電話：</w:t>
      </w:r>
      <w:r w:rsidRPr="004C61C8">
        <w:rPr>
          <w:color w:val="auto"/>
        </w:rPr>
        <w:t>0932620678</w:t>
      </w:r>
    </w:p>
    <w:p w:rsidR="00C261BA" w:rsidRPr="004C61C8" w:rsidRDefault="00C261BA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十、注意事項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一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與會人員於活動期間，請各單位予以公（差）假。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二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為配合臺中市政策響應環保，本次活動不提供一次性用品，請與會人員自行攜帶餐具。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</w:t>
      </w:r>
      <w:r w:rsidRPr="004C61C8">
        <w:rPr>
          <w:rFonts w:hint="eastAsia"/>
          <w:color w:val="auto"/>
        </w:rPr>
        <w:t>三</w:t>
      </w:r>
      <w:r w:rsidRPr="004C61C8">
        <w:rPr>
          <w:color w:val="auto"/>
        </w:rPr>
        <w:t xml:space="preserve">) </w:t>
      </w:r>
      <w:r w:rsidRPr="004C61C8">
        <w:rPr>
          <w:rFonts w:hint="eastAsia"/>
          <w:color w:val="auto"/>
        </w:rPr>
        <w:t>研討會議程若需要調整，不再另行通知。</w:t>
      </w:r>
    </w:p>
    <w:p w:rsidR="00C261BA" w:rsidRPr="004C61C8" w:rsidRDefault="00C261BA" w:rsidP="004C61C8">
      <w:pPr>
        <w:spacing w:after="0" w:line="440" w:lineRule="exact"/>
        <w:ind w:left="477"/>
        <w:rPr>
          <w:color w:val="auto"/>
        </w:rPr>
      </w:pP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十一、經費來源：所需經費由教育部專案經費項下支應。</w:t>
      </w: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十二、考核與獎勵：活動辦理結束後，承辦學校相關工作人員依據「公立高級中等以下學校教師成績考核辦法」第</w:t>
      </w:r>
      <w:r w:rsidRPr="004C61C8">
        <w:rPr>
          <w:color w:val="auto"/>
        </w:rPr>
        <w:t>6</w:t>
      </w:r>
      <w:r w:rsidRPr="004C61C8">
        <w:rPr>
          <w:rFonts w:hint="eastAsia"/>
          <w:color w:val="auto"/>
        </w:rPr>
        <w:t>條第５項第６款規定辦理敘獎。</w:t>
      </w: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</w:p>
    <w:p w:rsidR="00C261BA" w:rsidRPr="004C61C8" w:rsidRDefault="00C261BA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十三、本計畫奉核後公告實施。</w:t>
      </w:r>
    </w:p>
    <w:sectPr w:rsidR="00C261BA" w:rsidRPr="004C61C8" w:rsidSect="002750EC">
      <w:pgSz w:w="11900" w:h="16820"/>
      <w:pgMar w:top="1130" w:right="1131" w:bottom="1380" w:left="112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BA" w:rsidRDefault="00C261BA" w:rsidP="002C3B3C">
      <w:pPr>
        <w:spacing w:after="0" w:line="240" w:lineRule="auto"/>
      </w:pPr>
      <w:r>
        <w:separator/>
      </w:r>
    </w:p>
  </w:endnote>
  <w:endnote w:type="continuationSeparator" w:id="0">
    <w:p w:rsidR="00C261BA" w:rsidRDefault="00C261BA" w:rsidP="002C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BA" w:rsidRDefault="00C261BA" w:rsidP="002C3B3C">
      <w:pPr>
        <w:spacing w:after="0" w:line="240" w:lineRule="auto"/>
      </w:pPr>
      <w:r>
        <w:separator/>
      </w:r>
    </w:p>
  </w:footnote>
  <w:footnote w:type="continuationSeparator" w:id="0">
    <w:p w:rsidR="00C261BA" w:rsidRDefault="00C261BA" w:rsidP="002C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72F1"/>
    <w:multiLevelType w:val="hybridMultilevel"/>
    <w:tmpl w:val="BF68B49C"/>
    <w:lvl w:ilvl="0" w:tplc="315AA7EE">
      <w:start w:val="1"/>
      <w:numFmt w:val="ideographDigital"/>
      <w:lvlText w:val="%1、"/>
      <w:lvlJc w:val="left"/>
      <w:pPr>
        <w:ind w:left="1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1125B3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0C4676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345FE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A2A412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AA1CF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CF877F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7275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7A75C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74D4450E"/>
    <w:multiLevelType w:val="hybridMultilevel"/>
    <w:tmpl w:val="D8968F8C"/>
    <w:lvl w:ilvl="0" w:tplc="6A86F1F8">
      <w:start w:val="9"/>
      <w:numFmt w:val="japaneseCounting"/>
      <w:lvlText w:val="%1、"/>
      <w:lvlJc w:val="left"/>
      <w:pPr>
        <w:ind w:left="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8CC744">
      <w:start w:val="1"/>
      <w:numFmt w:val="lowerLetter"/>
      <w:lvlText w:val="%2"/>
      <w:lvlJc w:val="left"/>
      <w:pPr>
        <w:ind w:left="1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3D29C1C">
      <w:start w:val="1"/>
      <w:numFmt w:val="lowerRoman"/>
      <w:lvlText w:val="%3"/>
      <w:lvlJc w:val="left"/>
      <w:pPr>
        <w:ind w:left="1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74CFE68">
      <w:start w:val="1"/>
      <w:numFmt w:val="decimal"/>
      <w:lvlText w:val="%4"/>
      <w:lvlJc w:val="left"/>
      <w:pPr>
        <w:ind w:left="2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2F2C30A">
      <w:start w:val="1"/>
      <w:numFmt w:val="lowerLetter"/>
      <w:lvlText w:val="%5"/>
      <w:lvlJc w:val="left"/>
      <w:pPr>
        <w:ind w:left="3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DCCABA">
      <w:start w:val="1"/>
      <w:numFmt w:val="lowerRoman"/>
      <w:lvlText w:val="%6"/>
      <w:lvlJc w:val="left"/>
      <w:pPr>
        <w:ind w:left="3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4A3C02">
      <w:start w:val="1"/>
      <w:numFmt w:val="decimal"/>
      <w:lvlText w:val="%7"/>
      <w:lvlJc w:val="left"/>
      <w:pPr>
        <w:ind w:left="46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6ECBC4">
      <w:start w:val="1"/>
      <w:numFmt w:val="lowerLetter"/>
      <w:lvlText w:val="%8"/>
      <w:lvlJc w:val="left"/>
      <w:pPr>
        <w:ind w:left="54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D0C06F6">
      <w:start w:val="1"/>
      <w:numFmt w:val="lowerRoman"/>
      <w:lvlText w:val="%9"/>
      <w:lvlJc w:val="left"/>
      <w:pPr>
        <w:ind w:left="6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7908716B"/>
    <w:multiLevelType w:val="hybridMultilevel"/>
    <w:tmpl w:val="8CFC3096"/>
    <w:lvl w:ilvl="0" w:tplc="0046FD36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9EC2A4F"/>
    <w:multiLevelType w:val="hybridMultilevel"/>
    <w:tmpl w:val="AE8A9296"/>
    <w:lvl w:ilvl="0" w:tplc="284C6004">
      <w:start w:val="6"/>
      <w:numFmt w:val="ideographDigital"/>
      <w:lvlText w:val="%1、"/>
      <w:lvlJc w:val="left"/>
      <w:pPr>
        <w:ind w:left="4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898D55C">
      <w:start w:val="1"/>
      <w:numFmt w:val="lowerLetter"/>
      <w:lvlText w:val="%2"/>
      <w:lvlJc w:val="left"/>
      <w:pPr>
        <w:ind w:left="1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42C423E">
      <w:start w:val="1"/>
      <w:numFmt w:val="lowerRoman"/>
      <w:lvlText w:val="%3"/>
      <w:lvlJc w:val="left"/>
      <w:pPr>
        <w:ind w:left="1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F40D4E">
      <w:start w:val="1"/>
      <w:numFmt w:val="decimal"/>
      <w:lvlText w:val="%4"/>
      <w:lvlJc w:val="left"/>
      <w:pPr>
        <w:ind w:left="2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0FAC0C0">
      <w:start w:val="1"/>
      <w:numFmt w:val="lowerLetter"/>
      <w:lvlText w:val="%5"/>
      <w:lvlJc w:val="left"/>
      <w:pPr>
        <w:ind w:left="3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285B54">
      <w:start w:val="1"/>
      <w:numFmt w:val="lowerRoman"/>
      <w:lvlText w:val="%6"/>
      <w:lvlJc w:val="left"/>
      <w:pPr>
        <w:ind w:left="3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A486DAE">
      <w:start w:val="1"/>
      <w:numFmt w:val="decimal"/>
      <w:lvlText w:val="%7"/>
      <w:lvlJc w:val="left"/>
      <w:pPr>
        <w:ind w:left="4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F847BB8">
      <w:start w:val="1"/>
      <w:numFmt w:val="lowerLetter"/>
      <w:lvlText w:val="%8"/>
      <w:lvlJc w:val="left"/>
      <w:pPr>
        <w:ind w:left="54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F60B1AE">
      <w:start w:val="1"/>
      <w:numFmt w:val="lowerRoman"/>
      <w:lvlText w:val="%9"/>
      <w:lvlJc w:val="left"/>
      <w:pPr>
        <w:ind w:left="61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1ED"/>
    <w:rsid w:val="00153F3C"/>
    <w:rsid w:val="00226C46"/>
    <w:rsid w:val="002750EC"/>
    <w:rsid w:val="002A1245"/>
    <w:rsid w:val="002B6B33"/>
    <w:rsid w:val="002C3B3C"/>
    <w:rsid w:val="003E6809"/>
    <w:rsid w:val="004A5900"/>
    <w:rsid w:val="004C61C8"/>
    <w:rsid w:val="005418E5"/>
    <w:rsid w:val="0055065E"/>
    <w:rsid w:val="00553620"/>
    <w:rsid w:val="0059235B"/>
    <w:rsid w:val="006F7C40"/>
    <w:rsid w:val="00742CE4"/>
    <w:rsid w:val="00746210"/>
    <w:rsid w:val="007B40C7"/>
    <w:rsid w:val="007C21ED"/>
    <w:rsid w:val="007E7A0B"/>
    <w:rsid w:val="00811981"/>
    <w:rsid w:val="008756F6"/>
    <w:rsid w:val="00933B12"/>
    <w:rsid w:val="009747FA"/>
    <w:rsid w:val="00A85A5D"/>
    <w:rsid w:val="00AB0942"/>
    <w:rsid w:val="00AC6485"/>
    <w:rsid w:val="00C21584"/>
    <w:rsid w:val="00C261BA"/>
    <w:rsid w:val="00CE25D3"/>
    <w:rsid w:val="00D409BE"/>
    <w:rsid w:val="00D45684"/>
    <w:rsid w:val="00D53B4E"/>
    <w:rsid w:val="00DE41BE"/>
    <w:rsid w:val="00F43EEE"/>
    <w:rsid w:val="00F8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EC"/>
    <w:pPr>
      <w:spacing w:after="171" w:line="265" w:lineRule="auto"/>
      <w:ind w:left="594" w:hanging="10"/>
    </w:pPr>
    <w:rPr>
      <w:rFonts w:ascii="微軟正黑體" w:eastAsia="微軟正黑體" w:hAnsi="微軟正黑體" w:cs="微軟正黑體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50EC"/>
    <w:pPr>
      <w:keepNext/>
      <w:keepLines/>
      <w:spacing w:after="41"/>
      <w:ind w:left="12"/>
      <w:outlineLvl w:val="0"/>
    </w:pPr>
    <w:rPr>
      <w:rFonts w:cs="Times New Roman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0EC"/>
    <w:rPr>
      <w:rFonts w:ascii="微軟正黑體" w:eastAsia="微軟正黑體" w:hAnsi="微軟正黑體"/>
      <w:color w:val="000000"/>
      <w:sz w:val="22"/>
    </w:rPr>
  </w:style>
  <w:style w:type="table" w:customStyle="1" w:styleId="TableGrid">
    <w:name w:val="TableGrid"/>
    <w:uiPriority w:val="99"/>
    <w:rsid w:val="002750E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5506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5A5D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5418E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o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191</Words>
  <Characters>1092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臺中市106年國中小行動學習推動計畫</dc:title>
  <dc:subject/>
  <dc:creator>user</dc:creator>
  <cp:keywords/>
  <dc:description/>
  <cp:lastModifiedBy>TIGER-XP</cp:lastModifiedBy>
  <cp:revision>2</cp:revision>
  <dcterms:created xsi:type="dcterms:W3CDTF">2017-09-06T00:48:00Z</dcterms:created>
  <dcterms:modified xsi:type="dcterms:W3CDTF">2017-09-06T00:48:00Z</dcterms:modified>
</cp:coreProperties>
</file>