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F3" w:rsidRPr="00FA4242" w:rsidRDefault="00EA3AF3" w:rsidP="00FA42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>
        <w:rPr>
          <w:sz w:val="28"/>
          <w:szCs w:val="28"/>
        </w:rPr>
        <w:t xml:space="preserve">  </w:t>
      </w:r>
      <w:r w:rsidRPr="00FA4242">
        <w:rPr>
          <w:rFonts w:hint="eastAsia"/>
          <w:sz w:val="28"/>
          <w:szCs w:val="28"/>
        </w:rPr>
        <w:t>秦夢眾老師簡介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國立台灣藝術大學應用媒體藝術研究所碩士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臺北廣播電台</w:t>
      </w:r>
      <w:r w:rsidRPr="00FA4242">
        <w:rPr>
          <w:sz w:val="28"/>
          <w:szCs w:val="28"/>
        </w:rPr>
        <w:t>FM93.1</w:t>
      </w:r>
      <w:r w:rsidRPr="00FA4242">
        <w:rPr>
          <w:rFonts w:hint="eastAsia"/>
          <w:sz w:val="28"/>
          <w:szCs w:val="28"/>
        </w:rPr>
        <w:t>「尋夢園」節目主持人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秦夢眾美聲藝術工作坊負</w:t>
      </w:r>
      <w:bookmarkStart w:id="0" w:name="_GoBack"/>
      <w:bookmarkEnd w:id="0"/>
      <w:r w:rsidRPr="00FA4242">
        <w:rPr>
          <w:rFonts w:hint="eastAsia"/>
          <w:sz w:val="28"/>
          <w:szCs w:val="28"/>
        </w:rPr>
        <w:t>責人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世新大學廣電學友會理事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各縣市教師研習中心特聘講師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新北市家庭教育服務中心講師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新北市、桃園縣社會大學講師</w:t>
      </w:r>
      <w:r w:rsidRPr="00FA4242">
        <w:rPr>
          <w:sz w:val="28"/>
          <w:szCs w:val="28"/>
        </w:rPr>
        <w:t xml:space="preserve"> </w:t>
      </w:r>
    </w:p>
    <w:p w:rsidR="00EA3AF3" w:rsidRPr="00FA4242" w:rsidRDefault="00EA3AF3" w:rsidP="00FA4242">
      <w:pPr>
        <w:rPr>
          <w:sz w:val="28"/>
          <w:szCs w:val="28"/>
        </w:rPr>
      </w:pP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【其他重要經歷】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國立成功大學企管系特聘講座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警察廣播電台節目主持人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教育廣播電台節目主持人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公共電視節目主持人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台視節目主持人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統一企業飛向</w:t>
      </w:r>
      <w:r w:rsidRPr="00FA4242">
        <w:rPr>
          <w:sz w:val="28"/>
          <w:szCs w:val="28"/>
        </w:rPr>
        <w:t>21</w:t>
      </w:r>
      <w:r w:rsidRPr="00FA4242">
        <w:rPr>
          <w:rFonts w:hint="eastAsia"/>
          <w:sz w:val="28"/>
          <w:szCs w:val="28"/>
        </w:rPr>
        <w:t>世紀全省巡迴文化講座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國泰霖園生活廣場生涯規劃講座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中小企業協會教育訓練中心特約講師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南山、安泰、三商等保險公司增員講座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國際扶輪社北區各分社專題講座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台北市政府</w:t>
      </w:r>
      <w:r w:rsidRPr="00FA4242">
        <w:rPr>
          <w:sz w:val="28"/>
          <w:szCs w:val="28"/>
        </w:rPr>
        <w:t>E</w:t>
      </w:r>
      <w:r w:rsidRPr="00FA4242">
        <w:rPr>
          <w:rFonts w:hint="eastAsia"/>
          <w:sz w:val="28"/>
          <w:szCs w:val="28"/>
        </w:rPr>
        <w:t>世紀生活講座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中華民國單身福利協進會單身美滿大學講師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中華民國大專生生涯發展協會講師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行政院勞委會北區就業服務中心特約講師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</w:t>
      </w:r>
      <w:r w:rsidRPr="00FA4242">
        <w:rPr>
          <w:rFonts w:hint="eastAsia"/>
          <w:sz w:val="28"/>
          <w:szCs w:val="28"/>
        </w:rPr>
        <w:t>台灣各縣市文化中心生活講座主講人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1997</w:t>
      </w:r>
      <w:r w:rsidRPr="00FA4242">
        <w:rPr>
          <w:rFonts w:hint="eastAsia"/>
          <w:sz w:val="28"/>
          <w:szCs w:val="28"/>
        </w:rPr>
        <w:t>’</w:t>
      </w:r>
      <w:r w:rsidRPr="00FA4242">
        <w:rPr>
          <w:sz w:val="28"/>
          <w:szCs w:val="28"/>
        </w:rPr>
        <w:t>1998</w:t>
      </w:r>
      <w:r w:rsidRPr="00FA4242">
        <w:rPr>
          <w:rFonts w:hint="eastAsia"/>
          <w:sz w:val="28"/>
          <w:szCs w:val="28"/>
        </w:rPr>
        <w:t>’全國「電台情人」票選冠軍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sz w:val="28"/>
          <w:szCs w:val="28"/>
        </w:rPr>
        <w:t xml:space="preserve"> 2000</w:t>
      </w:r>
      <w:r w:rsidRPr="00FA4242">
        <w:rPr>
          <w:rFonts w:hint="eastAsia"/>
          <w:sz w:val="28"/>
          <w:szCs w:val="28"/>
        </w:rPr>
        <w:t>年廣播金鐘獎頒獎典禮主持人</w:t>
      </w:r>
    </w:p>
    <w:p w:rsidR="00EA3AF3" w:rsidRPr="00FA4242" w:rsidRDefault="00EA3AF3" w:rsidP="00FA4242">
      <w:pPr>
        <w:rPr>
          <w:sz w:val="28"/>
          <w:szCs w:val="28"/>
        </w:rPr>
      </w:pP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【著作】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「尋夢</w:t>
      </w:r>
      <w:r w:rsidRPr="00FA4242">
        <w:rPr>
          <w:sz w:val="28"/>
          <w:szCs w:val="28"/>
        </w:rPr>
        <w:t>DJ</w:t>
      </w:r>
      <w:r w:rsidRPr="00FA4242">
        <w:rPr>
          <w:rFonts w:hint="eastAsia"/>
          <w:sz w:val="28"/>
          <w:szCs w:val="28"/>
        </w:rPr>
        <w:t>」〈文經社發行〉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「藝術家的心靈聲音」〈台藝大應媒所〉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「夢想成功」〈成智出版社〉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「做生命的主持人」有聲書</w:t>
      </w:r>
      <w:r w:rsidRPr="00FA4242">
        <w:rPr>
          <w:sz w:val="28"/>
          <w:szCs w:val="28"/>
        </w:rPr>
        <w:t xml:space="preserve"> 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「心靈花園」、「心靈</w:t>
      </w:r>
      <w:r w:rsidRPr="00FA4242">
        <w:rPr>
          <w:sz w:val="28"/>
          <w:szCs w:val="28"/>
        </w:rPr>
        <w:t>SPA</w:t>
      </w:r>
      <w:r w:rsidRPr="00FA4242">
        <w:rPr>
          <w:rFonts w:hint="eastAsia"/>
          <w:sz w:val="28"/>
          <w:szCs w:val="28"/>
        </w:rPr>
        <w:t>」有聲書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「愛、情緒與溝通」有聲書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「全方位的溝通藝術」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「活得快樂，活得精采」</w:t>
      </w:r>
    </w:p>
    <w:p w:rsidR="00EA3AF3" w:rsidRPr="00FA4242" w:rsidRDefault="00EA3AF3" w:rsidP="00FA4242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「創造雙贏的溝通技巧」</w:t>
      </w:r>
    </w:p>
    <w:p w:rsidR="00EA3AF3" w:rsidRPr="00FA4242" w:rsidRDefault="00EA3AF3">
      <w:pPr>
        <w:rPr>
          <w:sz w:val="28"/>
          <w:szCs w:val="28"/>
        </w:rPr>
      </w:pPr>
      <w:r w:rsidRPr="00FA4242">
        <w:rPr>
          <w:rFonts w:hint="eastAsia"/>
          <w:sz w:val="28"/>
          <w:szCs w:val="28"/>
        </w:rPr>
        <w:t>「如何成為說話達人」</w:t>
      </w:r>
    </w:p>
    <w:sectPr w:rsidR="00EA3AF3" w:rsidRPr="00FA4242" w:rsidSect="00A1012A">
      <w:pgSz w:w="11907" w:h="16839" w:code="9"/>
      <w:pgMar w:top="1134" w:right="1134" w:bottom="1134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F3" w:rsidRDefault="00EA3AF3" w:rsidP="002D4A52">
      <w:r>
        <w:separator/>
      </w:r>
    </w:p>
  </w:endnote>
  <w:endnote w:type="continuationSeparator" w:id="0">
    <w:p w:rsidR="00EA3AF3" w:rsidRDefault="00EA3AF3" w:rsidP="002D4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F3" w:rsidRDefault="00EA3AF3" w:rsidP="002D4A52">
      <w:r>
        <w:separator/>
      </w:r>
    </w:p>
  </w:footnote>
  <w:footnote w:type="continuationSeparator" w:id="0">
    <w:p w:rsidR="00EA3AF3" w:rsidRDefault="00EA3AF3" w:rsidP="002D4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242"/>
    <w:rsid w:val="00283AA7"/>
    <w:rsid w:val="002D4A52"/>
    <w:rsid w:val="00360084"/>
    <w:rsid w:val="003D68F7"/>
    <w:rsid w:val="00971665"/>
    <w:rsid w:val="00A1012A"/>
    <w:rsid w:val="00B57BD5"/>
    <w:rsid w:val="00E745DA"/>
    <w:rsid w:val="00EA3AF3"/>
    <w:rsid w:val="00FA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6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4A5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4A5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秦夢眾老師簡介</dc:title>
  <dc:subject/>
  <dc:creator>User</dc:creator>
  <cp:keywords/>
  <dc:description/>
  <cp:lastModifiedBy>TIGER-XP</cp:lastModifiedBy>
  <cp:revision>2</cp:revision>
  <dcterms:created xsi:type="dcterms:W3CDTF">2017-09-22T03:56:00Z</dcterms:created>
  <dcterms:modified xsi:type="dcterms:W3CDTF">2017-09-22T03:56:00Z</dcterms:modified>
</cp:coreProperties>
</file>