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C9" w:rsidRDefault="00323EC9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323EC9" w:rsidRPr="005E1DE3" w:rsidRDefault="00323EC9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b/>
          <w:sz w:val="28"/>
          <w:szCs w:val="28"/>
        </w:rPr>
        <w:t>106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年度財團法人溫世仁文教基金會「我家很經典系列</w:t>
      </w:r>
      <w:r w:rsidRPr="005E1DE3">
        <w:rPr>
          <w:rFonts w:ascii="標楷體" w:eastAsia="標楷體" w:hAnsi="標楷體"/>
          <w:b/>
          <w:sz w:val="28"/>
          <w:szCs w:val="28"/>
        </w:rPr>
        <w:t>-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孔夫子」</w:t>
      </w:r>
    </w:p>
    <w:p w:rsidR="00323EC9" w:rsidRPr="005E1DE3" w:rsidRDefault="00323EC9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學校報名使用</w:t>
      </w:r>
      <w:r>
        <w:rPr>
          <w:rFonts w:ascii="標楷體" w:eastAsia="標楷體" w:hAnsi="標楷體"/>
          <w:b/>
          <w:sz w:val="28"/>
          <w:szCs w:val="28"/>
        </w:rPr>
        <w:t>)</w:t>
      </w:r>
      <w:bookmarkEnd w:id="0"/>
    </w:p>
    <w:p w:rsidR="00323EC9" w:rsidRPr="00647EDD" w:rsidRDefault="00323EC9" w:rsidP="00647EDD">
      <w:pPr>
        <w:tabs>
          <w:tab w:val="left" w:pos="5145"/>
        </w:tabs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ab/>
      </w:r>
    </w:p>
    <w:p w:rsidR="00323EC9" w:rsidRPr="00647EDD" w:rsidRDefault="00323EC9" w:rsidP="00647EDD">
      <w:pPr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647EDD">
        <w:rPr>
          <w:rFonts w:ascii="標楷體" w:eastAsia="標楷體" w:hAnsi="標楷體" w:hint="eastAsia"/>
          <w:sz w:val="28"/>
          <w:szCs w:val="28"/>
        </w:rPr>
        <w:t>實施時間：</w:t>
      </w: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1385"/>
        <w:gridCol w:w="1877"/>
        <w:gridCol w:w="1877"/>
        <w:gridCol w:w="1877"/>
        <w:gridCol w:w="1877"/>
        <w:gridCol w:w="1877"/>
        <w:gridCol w:w="1878"/>
        <w:gridCol w:w="1333"/>
      </w:tblGrid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8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實施成員</w:t>
            </w:r>
            <w:r w:rsidRPr="00D41E38">
              <w:rPr>
                <w:rFonts w:ascii="標楷體" w:eastAsia="標楷體" w:hAnsi="標楷體"/>
              </w:rPr>
              <w:t>(</w:t>
            </w:r>
            <w:r w:rsidRPr="00D41E38">
              <w:rPr>
                <w:rFonts w:ascii="標楷體" w:eastAsia="標楷體" w:hAnsi="標楷體" w:hint="eastAsia"/>
              </w:rPr>
              <w:t>一</w:t>
            </w:r>
            <w:r w:rsidRPr="00D41E38">
              <w:rPr>
                <w:rFonts w:ascii="標楷體" w:eastAsia="標楷體" w:hAnsi="標楷體"/>
              </w:rPr>
              <w:t>)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分工內容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實施成員</w:t>
            </w:r>
            <w:r w:rsidRPr="00D41E38">
              <w:rPr>
                <w:rFonts w:ascii="標楷體" w:eastAsia="標楷體" w:hAnsi="標楷體"/>
              </w:rPr>
              <w:t>(</w:t>
            </w:r>
            <w:r w:rsidRPr="00D41E38">
              <w:rPr>
                <w:rFonts w:ascii="標楷體" w:eastAsia="標楷體" w:hAnsi="標楷體" w:hint="eastAsia"/>
              </w:rPr>
              <w:t>二</w:t>
            </w:r>
            <w:r w:rsidRPr="00D41E38">
              <w:rPr>
                <w:rFonts w:ascii="標楷體" w:eastAsia="標楷體" w:hAnsi="標楷體"/>
              </w:rPr>
              <w:t>)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分工內容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實施成員</w:t>
            </w:r>
            <w:r w:rsidRPr="00D41E38">
              <w:rPr>
                <w:rFonts w:ascii="標楷體" w:eastAsia="標楷體" w:hAnsi="標楷體"/>
              </w:rPr>
              <w:t>(</w:t>
            </w:r>
            <w:r w:rsidRPr="00D41E38">
              <w:rPr>
                <w:rFonts w:ascii="標楷體" w:eastAsia="標楷體" w:hAnsi="標楷體" w:hint="eastAsia"/>
              </w:rPr>
              <w:t>三</w:t>
            </w:r>
            <w:r w:rsidRPr="00D41E38">
              <w:rPr>
                <w:rFonts w:ascii="標楷體" w:eastAsia="標楷體" w:hAnsi="標楷體"/>
              </w:rPr>
              <w:t>)</w:t>
            </w: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分工內容</w:t>
            </w: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/>
              </w:rPr>
              <w:t>1</w:t>
            </w: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年</w:t>
            </w:r>
            <w:r w:rsidRPr="00D41E38">
              <w:rPr>
                <w:rFonts w:ascii="標楷體" w:eastAsia="標楷體" w:hAnsi="標楷體"/>
              </w:rPr>
              <w:t xml:space="preserve">  </w:t>
            </w:r>
            <w:r w:rsidRPr="00D41E3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/>
              </w:rPr>
              <w:t>2</w:t>
            </w: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年</w:t>
            </w:r>
            <w:r w:rsidRPr="00D41E38">
              <w:rPr>
                <w:rFonts w:ascii="標楷體" w:eastAsia="標楷體" w:hAnsi="標楷體"/>
              </w:rPr>
              <w:t xml:space="preserve">  </w:t>
            </w:r>
            <w:r w:rsidRPr="00D41E3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/>
              </w:rPr>
              <w:t>3</w:t>
            </w: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年</w:t>
            </w:r>
            <w:r w:rsidRPr="00D41E38">
              <w:rPr>
                <w:rFonts w:ascii="標楷體" w:eastAsia="標楷體" w:hAnsi="標楷體"/>
              </w:rPr>
              <w:t xml:space="preserve">  </w:t>
            </w:r>
            <w:r w:rsidRPr="00D41E3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/>
              </w:rPr>
              <w:t>4</w:t>
            </w: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年</w:t>
            </w:r>
            <w:r w:rsidRPr="00D41E38">
              <w:rPr>
                <w:rFonts w:ascii="標楷體" w:eastAsia="標楷體" w:hAnsi="標楷體"/>
              </w:rPr>
              <w:t xml:space="preserve">  </w:t>
            </w:r>
            <w:r w:rsidRPr="00D41E3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/>
              </w:rPr>
              <w:t>5</w:t>
            </w: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  <w:r w:rsidRPr="00D41E38">
              <w:rPr>
                <w:rFonts w:ascii="標楷體" w:eastAsia="標楷體" w:hAnsi="標楷體" w:hint="eastAsia"/>
              </w:rPr>
              <w:t>年</w:t>
            </w:r>
            <w:r w:rsidRPr="00D41E38">
              <w:rPr>
                <w:rFonts w:ascii="標楷體" w:eastAsia="標楷體" w:hAnsi="標楷體"/>
              </w:rPr>
              <w:t xml:space="preserve">  </w:t>
            </w:r>
            <w:r w:rsidRPr="00D41E3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  <w:tr w:rsidR="00323EC9" w:rsidRPr="00D41E38" w:rsidTr="00D41E38">
        <w:tc>
          <w:tcPr>
            <w:tcW w:w="805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323EC9" w:rsidRPr="00D41E38" w:rsidRDefault="00323EC9" w:rsidP="00D41E38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323EC9" w:rsidRPr="00D41E38" w:rsidRDefault="00323EC9" w:rsidP="00312CB3">
            <w:pPr>
              <w:rPr>
                <w:rFonts w:ascii="標楷體" w:eastAsia="標楷體" w:hAnsi="標楷體"/>
              </w:rPr>
            </w:pPr>
          </w:p>
        </w:tc>
      </w:tr>
    </w:tbl>
    <w:p w:rsidR="00323EC9" w:rsidRDefault="00323EC9" w:rsidP="00647EDD">
      <w:pPr>
        <w:jc w:val="right"/>
        <w:rPr>
          <w:rFonts w:ascii="標楷體" w:eastAsia="標楷體" w:hAnsi="標楷體"/>
          <w:sz w:val="32"/>
          <w:szCs w:val="32"/>
        </w:rPr>
      </w:pPr>
      <w:r w:rsidRPr="00647EDD">
        <w:rPr>
          <w:rFonts w:ascii="標楷體" w:eastAsia="標楷體" w:hAnsi="標楷體" w:hint="eastAsia"/>
          <w:sz w:val="32"/>
          <w:szCs w:val="32"/>
        </w:rPr>
        <w:t>總計</w:t>
      </w:r>
      <w:r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47EDD">
        <w:rPr>
          <w:rFonts w:ascii="標楷體" w:eastAsia="標楷體" w:hAnsi="標楷體"/>
          <w:sz w:val="32"/>
          <w:szCs w:val="32"/>
        </w:rPr>
        <w:t xml:space="preserve">   </w:t>
      </w:r>
      <w:r w:rsidRPr="00647EDD">
        <w:rPr>
          <w:rFonts w:ascii="標楷體" w:eastAsia="標楷體" w:hAnsi="標楷體" w:hint="eastAsia"/>
          <w:sz w:val="32"/>
          <w:szCs w:val="32"/>
        </w:rPr>
        <w:t>班</w:t>
      </w:r>
    </w:p>
    <w:p w:rsidR="00323EC9" w:rsidRDefault="00323EC9" w:rsidP="00647EDD">
      <w:pPr>
        <w:ind w:right="64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</w:t>
      </w: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>單位主管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>校長</w:t>
      </w:r>
    </w:p>
    <w:p w:rsidR="00323EC9" w:rsidRDefault="00323EC9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</w:t>
      </w:r>
      <w:r>
        <w:rPr>
          <w:rFonts w:ascii="標楷體" w:eastAsia="標楷體" w:hAnsi="標楷體"/>
          <w:b/>
          <w:sz w:val="28"/>
          <w:szCs w:val="28"/>
        </w:rPr>
        <w:t>106.10.6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傳真電話：</w:t>
      </w:r>
      <w:r w:rsidRPr="00D1275E">
        <w:rPr>
          <w:rFonts w:ascii="標楷體" w:eastAsia="標楷體" w:hAnsi="標楷體"/>
          <w:b/>
          <w:sz w:val="28"/>
          <w:szCs w:val="28"/>
        </w:rPr>
        <w:t>(03)4907551</w:t>
      </w:r>
      <w:r w:rsidRPr="00D1275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23EC9" w:rsidRPr="00647EDD" w:rsidRDefault="00323EC9" w:rsidP="00647ED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並請來電確認。電話</w:t>
      </w:r>
      <w:r>
        <w:rPr>
          <w:rFonts w:ascii="標楷體" w:eastAsia="標楷體" w:hAnsi="標楷體"/>
          <w:b/>
          <w:sz w:val="28"/>
          <w:szCs w:val="28"/>
        </w:rPr>
        <w:t>03-4902025-610</w:t>
      </w:r>
      <w:r>
        <w:rPr>
          <w:rFonts w:ascii="標楷體" w:eastAsia="標楷體" w:hAnsi="標楷體" w:hint="eastAsia"/>
          <w:b/>
          <w:sz w:val="28"/>
          <w:szCs w:val="28"/>
        </w:rPr>
        <w:t>。謝謝！</w:t>
      </w:r>
    </w:p>
    <w:sectPr w:rsidR="00323EC9" w:rsidRPr="00647EDD" w:rsidSect="00647ED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DD"/>
    <w:rsid w:val="002D5760"/>
    <w:rsid w:val="00312CB3"/>
    <w:rsid w:val="00323EC9"/>
    <w:rsid w:val="005E1DE3"/>
    <w:rsid w:val="00647EDD"/>
    <w:rsid w:val="00821301"/>
    <w:rsid w:val="00BE22A9"/>
    <w:rsid w:val="00CC08B0"/>
    <w:rsid w:val="00D1275E"/>
    <w:rsid w:val="00D4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D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7E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chang</dc:creator>
  <cp:keywords/>
  <dc:description/>
  <cp:lastModifiedBy>TIGER-XP</cp:lastModifiedBy>
  <cp:revision>2</cp:revision>
  <dcterms:created xsi:type="dcterms:W3CDTF">2017-09-26T04:04:00Z</dcterms:created>
  <dcterms:modified xsi:type="dcterms:W3CDTF">2017-09-26T04:04:00Z</dcterms:modified>
</cp:coreProperties>
</file>