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0C" w:rsidRDefault="004D760C" w:rsidP="000F067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附件三</w:t>
      </w:r>
    </w:p>
    <w:p w:rsidR="004D760C" w:rsidRPr="005E1DE3" w:rsidRDefault="004D760C" w:rsidP="000F067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/>
          <w:b/>
          <w:sz w:val="28"/>
          <w:szCs w:val="28"/>
        </w:rPr>
        <w:t>106</w:t>
      </w:r>
      <w:r w:rsidRPr="005E1DE3">
        <w:rPr>
          <w:rFonts w:ascii="標楷體" w:eastAsia="標楷體" w:hAnsi="標楷體" w:hint="eastAsia"/>
          <w:b/>
          <w:sz w:val="28"/>
          <w:szCs w:val="28"/>
        </w:rPr>
        <w:t>年度財團法人溫世仁文教基金會「我家很經典系列</w:t>
      </w:r>
      <w:r w:rsidRPr="005E1DE3">
        <w:rPr>
          <w:rFonts w:ascii="標楷體" w:eastAsia="標楷體" w:hAnsi="標楷體"/>
          <w:b/>
          <w:sz w:val="28"/>
          <w:szCs w:val="28"/>
        </w:rPr>
        <w:t>-</w:t>
      </w:r>
      <w:r w:rsidRPr="005E1DE3">
        <w:rPr>
          <w:rFonts w:ascii="標楷體" w:eastAsia="標楷體" w:hAnsi="標楷體" w:hint="eastAsia"/>
          <w:b/>
          <w:sz w:val="28"/>
          <w:szCs w:val="28"/>
        </w:rPr>
        <w:t>孔夫子」</w:t>
      </w:r>
    </w:p>
    <w:p w:rsidR="004D760C" w:rsidRPr="005E1DE3" w:rsidRDefault="004D760C" w:rsidP="000F0677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5E1DE3">
        <w:rPr>
          <w:rFonts w:ascii="標楷體" w:eastAsia="標楷體" w:hAnsi="標楷體" w:hint="eastAsia"/>
          <w:b/>
          <w:sz w:val="28"/>
          <w:szCs w:val="28"/>
        </w:rPr>
        <w:t>電子化教材班級推廣創意教學設計</w:t>
      </w:r>
      <w:r w:rsidRPr="005E1DE3">
        <w:rPr>
          <w:rFonts w:ascii="標楷體" w:eastAsia="標楷體" w:hAnsi="標楷體"/>
          <w:b/>
          <w:sz w:val="28"/>
          <w:szCs w:val="28"/>
        </w:rPr>
        <w:t>(</w:t>
      </w:r>
      <w:r w:rsidRPr="005E1DE3">
        <w:rPr>
          <w:rFonts w:ascii="標楷體" w:eastAsia="標楷體" w:hAnsi="標楷體" w:hint="eastAsia"/>
          <w:b/>
          <w:sz w:val="28"/>
          <w:szCs w:val="28"/>
        </w:rPr>
        <w:t>參考用</w:t>
      </w:r>
      <w:r w:rsidRPr="005E1DE3"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82"/>
        <w:gridCol w:w="2837"/>
        <w:gridCol w:w="1836"/>
        <w:gridCol w:w="3122"/>
      </w:tblGrid>
      <w:tr w:rsidR="004D760C" w:rsidRPr="003E08B7" w:rsidTr="00312CB3">
        <w:trPr>
          <w:trHeight w:val="569"/>
        </w:trPr>
        <w:tc>
          <w:tcPr>
            <w:tcW w:w="17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bookmarkEnd w:id="0"/>
          <w:p w:rsidR="004D760C" w:rsidRPr="003E08B7" w:rsidRDefault="004D760C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8B7">
              <w:rPr>
                <w:rFonts w:eastAsia="標楷體" w:hint="eastAsia"/>
                <w:sz w:val="28"/>
                <w:szCs w:val="28"/>
              </w:rPr>
              <w:t>運用主題</w:t>
            </w: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79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760C" w:rsidRPr="003E08B7" w:rsidRDefault="004D760C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760C" w:rsidRPr="003E08B7" w:rsidTr="00312CB3">
        <w:trPr>
          <w:trHeight w:val="476"/>
        </w:trPr>
        <w:tc>
          <w:tcPr>
            <w:tcW w:w="1782" w:type="dxa"/>
            <w:tcBorders>
              <w:top w:val="single" w:sz="12" w:space="0" w:color="auto"/>
            </w:tcBorders>
            <w:vAlign w:val="center"/>
          </w:tcPr>
          <w:p w:rsidR="004D760C" w:rsidRPr="003E08B7" w:rsidRDefault="004D760C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適用年級</w:t>
            </w:r>
          </w:p>
        </w:tc>
        <w:tc>
          <w:tcPr>
            <w:tcW w:w="2837" w:type="dxa"/>
            <w:tcBorders>
              <w:top w:val="single" w:sz="12" w:space="0" w:color="auto"/>
            </w:tcBorders>
            <w:vAlign w:val="center"/>
          </w:tcPr>
          <w:p w:rsidR="004D760C" w:rsidRPr="003E08B7" w:rsidRDefault="004D760C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12" w:space="0" w:color="auto"/>
            </w:tcBorders>
            <w:vAlign w:val="center"/>
          </w:tcPr>
          <w:p w:rsidR="004D760C" w:rsidRPr="003E08B7" w:rsidRDefault="004D760C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教學設計者</w:t>
            </w:r>
          </w:p>
        </w:tc>
        <w:tc>
          <w:tcPr>
            <w:tcW w:w="3122" w:type="dxa"/>
            <w:tcBorders>
              <w:top w:val="single" w:sz="12" w:space="0" w:color="auto"/>
            </w:tcBorders>
            <w:vAlign w:val="center"/>
          </w:tcPr>
          <w:p w:rsidR="004D760C" w:rsidRPr="003E08B7" w:rsidRDefault="004D760C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760C" w:rsidRPr="003E08B7" w:rsidTr="00312CB3">
        <w:trPr>
          <w:cantSplit/>
          <w:trHeight w:val="476"/>
        </w:trPr>
        <w:tc>
          <w:tcPr>
            <w:tcW w:w="1782" w:type="dxa"/>
            <w:vAlign w:val="center"/>
          </w:tcPr>
          <w:p w:rsidR="004D760C" w:rsidRPr="003E08B7" w:rsidRDefault="004D760C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相關學習領域</w:t>
            </w:r>
          </w:p>
        </w:tc>
        <w:tc>
          <w:tcPr>
            <w:tcW w:w="2837" w:type="dxa"/>
            <w:vAlign w:val="center"/>
          </w:tcPr>
          <w:p w:rsidR="004D760C" w:rsidRPr="003E08B7" w:rsidRDefault="004D760C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4D760C" w:rsidRPr="003E08B7" w:rsidRDefault="004D760C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3122" w:type="dxa"/>
            <w:vAlign w:val="center"/>
          </w:tcPr>
          <w:p w:rsidR="004D760C" w:rsidRPr="003E08B7" w:rsidRDefault="004D760C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8B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節，共</w:t>
            </w:r>
            <w:r w:rsidRPr="003E08B7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4D760C" w:rsidRPr="003E08B7" w:rsidTr="00312CB3">
        <w:trPr>
          <w:cantSplit/>
          <w:trHeight w:val="1473"/>
        </w:trPr>
        <w:tc>
          <w:tcPr>
            <w:tcW w:w="1782" w:type="dxa"/>
            <w:vAlign w:val="center"/>
          </w:tcPr>
          <w:p w:rsidR="004D760C" w:rsidRPr="003E08B7" w:rsidRDefault="004D760C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附件與資源</w:t>
            </w:r>
          </w:p>
        </w:tc>
        <w:tc>
          <w:tcPr>
            <w:tcW w:w="2837" w:type="dxa"/>
            <w:vAlign w:val="center"/>
          </w:tcPr>
          <w:p w:rsidR="004D760C" w:rsidRPr="005E1DE3" w:rsidRDefault="004D760C" w:rsidP="00312CB3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學習單</w:t>
            </w:r>
            <w:r w:rsidRPr="005E1DE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</w:p>
          <w:p w:rsidR="004D760C" w:rsidRPr="005E1DE3" w:rsidRDefault="004D760C" w:rsidP="00312CB3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相關軟體</w:t>
            </w:r>
          </w:p>
          <w:p w:rsidR="004D760C" w:rsidRPr="005E1DE3" w:rsidRDefault="004D760C" w:rsidP="00312CB3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評量單</w:t>
            </w:r>
            <w:r w:rsidRPr="005E1DE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</w:p>
          <w:p w:rsidR="004D760C" w:rsidRPr="003E08B7" w:rsidRDefault="004D760C" w:rsidP="00312C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教學活動照片</w:t>
            </w:r>
          </w:p>
        </w:tc>
        <w:tc>
          <w:tcPr>
            <w:tcW w:w="1836" w:type="dxa"/>
            <w:vAlign w:val="center"/>
          </w:tcPr>
          <w:p w:rsidR="004D760C" w:rsidRPr="003E08B7" w:rsidRDefault="004D760C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使用教具</w:t>
            </w:r>
          </w:p>
        </w:tc>
        <w:tc>
          <w:tcPr>
            <w:tcW w:w="3122" w:type="dxa"/>
            <w:vAlign w:val="center"/>
          </w:tcPr>
          <w:p w:rsidR="004D760C" w:rsidRPr="003E08B7" w:rsidRDefault="004D760C" w:rsidP="00312C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760C" w:rsidRPr="003E08B7" w:rsidTr="00312CB3">
        <w:trPr>
          <w:cantSplit/>
          <w:trHeight w:val="399"/>
        </w:trPr>
        <w:tc>
          <w:tcPr>
            <w:tcW w:w="1782" w:type="dxa"/>
            <w:vAlign w:val="center"/>
          </w:tcPr>
          <w:p w:rsidR="004D760C" w:rsidRPr="003E08B7" w:rsidRDefault="004D760C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7795" w:type="dxa"/>
            <w:gridSpan w:val="3"/>
            <w:vAlign w:val="center"/>
          </w:tcPr>
          <w:p w:rsidR="004D760C" w:rsidRPr="003E08B7" w:rsidRDefault="004D760C" w:rsidP="00312C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760C" w:rsidRPr="003E08B7" w:rsidTr="00312CB3">
        <w:trPr>
          <w:cantSplit/>
          <w:trHeight w:val="414"/>
        </w:trPr>
        <w:tc>
          <w:tcPr>
            <w:tcW w:w="1782" w:type="dxa"/>
            <w:vAlign w:val="center"/>
          </w:tcPr>
          <w:p w:rsidR="004D760C" w:rsidRPr="003E08B7" w:rsidRDefault="004D760C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7795" w:type="dxa"/>
            <w:gridSpan w:val="3"/>
            <w:vAlign w:val="center"/>
          </w:tcPr>
          <w:p w:rsidR="004D760C" w:rsidRPr="003E08B7" w:rsidRDefault="004D760C" w:rsidP="00312C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760C" w:rsidRPr="003E08B7" w:rsidTr="00312CB3">
        <w:trPr>
          <w:cantSplit/>
          <w:trHeight w:val="399"/>
        </w:trPr>
        <w:tc>
          <w:tcPr>
            <w:tcW w:w="1782" w:type="dxa"/>
            <w:vAlign w:val="center"/>
          </w:tcPr>
          <w:p w:rsidR="004D760C" w:rsidRPr="003E08B7" w:rsidRDefault="004D760C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相關能力指標</w:t>
            </w:r>
          </w:p>
        </w:tc>
        <w:tc>
          <w:tcPr>
            <w:tcW w:w="7795" w:type="dxa"/>
            <w:gridSpan w:val="3"/>
            <w:vAlign w:val="center"/>
          </w:tcPr>
          <w:p w:rsidR="004D760C" w:rsidRPr="003E08B7" w:rsidRDefault="004D760C" w:rsidP="00312C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760C" w:rsidRPr="003E08B7" w:rsidTr="00312CB3">
        <w:trPr>
          <w:trHeight w:val="399"/>
        </w:trPr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4D760C" w:rsidRPr="003E08B7" w:rsidRDefault="004D760C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教學評量</w:t>
            </w:r>
          </w:p>
        </w:tc>
        <w:tc>
          <w:tcPr>
            <w:tcW w:w="7795" w:type="dxa"/>
            <w:gridSpan w:val="3"/>
            <w:tcBorders>
              <w:bottom w:val="single" w:sz="12" w:space="0" w:color="auto"/>
            </w:tcBorders>
            <w:vAlign w:val="center"/>
          </w:tcPr>
          <w:p w:rsidR="004D760C" w:rsidRPr="003E08B7" w:rsidRDefault="004D760C" w:rsidP="00312C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760C" w:rsidRPr="003E08B7" w:rsidTr="00312CB3">
        <w:trPr>
          <w:trHeight w:val="414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4D760C" w:rsidRPr="003E08B7" w:rsidRDefault="004D760C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3E08B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3E08B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  <w:r w:rsidRPr="003E08B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3E08B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3E08B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  <w:r w:rsidRPr="003E08B7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</w:tr>
      <w:tr w:rsidR="004D760C" w:rsidRPr="003E08B7" w:rsidTr="00312CB3">
        <w:trPr>
          <w:trHeight w:val="2040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4D760C" w:rsidRPr="003E08B7" w:rsidRDefault="004D760C" w:rsidP="00312CB3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活動步驟（請描述）</w:t>
            </w:r>
          </w:p>
          <w:p w:rsidR="004D760C" w:rsidRPr="003E08B7" w:rsidRDefault="004D760C" w:rsidP="00312CB3">
            <w:pPr>
              <w:tabs>
                <w:tab w:val="left" w:pos="540"/>
              </w:tabs>
              <w:spacing w:line="400" w:lineRule="exact"/>
              <w:ind w:left="276"/>
              <w:rPr>
                <w:rFonts w:ascii="標楷體" w:eastAsia="標楷體" w:hAnsi="標楷體"/>
                <w:sz w:val="28"/>
                <w:szCs w:val="28"/>
              </w:rPr>
            </w:pP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一、引起動機：</w:t>
            </w:r>
          </w:p>
          <w:p w:rsidR="004D760C" w:rsidRPr="003E08B7" w:rsidRDefault="004D760C" w:rsidP="00312CB3">
            <w:pPr>
              <w:tabs>
                <w:tab w:val="left" w:pos="540"/>
              </w:tabs>
              <w:spacing w:line="400" w:lineRule="exact"/>
              <w:ind w:left="276"/>
              <w:rPr>
                <w:rFonts w:ascii="標楷體" w:eastAsia="標楷體" w:hAnsi="標楷體"/>
                <w:sz w:val="28"/>
                <w:szCs w:val="28"/>
              </w:rPr>
            </w:pP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二、活動</w:t>
            </w:r>
            <w:r w:rsidRPr="003E08B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D760C" w:rsidRPr="003E08B7" w:rsidRDefault="004D760C" w:rsidP="000F067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08B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三、活動</w:t>
            </w:r>
            <w:r w:rsidRPr="003E08B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D760C" w:rsidRPr="003E08B7" w:rsidTr="00312CB3">
        <w:trPr>
          <w:cantSplit/>
          <w:trHeight w:val="414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4D760C" w:rsidRPr="003E08B7" w:rsidRDefault="004D760C" w:rsidP="00312CB3">
            <w:pPr>
              <w:tabs>
                <w:tab w:val="left" w:pos="540"/>
              </w:tabs>
              <w:spacing w:line="400" w:lineRule="exact"/>
              <w:ind w:leftChars="115" w:left="836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8B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</w:t>
            </w:r>
            <w:r w:rsidRPr="003E08B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3E08B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</w:t>
            </w:r>
            <w:r w:rsidRPr="003E08B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3E08B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要</w:t>
            </w:r>
            <w:r w:rsidRPr="003E08B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3E08B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點</w:t>
            </w:r>
            <w:r w:rsidRPr="003E08B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3E08B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</w:t>
            </w:r>
            <w:r w:rsidRPr="003E08B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3E08B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注</w:t>
            </w:r>
            <w:r w:rsidRPr="003E08B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3E08B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意</w:t>
            </w:r>
            <w:r w:rsidRPr="003E08B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3E08B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事</w:t>
            </w:r>
            <w:r w:rsidRPr="003E08B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3E08B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</w:t>
            </w:r>
          </w:p>
        </w:tc>
      </w:tr>
      <w:tr w:rsidR="004D760C" w:rsidRPr="003E08B7" w:rsidTr="000F0677">
        <w:trPr>
          <w:cantSplit/>
          <w:trHeight w:val="511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4D760C" w:rsidRPr="003E08B7" w:rsidRDefault="004D760C" w:rsidP="00312CB3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D760C" w:rsidRPr="003E08B7" w:rsidTr="00312CB3">
        <w:trPr>
          <w:cantSplit/>
          <w:trHeight w:val="368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4D760C" w:rsidRPr="003E08B7" w:rsidRDefault="004D760C" w:rsidP="00312CB3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E08B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追</w:t>
            </w:r>
            <w:r w:rsidRPr="003E08B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3E08B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蹤</w:t>
            </w:r>
            <w:r w:rsidRPr="003E08B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3E08B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</w:t>
            </w:r>
            <w:r w:rsidRPr="003E08B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3E08B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動</w:t>
            </w:r>
            <w:r w:rsidRPr="003E08B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/</w:t>
            </w:r>
            <w:r w:rsidRPr="003E08B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實施效益</w:t>
            </w:r>
          </w:p>
        </w:tc>
      </w:tr>
      <w:tr w:rsidR="004D760C" w:rsidRPr="003E08B7" w:rsidTr="000F0677">
        <w:trPr>
          <w:cantSplit/>
          <w:trHeight w:val="439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4D760C" w:rsidRPr="003E08B7" w:rsidRDefault="004D760C" w:rsidP="00312CB3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D760C" w:rsidRPr="003E08B7" w:rsidTr="00312CB3">
        <w:trPr>
          <w:cantSplit/>
          <w:trHeight w:val="368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4D760C" w:rsidRPr="003E08B7" w:rsidRDefault="004D760C" w:rsidP="00312CB3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E08B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專業省思</w:t>
            </w:r>
          </w:p>
        </w:tc>
      </w:tr>
      <w:tr w:rsidR="004D760C" w:rsidRPr="003E08B7" w:rsidTr="000F0677">
        <w:trPr>
          <w:cantSplit/>
          <w:trHeight w:val="451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4D760C" w:rsidRPr="003E08B7" w:rsidRDefault="004D760C" w:rsidP="00312CB3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D760C" w:rsidRPr="003E08B7" w:rsidTr="00312CB3">
        <w:trPr>
          <w:cantSplit/>
          <w:trHeight w:val="368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4D760C" w:rsidRPr="003E08B7" w:rsidRDefault="004D760C" w:rsidP="00312CB3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E08B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引用</w:t>
            </w: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之教學資源</w:t>
            </w:r>
            <w:r w:rsidRPr="003E08B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E08B7">
              <w:rPr>
                <w:rFonts w:ascii="標楷體" w:eastAsia="標楷體" w:hAnsi="標楷體" w:hint="eastAsia"/>
                <w:sz w:val="28"/>
                <w:szCs w:val="28"/>
              </w:rPr>
              <w:t>參考資料</w:t>
            </w:r>
            <w:r w:rsidRPr="003E08B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4D760C" w:rsidRPr="003E08B7" w:rsidTr="000F0677">
        <w:trPr>
          <w:cantSplit/>
          <w:trHeight w:val="435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4D760C" w:rsidRPr="003E08B7" w:rsidRDefault="004D760C" w:rsidP="00312CB3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4D760C" w:rsidRPr="005E1DE3" w:rsidRDefault="004D760C" w:rsidP="000F0677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</w:rPr>
        <w:t>＊若全市申請班級過多，創意教學設計為經費補助參考依據，以設計一主題單元供參為原則。</w:t>
      </w:r>
    </w:p>
    <w:p w:rsidR="004D760C" w:rsidRPr="005E1DE3" w:rsidRDefault="004D760C" w:rsidP="000F0677">
      <w:pPr>
        <w:rPr>
          <w:rFonts w:ascii="標楷體" w:eastAsia="標楷體" w:hAnsi="標楷體"/>
          <w:b/>
        </w:rPr>
      </w:pPr>
      <w:r w:rsidRPr="005E1DE3">
        <w:rPr>
          <w:rFonts w:ascii="標楷體" w:eastAsia="標楷體" w:hAnsi="標楷體" w:hint="eastAsia"/>
          <w:b/>
        </w:rPr>
        <w:t>＊此教學說計格式為參考用，各團隊可視情況修正調整使用。</w:t>
      </w:r>
    </w:p>
    <w:p w:rsidR="004D760C" w:rsidRPr="005E1DE3" w:rsidRDefault="004D760C" w:rsidP="000F0677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</w:rPr>
        <w:t>＊所附學習單亦請以</w:t>
      </w:r>
      <w:r w:rsidRPr="005E1DE3">
        <w:rPr>
          <w:rFonts w:ascii="標楷體" w:eastAsia="標楷體" w:hAnsi="標楷體"/>
          <w:b/>
        </w:rPr>
        <w:t xml:space="preserve">A4 </w:t>
      </w:r>
      <w:r w:rsidRPr="005E1DE3">
        <w:rPr>
          <w:rFonts w:ascii="標楷體" w:eastAsia="標楷體" w:hAnsi="標楷體" w:hint="eastAsia"/>
          <w:b/>
        </w:rPr>
        <w:t>格式設計</w:t>
      </w:r>
    </w:p>
    <w:p w:rsidR="004D760C" w:rsidRPr="000F0677" w:rsidRDefault="004D760C"/>
    <w:sectPr w:rsidR="004D760C" w:rsidRPr="000F0677" w:rsidSect="000F06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677"/>
    <w:rsid w:val="000F0677"/>
    <w:rsid w:val="00141B30"/>
    <w:rsid w:val="00312CB3"/>
    <w:rsid w:val="003E08B7"/>
    <w:rsid w:val="004D760C"/>
    <w:rsid w:val="005E1DE3"/>
    <w:rsid w:val="00821301"/>
    <w:rsid w:val="00C870AA"/>
    <w:rsid w:val="00E2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7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58</Words>
  <Characters>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subject/>
  <dc:creator>chang</dc:creator>
  <cp:keywords/>
  <dc:description/>
  <cp:lastModifiedBy>TIGER-XP</cp:lastModifiedBy>
  <cp:revision>2</cp:revision>
  <dcterms:created xsi:type="dcterms:W3CDTF">2017-09-26T04:04:00Z</dcterms:created>
  <dcterms:modified xsi:type="dcterms:W3CDTF">2017-09-26T04:04:00Z</dcterms:modified>
</cp:coreProperties>
</file>