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E" w:rsidRDefault="00245457" w:rsidP="002443DA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103</w:t>
      </w:r>
      <w:proofErr w:type="gramEnd"/>
      <w:r w:rsidR="002443DA" w:rsidRPr="00CE0BF7">
        <w:rPr>
          <w:rFonts w:ascii="標楷體" w:eastAsia="標楷體" w:hAnsi="標楷體" w:hint="eastAsia"/>
          <w:b/>
          <w:sz w:val="36"/>
          <w:szCs w:val="36"/>
        </w:rPr>
        <w:t>年度桃園縣原住民家庭</w:t>
      </w:r>
      <w:r w:rsidR="002443DA">
        <w:rPr>
          <w:rFonts w:ascii="標楷體" w:eastAsia="標楷體" w:hAnsi="標楷體" w:hint="eastAsia"/>
          <w:b/>
          <w:sz w:val="36"/>
          <w:szCs w:val="36"/>
        </w:rPr>
        <w:t>親職</w:t>
      </w:r>
      <w:r w:rsidR="002443DA" w:rsidRPr="00CE0BF7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2912DA" w:rsidRPr="002912DA" w:rsidRDefault="002443DA" w:rsidP="002912DA">
      <w:pPr>
        <w:spacing w:line="0" w:lineRule="atLeast"/>
        <w:ind w:left="1418" w:hangingChars="506" w:hanging="1418"/>
        <w:rPr>
          <w:rFonts w:ascii="標楷體" w:eastAsia="標楷體" w:hAnsi="標楷體"/>
          <w:b/>
          <w:sz w:val="28"/>
          <w:szCs w:val="28"/>
        </w:rPr>
      </w:pPr>
      <w:r w:rsidRPr="002912DA">
        <w:rPr>
          <w:rFonts w:ascii="標楷體" w:eastAsia="標楷體" w:hAnsi="標楷體" w:hint="eastAsia"/>
          <w:b/>
          <w:sz w:val="28"/>
          <w:szCs w:val="28"/>
        </w:rPr>
        <w:t>一、</w:t>
      </w:r>
      <w:r w:rsidR="002912DA" w:rsidRPr="002912DA">
        <w:rPr>
          <w:rFonts w:ascii="標楷體" w:eastAsia="標楷體" w:hAnsi="標楷體" w:hint="eastAsia"/>
          <w:b/>
          <w:sz w:val="28"/>
          <w:szCs w:val="28"/>
        </w:rPr>
        <w:t>活動目的</w:t>
      </w:r>
      <w:r w:rsidRPr="002912D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912DA" w:rsidRPr="002912DA" w:rsidRDefault="002912DA" w:rsidP="002912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912D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912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912DA">
        <w:rPr>
          <w:rFonts w:ascii="標楷體" w:eastAsia="標楷體" w:hAnsi="標楷體" w:hint="eastAsia"/>
          <w:sz w:val="28"/>
          <w:szCs w:val="28"/>
        </w:rPr>
        <w:t>)充實原住民父母學習有效的親子溝通方法、導引子女養成良好行為規範、導正不當的教養方式並教導子女提高成就及發展潛能方面的知能，以協助子女健全的成長與發展。</w:t>
      </w:r>
    </w:p>
    <w:p w:rsidR="002912DA" w:rsidRPr="002912DA" w:rsidRDefault="002912DA" w:rsidP="002912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2912DA">
        <w:rPr>
          <w:rFonts w:ascii="標楷體" w:eastAsia="標楷體" w:hAnsi="標楷體" w:hint="eastAsia"/>
          <w:sz w:val="28"/>
          <w:szCs w:val="28"/>
        </w:rPr>
        <w:t xml:space="preserve">      (二)提供原住民家庭有關子女身心發展需求的知識，增進原住民家庭和諧及生活之能，並適應現代化生活能力。</w:t>
      </w:r>
    </w:p>
    <w:p w:rsidR="00073961" w:rsidRDefault="002912DA" w:rsidP="002912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2912DA">
        <w:rPr>
          <w:rFonts w:ascii="標楷體" w:eastAsia="標楷體" w:hAnsi="標楷體" w:hint="eastAsia"/>
          <w:sz w:val="28"/>
          <w:szCs w:val="28"/>
        </w:rPr>
        <w:t xml:space="preserve">      (三)藉由親子旅遊促進親子關係，增進親子關係間和諧的氣氛。</w:t>
      </w:r>
    </w:p>
    <w:p w:rsidR="00073961" w:rsidRDefault="00073961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2443DA" w:rsidRDefault="002912DA" w:rsidP="002912DA">
      <w:pPr>
        <w:spacing w:line="0" w:lineRule="atLeast"/>
        <w:ind w:left="1418" w:hangingChars="506" w:hanging="1418"/>
        <w:rPr>
          <w:rFonts w:ascii="標楷體" w:eastAsia="標楷體" w:hAnsi="標楷體"/>
          <w:sz w:val="28"/>
          <w:szCs w:val="28"/>
        </w:rPr>
      </w:pPr>
      <w:r w:rsidRPr="002912DA">
        <w:rPr>
          <w:rFonts w:ascii="標楷體" w:eastAsia="標楷體" w:hAnsi="標楷體" w:hint="eastAsia"/>
          <w:b/>
          <w:sz w:val="28"/>
          <w:szCs w:val="28"/>
        </w:rPr>
        <w:t>二、活動</w:t>
      </w:r>
      <w:r w:rsidR="002443DA" w:rsidRPr="002912DA">
        <w:rPr>
          <w:rFonts w:ascii="標楷體" w:eastAsia="標楷體" w:hAnsi="標楷體" w:hint="eastAsia"/>
          <w:b/>
          <w:sz w:val="28"/>
          <w:szCs w:val="28"/>
        </w:rPr>
        <w:t>時間</w:t>
      </w:r>
      <w:r w:rsidR="002443DA">
        <w:rPr>
          <w:rFonts w:ascii="標楷體" w:eastAsia="標楷體" w:hAnsi="標楷體" w:hint="eastAsia"/>
          <w:sz w:val="28"/>
          <w:szCs w:val="28"/>
        </w:rPr>
        <w:t>：</w:t>
      </w:r>
      <w:r w:rsidR="00095797">
        <w:rPr>
          <w:rFonts w:ascii="標楷體" w:eastAsia="標楷體" w:hAnsi="標楷體" w:hint="eastAsia"/>
          <w:sz w:val="28"/>
          <w:szCs w:val="28"/>
        </w:rPr>
        <w:t>103年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09579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7日- 6月8日(共</w:t>
      </w:r>
      <w:r w:rsidR="0032596B">
        <w:rPr>
          <w:rFonts w:ascii="標楷體" w:eastAsia="標楷體" w:hAnsi="標楷體" w:hint="eastAsia"/>
          <w:sz w:val="28"/>
          <w:szCs w:val="28"/>
        </w:rPr>
        <w:t>兩天一夜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2596B">
        <w:rPr>
          <w:rFonts w:ascii="標楷體" w:eastAsia="標楷體" w:hAnsi="標楷體" w:hint="eastAsia"/>
          <w:sz w:val="28"/>
          <w:szCs w:val="28"/>
        </w:rPr>
        <w:t>。</w:t>
      </w:r>
    </w:p>
    <w:p w:rsidR="00073961" w:rsidRDefault="00073961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2443DA" w:rsidRPr="002912DA" w:rsidRDefault="002912DA" w:rsidP="002912DA">
      <w:pPr>
        <w:spacing w:line="0" w:lineRule="atLeast"/>
        <w:ind w:left="1418" w:hangingChars="506" w:hanging="1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三、報名資格</w:t>
      </w:r>
      <w:r w:rsidR="002443DA" w:rsidRPr="002912DA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共100名，</w:t>
      </w:r>
      <w:r w:rsidR="00061FB1" w:rsidRPr="00073961">
        <w:rPr>
          <w:rFonts w:ascii="標楷體" w:eastAsia="標楷體" w:hAnsi="標楷體" w:hint="eastAsia"/>
          <w:sz w:val="28"/>
          <w:szCs w:val="28"/>
          <w:u w:val="double"/>
        </w:rPr>
        <w:t>活動內容全程免費</w:t>
      </w:r>
      <w:r w:rsidR="00061FB1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自即日起至</w:t>
      </w:r>
      <w:r w:rsidR="00BE2F1C">
        <w:rPr>
          <w:rFonts w:ascii="標楷體" w:eastAsia="標楷體" w:hAnsi="標楷體" w:hint="eastAsia"/>
          <w:sz w:val="28"/>
          <w:szCs w:val="28"/>
        </w:rPr>
        <w:t>5月15日止(</w:t>
      </w:r>
      <w:r w:rsidRPr="00245457">
        <w:rPr>
          <w:rFonts w:ascii="標楷體" w:eastAsia="標楷體" w:hAnsi="標楷體" w:hint="eastAsia"/>
          <w:sz w:val="28"/>
          <w:szCs w:val="28"/>
        </w:rPr>
        <w:t>報名額滿</w:t>
      </w:r>
      <w:r w:rsidR="008F6680">
        <w:rPr>
          <w:rFonts w:ascii="標楷體" w:eastAsia="標楷體" w:hAnsi="標楷體" w:hint="eastAsia"/>
          <w:sz w:val="28"/>
          <w:szCs w:val="28"/>
        </w:rPr>
        <w:t>將提前截止</w:t>
      </w:r>
      <w:r w:rsidR="00BE2F1C">
        <w:rPr>
          <w:rFonts w:ascii="標楷體" w:eastAsia="標楷體" w:hAnsi="標楷體" w:hint="eastAsia"/>
          <w:sz w:val="28"/>
          <w:szCs w:val="28"/>
        </w:rPr>
        <w:t>)，</w:t>
      </w:r>
      <w:r w:rsidR="00061FB1">
        <w:rPr>
          <w:rFonts w:ascii="標楷體" w:eastAsia="標楷體" w:hAnsi="標楷體" w:hint="eastAsia"/>
          <w:sz w:val="28"/>
          <w:szCs w:val="28"/>
        </w:rPr>
        <w:t>報名表見</w:t>
      </w:r>
      <w:r w:rsidR="00061FB1" w:rsidRPr="00061FB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附件1</w:t>
      </w:r>
      <w:r w:rsidR="00061FB1" w:rsidRPr="002912D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095797" w:rsidRPr="00095797" w:rsidRDefault="00095797" w:rsidP="00095797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)每一</w:t>
      </w:r>
      <w:r w:rsidRPr="00095797">
        <w:rPr>
          <w:rFonts w:ascii="標楷體" w:eastAsia="標楷體" w:hAnsi="標楷體" w:hint="eastAsia"/>
          <w:sz w:val="28"/>
          <w:szCs w:val="28"/>
        </w:rPr>
        <w:t>家庭最多4人，</w:t>
      </w:r>
      <w:r w:rsidRPr="00CC4F5D">
        <w:rPr>
          <w:rFonts w:ascii="標楷體" w:eastAsia="標楷體" w:hAnsi="標楷體" w:hint="eastAsia"/>
          <w:b/>
          <w:sz w:val="28"/>
          <w:szCs w:val="28"/>
          <w:u w:val="single"/>
        </w:rPr>
        <w:t>戶籍皆須設籍本縣</w:t>
      </w:r>
      <w:r w:rsidR="00245457">
        <w:rPr>
          <w:rFonts w:ascii="標楷體" w:eastAsia="標楷體" w:hAnsi="標楷體" w:hint="eastAsia"/>
          <w:sz w:val="28"/>
          <w:szCs w:val="28"/>
        </w:rPr>
        <w:t>。</w:t>
      </w:r>
    </w:p>
    <w:p w:rsidR="00073961" w:rsidRDefault="00095797" w:rsidP="00095797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Pr="00095797">
        <w:rPr>
          <w:rFonts w:ascii="標楷體" w:eastAsia="標楷體" w:hAnsi="標楷體" w:hint="eastAsia"/>
          <w:sz w:val="28"/>
          <w:szCs w:val="28"/>
        </w:rPr>
        <w:t>其中家庭成員</w:t>
      </w:r>
      <w:r w:rsidRPr="00CC4F5D">
        <w:rPr>
          <w:rFonts w:ascii="標楷體" w:eastAsia="標楷體" w:hAnsi="標楷體" w:hint="eastAsia"/>
          <w:b/>
          <w:sz w:val="28"/>
          <w:szCs w:val="28"/>
          <w:u w:val="single"/>
        </w:rPr>
        <w:t>至少一名</w:t>
      </w:r>
      <w:r w:rsidRPr="00095797">
        <w:rPr>
          <w:rFonts w:ascii="標楷體" w:eastAsia="標楷體" w:hAnsi="標楷體" w:hint="eastAsia"/>
          <w:sz w:val="28"/>
          <w:szCs w:val="28"/>
        </w:rPr>
        <w:t>年齡須</w:t>
      </w:r>
      <w:r w:rsidRPr="00CC4F5D">
        <w:rPr>
          <w:rFonts w:ascii="標楷體" w:eastAsia="標楷體" w:hAnsi="標楷體" w:hint="eastAsia"/>
          <w:b/>
          <w:sz w:val="28"/>
          <w:szCs w:val="28"/>
        </w:rPr>
        <w:t>介於10歲至</w:t>
      </w:r>
      <w:r w:rsidR="00E35C9A">
        <w:rPr>
          <w:rFonts w:ascii="標楷體" w:eastAsia="標楷體" w:hAnsi="標楷體" w:hint="eastAsia"/>
          <w:b/>
          <w:sz w:val="28"/>
          <w:szCs w:val="28"/>
        </w:rPr>
        <w:t>15</w:t>
      </w:r>
      <w:r w:rsidRPr="00CC4F5D">
        <w:rPr>
          <w:rFonts w:ascii="標楷體" w:eastAsia="標楷體" w:hAnsi="標楷體" w:hint="eastAsia"/>
          <w:b/>
          <w:sz w:val="28"/>
          <w:szCs w:val="28"/>
        </w:rPr>
        <w:t>歲間</w:t>
      </w:r>
      <w:r w:rsidRPr="00095797">
        <w:rPr>
          <w:rFonts w:ascii="標楷體" w:eastAsia="標楷體" w:hAnsi="標楷體" w:hint="eastAsia"/>
          <w:sz w:val="28"/>
          <w:szCs w:val="28"/>
        </w:rPr>
        <w:t>（</w:t>
      </w:r>
      <w:r w:rsidR="0062308F">
        <w:rPr>
          <w:rFonts w:ascii="標楷體" w:eastAsia="標楷體" w:hAnsi="標楷體" w:hint="eastAsia"/>
          <w:sz w:val="28"/>
          <w:szCs w:val="28"/>
        </w:rPr>
        <w:t>9</w:t>
      </w:r>
      <w:r w:rsidR="00386AC6">
        <w:rPr>
          <w:rFonts w:ascii="標楷體" w:eastAsia="標楷體" w:hAnsi="標楷體" w:hint="eastAsia"/>
          <w:sz w:val="28"/>
          <w:szCs w:val="28"/>
        </w:rPr>
        <w:t>3</w:t>
      </w:r>
      <w:r w:rsidR="002520B0">
        <w:rPr>
          <w:rFonts w:ascii="標楷體" w:eastAsia="標楷體" w:hAnsi="標楷體" w:hint="eastAsia"/>
          <w:sz w:val="28"/>
          <w:szCs w:val="28"/>
        </w:rPr>
        <w:t>.06.07-</w:t>
      </w:r>
      <w:r w:rsidR="0062308F">
        <w:rPr>
          <w:rFonts w:ascii="標楷體" w:eastAsia="標楷體" w:hAnsi="標楷體" w:hint="eastAsia"/>
          <w:sz w:val="28"/>
          <w:szCs w:val="28"/>
        </w:rPr>
        <w:t>88</w:t>
      </w:r>
      <w:r w:rsidR="00E35C9A">
        <w:rPr>
          <w:rFonts w:ascii="標楷體" w:eastAsia="標楷體" w:hAnsi="標楷體" w:hint="eastAsia"/>
          <w:sz w:val="28"/>
          <w:szCs w:val="28"/>
        </w:rPr>
        <w:t>.06.07</w:t>
      </w:r>
      <w:r w:rsidRPr="00095797">
        <w:rPr>
          <w:rFonts w:ascii="標楷體" w:eastAsia="標楷體" w:hAnsi="標楷體" w:hint="eastAsia"/>
          <w:sz w:val="28"/>
          <w:szCs w:val="28"/>
        </w:rPr>
        <w:t>止）</w:t>
      </w:r>
      <w:r w:rsidRPr="00CC4F5D">
        <w:rPr>
          <w:rFonts w:ascii="標楷體" w:eastAsia="標楷體" w:hAnsi="標楷體" w:hint="eastAsia"/>
          <w:b/>
          <w:sz w:val="28"/>
          <w:szCs w:val="28"/>
        </w:rPr>
        <w:t>並具備原住民身分</w:t>
      </w:r>
      <w:r w:rsidRPr="00095797">
        <w:rPr>
          <w:rFonts w:ascii="標楷體" w:eastAsia="標楷體" w:hAnsi="標楷體" w:hint="eastAsia"/>
          <w:sz w:val="28"/>
          <w:szCs w:val="28"/>
        </w:rPr>
        <w:t>。</w:t>
      </w:r>
    </w:p>
    <w:p w:rsidR="00095797" w:rsidRPr="00386AC6" w:rsidRDefault="00095797" w:rsidP="00095797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073961" w:rsidRDefault="00073961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</w:p>
    <w:p w:rsidR="00BE2F1C" w:rsidRPr="00BE2F1C" w:rsidRDefault="002912DA" w:rsidP="002912DA">
      <w:pPr>
        <w:spacing w:line="0" w:lineRule="atLeast"/>
        <w:ind w:left="1418" w:hangingChars="506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2443DA" w:rsidRPr="002912DA">
        <w:rPr>
          <w:rFonts w:ascii="標楷體" w:eastAsia="標楷體" w:hAnsi="標楷體" w:hint="eastAsia"/>
          <w:b/>
          <w:sz w:val="28"/>
          <w:szCs w:val="28"/>
        </w:rPr>
        <w:t>、行程規劃：</w:t>
      </w:r>
    </w:p>
    <w:tbl>
      <w:tblPr>
        <w:tblpPr w:leftFromText="180" w:rightFromText="180" w:vertAnchor="text" w:horzAnchor="page" w:tblpX="1337" w:tblpY="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3406"/>
        <w:gridCol w:w="1665"/>
        <w:gridCol w:w="3120"/>
      </w:tblGrid>
      <w:tr w:rsidR="002912DA" w:rsidRPr="00C84B67" w:rsidTr="00C84B67">
        <w:tc>
          <w:tcPr>
            <w:tcW w:w="5070" w:type="dxa"/>
            <w:gridSpan w:val="2"/>
            <w:tcBorders>
              <w:top w:val="single" w:sz="48" w:space="0" w:color="auto"/>
              <w:right w:val="single" w:sz="12" w:space="0" w:color="auto"/>
            </w:tcBorders>
            <w:shd w:val="clear" w:color="auto" w:fill="auto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06/07 (六)</w:t>
            </w:r>
          </w:p>
        </w:tc>
        <w:tc>
          <w:tcPr>
            <w:tcW w:w="4785" w:type="dxa"/>
            <w:gridSpan w:val="2"/>
            <w:tcBorders>
              <w:top w:val="single" w:sz="48" w:space="0" w:color="auto"/>
              <w:left w:val="single" w:sz="12" w:space="0" w:color="auto"/>
            </w:tcBorders>
            <w:shd w:val="clear" w:color="auto" w:fill="auto"/>
          </w:tcPr>
          <w:p w:rsidR="002912DA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06/08</w:t>
            </w:r>
            <w:r w:rsidR="002912DA" w:rsidRPr="00C84B67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912DA" w:rsidRPr="00C84B6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912DA" w:rsidRPr="00C84B67" w:rsidTr="00C84B67">
        <w:tc>
          <w:tcPr>
            <w:tcW w:w="1664" w:type="dxa"/>
            <w:shd w:val="clear" w:color="auto" w:fill="D9D9D9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D9D9D9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D9D9D9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20" w:type="dxa"/>
            <w:shd w:val="clear" w:color="auto" w:fill="D9D9D9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2912DA" w:rsidRPr="00C84B67" w:rsidTr="00C84B67">
        <w:tc>
          <w:tcPr>
            <w:tcW w:w="1664" w:type="dxa"/>
            <w:shd w:val="clear" w:color="auto" w:fill="auto"/>
          </w:tcPr>
          <w:p w:rsidR="002912DA" w:rsidRPr="00C84B67" w:rsidRDefault="002912DA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0730-0800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報到集合相見歡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auto"/>
          </w:tcPr>
          <w:p w:rsidR="002912DA" w:rsidRPr="00C84B67" w:rsidRDefault="002912DA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0830-0930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912DA" w:rsidRPr="00C84B67" w:rsidRDefault="002912DA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</w:tr>
      <w:tr w:rsidR="008F6680" w:rsidRPr="00C84B67" w:rsidTr="00C84B67">
        <w:tc>
          <w:tcPr>
            <w:tcW w:w="1664" w:type="dxa"/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0800-0830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0930-1100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F6680" w:rsidRPr="00C84B67" w:rsidRDefault="00647E3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控</w:t>
            </w:r>
            <w:r w:rsidR="008F6680" w:rsidRPr="00C84B67">
              <w:rPr>
                <w:rFonts w:ascii="標楷體" w:eastAsia="標楷體" w:hAnsi="標楷體" w:hint="eastAsia"/>
                <w:sz w:val="28"/>
                <w:szCs w:val="28"/>
              </w:rPr>
              <w:t>土窯</w:t>
            </w:r>
            <w:proofErr w:type="gramEnd"/>
          </w:p>
        </w:tc>
      </w:tr>
      <w:tr w:rsidR="008F6680" w:rsidRPr="00C84B67" w:rsidTr="00C84B67">
        <w:trPr>
          <w:trHeight w:val="764"/>
        </w:trPr>
        <w:tc>
          <w:tcPr>
            <w:tcW w:w="1664" w:type="dxa"/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0830-0950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親職講座(</w:t>
            </w:r>
            <w:proofErr w:type="gramStart"/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1100-1130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農場介紹</w:t>
            </w:r>
          </w:p>
        </w:tc>
      </w:tr>
      <w:tr w:rsidR="008F6680" w:rsidRPr="00C84B67" w:rsidTr="00C84B67">
        <w:tc>
          <w:tcPr>
            <w:tcW w:w="1664" w:type="dxa"/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1130-1330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午餐-野炊</w:t>
            </w:r>
          </w:p>
        </w:tc>
      </w:tr>
      <w:tr w:rsidR="008F6680" w:rsidRPr="00C84B67" w:rsidTr="00C84B67">
        <w:trPr>
          <w:trHeight w:val="750"/>
        </w:trPr>
        <w:tc>
          <w:tcPr>
            <w:tcW w:w="1664" w:type="dxa"/>
            <w:tcBorders>
              <w:bottom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1000-1130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親職講座(二)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1330-1500</w:t>
            </w:r>
          </w:p>
        </w:tc>
        <w:tc>
          <w:tcPr>
            <w:tcW w:w="3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童玩&amp;手作DIY</w:t>
            </w:r>
          </w:p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生態導</w:t>
            </w:r>
            <w:proofErr w:type="gramStart"/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</w:tr>
      <w:tr w:rsidR="008F6680" w:rsidRPr="00C84B67" w:rsidTr="00C84B67">
        <w:trPr>
          <w:trHeight w:val="407"/>
        </w:trPr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1130-1300</w:t>
            </w:r>
          </w:p>
        </w:tc>
        <w:tc>
          <w:tcPr>
            <w:tcW w:w="3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1500-1530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大地活動</w:t>
            </w:r>
          </w:p>
        </w:tc>
      </w:tr>
      <w:tr w:rsidR="008F6680" w:rsidRPr="00C84B67" w:rsidTr="00C84B67">
        <w:trPr>
          <w:trHeight w:val="840"/>
        </w:trPr>
        <w:tc>
          <w:tcPr>
            <w:tcW w:w="1664" w:type="dxa"/>
            <w:tcBorders>
              <w:top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1300-1700</w:t>
            </w:r>
          </w:p>
        </w:tc>
        <w:tc>
          <w:tcPr>
            <w:tcW w:w="34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石門傳奇闖關活動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1530-1600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  <w:tr w:rsidR="008F6680" w:rsidRPr="00C84B67" w:rsidTr="00C84B67">
        <w:trPr>
          <w:trHeight w:val="554"/>
        </w:trPr>
        <w:tc>
          <w:tcPr>
            <w:tcW w:w="1664" w:type="dxa"/>
            <w:tcBorders>
              <w:bottom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1700-1800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出發前往九斗村休閒農場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auto"/>
          </w:tcPr>
          <w:p w:rsidR="008F6680" w:rsidRPr="00C84B67" w:rsidRDefault="008F6680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E2386" w:rsidRPr="00C84B6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00-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F6680" w:rsidRPr="00C84B67" w:rsidRDefault="008F6680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CA2584" w:rsidRPr="00C84B67" w:rsidTr="00C84B67">
        <w:trPr>
          <w:trHeight w:val="411"/>
        </w:trPr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A2584" w:rsidRPr="00C84B67" w:rsidRDefault="00CA2584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1800-1900</w:t>
            </w:r>
          </w:p>
        </w:tc>
        <w:tc>
          <w:tcPr>
            <w:tcW w:w="3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2584" w:rsidRPr="00C84B67" w:rsidRDefault="00CA2584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478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A2584" w:rsidRPr="00C84B67" w:rsidRDefault="00CA2584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584" w:rsidRPr="00C84B67" w:rsidTr="00C84B67">
        <w:trPr>
          <w:trHeight w:val="637"/>
        </w:trPr>
        <w:tc>
          <w:tcPr>
            <w:tcW w:w="1664" w:type="dxa"/>
            <w:tcBorders>
              <w:top w:val="single" w:sz="12" w:space="0" w:color="auto"/>
            </w:tcBorders>
            <w:shd w:val="clear" w:color="auto" w:fill="auto"/>
          </w:tcPr>
          <w:p w:rsidR="00CA2584" w:rsidRPr="00C84B67" w:rsidRDefault="00CA2584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1900-2030</w:t>
            </w:r>
          </w:p>
        </w:tc>
        <w:tc>
          <w:tcPr>
            <w:tcW w:w="34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2584" w:rsidRPr="00C84B67" w:rsidRDefault="00CA2584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營火晚會</w:t>
            </w:r>
          </w:p>
        </w:tc>
        <w:tc>
          <w:tcPr>
            <w:tcW w:w="478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CA2584" w:rsidRPr="00C84B67" w:rsidRDefault="00CA2584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584" w:rsidRPr="00C84B67" w:rsidTr="00C84B67">
        <w:trPr>
          <w:trHeight w:val="413"/>
        </w:trPr>
        <w:tc>
          <w:tcPr>
            <w:tcW w:w="1664" w:type="dxa"/>
            <w:tcBorders>
              <w:bottom w:val="single" w:sz="48" w:space="0" w:color="auto"/>
            </w:tcBorders>
            <w:shd w:val="clear" w:color="auto" w:fill="auto"/>
          </w:tcPr>
          <w:p w:rsidR="00CA2584" w:rsidRPr="00C84B67" w:rsidRDefault="00674C23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  <w:r w:rsidR="00CA2584" w:rsidRPr="00C84B67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</w:p>
        </w:tc>
        <w:tc>
          <w:tcPr>
            <w:tcW w:w="3406" w:type="dxa"/>
            <w:tcBorders>
              <w:bottom w:val="single" w:sz="4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2584" w:rsidRPr="00C84B67" w:rsidRDefault="00CA2584" w:rsidP="00C84B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4B67">
              <w:rPr>
                <w:rFonts w:ascii="標楷體" w:eastAsia="標楷體" w:hAnsi="標楷體" w:hint="eastAsia"/>
                <w:sz w:val="28"/>
                <w:szCs w:val="28"/>
              </w:rPr>
              <w:t>就寢</w:t>
            </w:r>
          </w:p>
        </w:tc>
        <w:tc>
          <w:tcPr>
            <w:tcW w:w="4785" w:type="dxa"/>
            <w:gridSpan w:val="2"/>
            <w:vMerge/>
            <w:tcBorders>
              <w:left w:val="single" w:sz="12" w:space="0" w:color="auto"/>
              <w:bottom w:val="single" w:sz="48" w:space="0" w:color="auto"/>
            </w:tcBorders>
            <w:shd w:val="clear" w:color="auto" w:fill="auto"/>
          </w:tcPr>
          <w:p w:rsidR="00CA2584" w:rsidRPr="00C84B67" w:rsidRDefault="00CA2584" w:rsidP="00C84B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24A5" w:rsidRDefault="009049AC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BE2F1C">
        <w:rPr>
          <w:rFonts w:ascii="標楷體" w:eastAsia="標楷體" w:hAnsi="標楷體" w:hint="eastAsia"/>
          <w:sz w:val="28"/>
          <w:szCs w:val="28"/>
        </w:rPr>
        <w:t>(主辦單位</w:t>
      </w:r>
      <w:r>
        <w:rPr>
          <w:rFonts w:ascii="標楷體" w:eastAsia="標楷體" w:hAnsi="標楷體" w:hint="eastAsia"/>
          <w:sz w:val="28"/>
          <w:szCs w:val="28"/>
        </w:rPr>
        <w:t>有權視情</w:t>
      </w:r>
      <w:r w:rsidRPr="00BE2F1C">
        <w:rPr>
          <w:rFonts w:ascii="標楷體" w:eastAsia="標楷體" w:hAnsi="標楷體" w:hint="eastAsia"/>
          <w:sz w:val="28"/>
          <w:szCs w:val="28"/>
        </w:rPr>
        <w:t>況調整</w:t>
      </w:r>
      <w:r>
        <w:rPr>
          <w:rFonts w:ascii="標楷體" w:eastAsia="標楷體" w:hAnsi="標楷體" w:hint="eastAsia"/>
          <w:sz w:val="28"/>
          <w:szCs w:val="28"/>
        </w:rPr>
        <w:t>行程</w:t>
      </w:r>
      <w:r w:rsidRPr="00BE2F1C">
        <w:rPr>
          <w:rFonts w:ascii="標楷體" w:eastAsia="標楷體" w:hAnsi="標楷體" w:hint="eastAsia"/>
          <w:sz w:val="28"/>
          <w:szCs w:val="28"/>
        </w:rPr>
        <w:t>)</w:t>
      </w:r>
    </w:p>
    <w:p w:rsidR="00496E5D" w:rsidRPr="00544CDB" w:rsidRDefault="00496E5D" w:rsidP="00496E5D">
      <w:pPr>
        <w:pStyle w:val="a6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</w:p>
    <w:p w:rsidR="00496E5D" w:rsidRPr="00496E5D" w:rsidRDefault="00496E5D" w:rsidP="00496E5D">
      <w:pPr>
        <w:pageBreakBefore/>
        <w:rPr>
          <w:rFonts w:ascii="標楷體" w:eastAsia="標楷體" w:hAnsi="標楷體"/>
          <w:sz w:val="22"/>
          <w:bdr w:val="single" w:sz="4" w:space="0" w:color="auto"/>
        </w:rPr>
      </w:pPr>
      <w:r>
        <w:rPr>
          <w:rFonts w:ascii="標楷體" w:eastAsia="標楷體" w:hAnsi="標楷體" w:hint="eastAsia"/>
          <w:sz w:val="22"/>
          <w:bdr w:val="single" w:sz="4" w:space="0" w:color="auto"/>
        </w:rPr>
        <w:lastRenderedPageBreak/>
        <w:t xml:space="preserve"> </w:t>
      </w:r>
      <w:r w:rsidRPr="00496E5D">
        <w:rPr>
          <w:rFonts w:ascii="標楷體" w:eastAsia="標楷體" w:hAnsi="標楷體" w:hint="eastAsia"/>
          <w:sz w:val="22"/>
          <w:bdr w:val="single" w:sz="4" w:space="0" w:color="auto"/>
        </w:rPr>
        <w:t>附件1</w:t>
      </w:r>
      <w:r>
        <w:rPr>
          <w:rFonts w:ascii="標楷體" w:eastAsia="標楷體" w:hAnsi="標楷體" w:hint="eastAsia"/>
          <w:sz w:val="22"/>
          <w:bdr w:val="single" w:sz="4" w:space="0" w:color="auto"/>
        </w:rPr>
        <w:t xml:space="preserve"> </w:t>
      </w:r>
    </w:p>
    <w:p w:rsidR="00073961" w:rsidRPr="00214168" w:rsidRDefault="003F19F0" w:rsidP="00496E5D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214168">
        <w:rPr>
          <w:rFonts w:ascii="標楷體" w:eastAsia="標楷體" w:hAnsi="標楷體" w:hint="eastAsia"/>
          <w:b/>
          <w:sz w:val="36"/>
          <w:szCs w:val="36"/>
        </w:rPr>
        <w:t>103</w:t>
      </w:r>
      <w:proofErr w:type="gramEnd"/>
      <w:r w:rsidR="00073961" w:rsidRPr="00214168">
        <w:rPr>
          <w:rFonts w:ascii="標楷體" w:eastAsia="標楷體" w:hAnsi="標楷體" w:hint="eastAsia"/>
          <w:b/>
          <w:sz w:val="36"/>
          <w:szCs w:val="36"/>
        </w:rPr>
        <w:t>年度桃園縣原住民家庭親職活動報名表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8"/>
        <w:gridCol w:w="825"/>
        <w:gridCol w:w="675"/>
        <w:gridCol w:w="1843"/>
        <w:gridCol w:w="1067"/>
        <w:gridCol w:w="1626"/>
        <w:gridCol w:w="993"/>
        <w:gridCol w:w="1842"/>
      </w:tblGrid>
      <w:tr w:rsidR="003A53D6" w:rsidRPr="00C84B67" w:rsidTr="00544CDB">
        <w:trPr>
          <w:trHeight w:val="585"/>
        </w:trPr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C84B67" w:rsidTr="00544CDB">
        <w:trPr>
          <w:trHeight w:val="581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53D6" w:rsidRPr="00F1495C" w:rsidRDefault="003A53D6" w:rsidP="003A53D6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年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月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544CDB">
        <w:trPr>
          <w:trHeight w:val="6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proofErr w:type="gramStart"/>
            <w:r w:rsidRPr="003A53D6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 w:rsidRPr="003A53D6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C84B67" w:rsidTr="00544CDB">
        <w:trPr>
          <w:trHeight w:val="641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年 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月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544CDB">
        <w:trPr>
          <w:trHeight w:val="6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C84B67" w:rsidTr="00544CDB">
        <w:trPr>
          <w:trHeight w:val="644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年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月 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544CDB">
        <w:trPr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C84B67" w:rsidTr="00544CDB">
        <w:trPr>
          <w:trHeight w:val="592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年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 月 </w:t>
            </w:r>
            <w:r w:rsidR="00546C4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544CDB">
        <w:trPr>
          <w:trHeight w:val="787"/>
        </w:trPr>
        <w:tc>
          <w:tcPr>
            <w:tcW w:w="1619" w:type="dxa"/>
            <w:gridSpan w:val="2"/>
            <w:shd w:val="clear" w:color="auto" w:fill="auto"/>
            <w:vAlign w:val="center"/>
          </w:tcPr>
          <w:p w:rsidR="003A53D6" w:rsidRPr="00F1495C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住宅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 xml:space="preserve"> 行動電話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B60413">
        <w:trPr>
          <w:trHeight w:val="989"/>
        </w:trPr>
        <w:tc>
          <w:tcPr>
            <w:tcW w:w="1619" w:type="dxa"/>
            <w:gridSpan w:val="2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8871" w:type="dxa"/>
            <w:gridSpan w:val="7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5F1C01">
        <w:trPr>
          <w:trHeight w:val="525"/>
        </w:trPr>
        <w:tc>
          <w:tcPr>
            <w:tcW w:w="1619" w:type="dxa"/>
            <w:gridSpan w:val="2"/>
            <w:vMerge w:val="restart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046" w:type="dxa"/>
            <w:gridSpan w:val="6"/>
            <w:shd w:val="clear" w:color="auto" w:fill="auto"/>
            <w:vAlign w:val="center"/>
          </w:tcPr>
          <w:p w:rsidR="003A53D6" w:rsidRPr="003B49B1" w:rsidRDefault="003A53D6" w:rsidP="005F1C01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3A53D6" w:rsidRPr="00C84B67" w:rsidTr="003A53D6">
        <w:trPr>
          <w:trHeight w:val="450"/>
        </w:trPr>
        <w:tc>
          <w:tcPr>
            <w:tcW w:w="1619" w:type="dxa"/>
            <w:gridSpan w:val="2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2065EB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電話</w:t>
            </w:r>
          </w:p>
        </w:tc>
        <w:tc>
          <w:tcPr>
            <w:tcW w:w="8046" w:type="dxa"/>
            <w:gridSpan w:val="6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5F1C01">
            <w:pPr>
              <w:spacing w:line="40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</w:tbl>
    <w:p w:rsidR="00855057" w:rsidRDefault="00855057" w:rsidP="00855057">
      <w:pPr>
        <w:spacing w:line="400" w:lineRule="exact"/>
        <w:ind w:leftChars="3" w:left="1127" w:hangingChars="400" w:hanging="1120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855057" w:rsidRPr="00855057" w:rsidRDefault="00855057" w:rsidP="00855057">
      <w:pPr>
        <w:spacing w:line="400" w:lineRule="exact"/>
        <w:ind w:leftChars="3" w:left="1127" w:hangingChars="400" w:hanging="1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27898">
        <w:rPr>
          <w:rFonts w:ascii="標楷體" w:eastAsia="標楷體" w:hAnsi="標楷體" w:hint="eastAsia"/>
          <w:kern w:val="0"/>
          <w:sz w:val="28"/>
          <w:szCs w:val="28"/>
          <w:shd w:val="pct15" w:color="auto" w:fill="FFFFFF"/>
        </w:rPr>
        <w:t>注意事項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855057" w:rsidRPr="00F1495C" w:rsidRDefault="00855057" w:rsidP="00855057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912DA"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 w:rsidR="00544CDB">
        <w:rPr>
          <w:rFonts w:ascii="標楷體" w:eastAsia="標楷體" w:hAnsi="標楷體" w:hint="eastAsia"/>
          <w:b/>
          <w:kern w:val="0"/>
          <w:sz w:val="28"/>
          <w:szCs w:val="28"/>
        </w:rPr>
        <w:t>報名期</w:t>
      </w:r>
      <w:r w:rsidRPr="002912DA">
        <w:rPr>
          <w:rFonts w:ascii="標楷體" w:eastAsia="標楷體" w:hAnsi="標楷體" w:hint="eastAsia"/>
          <w:b/>
          <w:kern w:val="0"/>
          <w:sz w:val="28"/>
          <w:szCs w:val="28"/>
        </w:rPr>
        <w:t>間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8F6680" w:rsidRPr="008F6680">
        <w:rPr>
          <w:rFonts w:ascii="標楷體" w:eastAsia="標楷體" w:hAnsi="標楷體" w:hint="eastAsia"/>
          <w:kern w:val="0"/>
          <w:sz w:val="28"/>
          <w:szCs w:val="28"/>
        </w:rPr>
        <w:t>自即日起至5月15日止(</w:t>
      </w:r>
      <w:r w:rsidR="008F6680">
        <w:rPr>
          <w:rFonts w:ascii="標楷體" w:eastAsia="標楷體" w:hAnsi="標楷體" w:hint="eastAsia"/>
          <w:kern w:val="0"/>
          <w:sz w:val="28"/>
          <w:szCs w:val="28"/>
        </w:rPr>
        <w:t>報名額滿將提前截止</w:t>
      </w:r>
      <w:r w:rsidR="008F6680" w:rsidRPr="008F6680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55057" w:rsidRPr="002912DA" w:rsidRDefault="00855057" w:rsidP="00855057">
      <w:pPr>
        <w:spacing w:line="40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912DA">
        <w:rPr>
          <w:rFonts w:ascii="標楷體" w:eastAsia="標楷體" w:hAnsi="標楷體" w:hint="eastAsia"/>
          <w:b/>
          <w:kern w:val="0"/>
          <w:sz w:val="28"/>
          <w:szCs w:val="28"/>
        </w:rPr>
        <w:t>2.</w:t>
      </w:r>
      <w:r w:rsidRPr="002912DA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報名方式</w:t>
      </w:r>
      <w:r w:rsidRPr="002912DA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:rsidR="00855057" w:rsidRDefault="00855057" w:rsidP="00855057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(1)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傳真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A97117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03</w:t>
      </w:r>
      <w:r w:rsidR="00A97117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336</w:t>
      </w:r>
      <w:r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6094</w:t>
      </w:r>
    </w:p>
    <w:p w:rsidR="00A97117" w:rsidRPr="00FE2386" w:rsidRDefault="00855057" w:rsidP="00855EE1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(2)</w:t>
      </w:r>
      <w:r w:rsidR="00855EE1" w:rsidRPr="00855EE1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855EE1">
        <w:rPr>
          <w:rFonts w:ascii="標楷體" w:eastAsia="標楷體" w:hAnsi="標楷體" w:hint="eastAsia"/>
          <w:kern w:val="0"/>
          <w:sz w:val="28"/>
          <w:szCs w:val="28"/>
        </w:rPr>
        <w:t>E-mail：</w:t>
      </w:r>
      <w:r w:rsidR="00A97117">
        <w:rPr>
          <w:rFonts w:ascii="標楷體" w:eastAsia="標楷體" w:hAnsi="標楷體" w:hint="eastAsia"/>
          <w:kern w:val="0"/>
          <w:sz w:val="28"/>
          <w:szCs w:val="28"/>
        </w:rPr>
        <w:t>寄至</w:t>
      </w:r>
      <w:hyperlink r:id="rId8" w:history="1">
        <w:r w:rsidR="00A97117" w:rsidRPr="00FE2386">
          <w:rPr>
            <w:rFonts w:ascii="標楷體" w:eastAsia="標楷體" w:hAnsi="標楷體" w:hint="eastAsia"/>
            <w:kern w:val="0"/>
            <w:sz w:val="28"/>
            <w:szCs w:val="28"/>
          </w:rPr>
          <w:t>044072@mail.tycg.gov.tw</w:t>
        </w:r>
      </w:hyperlink>
    </w:p>
    <w:p w:rsidR="00E27898" w:rsidRDefault="00A97117" w:rsidP="00855057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1B087D">
        <w:rPr>
          <w:rFonts w:ascii="標楷體"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主旨註明 『報名 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103</w:t>
      </w:r>
      <w:proofErr w:type="gramEnd"/>
      <w:r w:rsidR="00EA7640">
        <w:rPr>
          <w:rFonts w:ascii="標楷體" w:eastAsia="標楷體" w:hAnsi="標楷體" w:hint="eastAsia"/>
          <w:kern w:val="0"/>
          <w:sz w:val="28"/>
          <w:szCs w:val="28"/>
        </w:rPr>
        <w:t>年度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家庭親職活動』</w:t>
      </w:r>
      <w:r w:rsidR="00855EE1">
        <w:rPr>
          <w:rFonts w:ascii="標楷體" w:eastAsia="標楷體" w:hAnsi="標楷體" w:hint="eastAsia"/>
          <w:kern w:val="0"/>
          <w:sz w:val="28"/>
          <w:szCs w:val="28"/>
        </w:rPr>
        <w:t xml:space="preserve">           </w:t>
      </w:r>
    </w:p>
    <w:p w:rsidR="00855EE1" w:rsidRDefault="00E27898" w:rsidP="00855EE1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(3)</w:t>
      </w:r>
      <w:r w:rsidR="00855EE1">
        <w:rPr>
          <w:rFonts w:ascii="標楷體" w:eastAsia="標楷體" w:hAnsi="標楷體" w:hint="eastAsia"/>
          <w:kern w:val="0"/>
          <w:sz w:val="28"/>
          <w:szCs w:val="28"/>
        </w:rPr>
        <w:t>寄件：桃園縣政府</w:t>
      </w:r>
      <w:r w:rsidR="00855EE1" w:rsidRPr="00F1495C">
        <w:rPr>
          <w:rFonts w:ascii="標楷體" w:eastAsia="標楷體" w:hAnsi="標楷體" w:hint="eastAsia"/>
          <w:kern w:val="0"/>
          <w:sz w:val="28"/>
          <w:szCs w:val="28"/>
        </w:rPr>
        <w:t>原住民行政局</w:t>
      </w:r>
      <w:r w:rsidR="00855EE1">
        <w:rPr>
          <w:rFonts w:ascii="標楷體" w:eastAsia="標楷體" w:hAnsi="標楷體" w:hint="eastAsia"/>
          <w:kern w:val="0"/>
          <w:sz w:val="28"/>
          <w:szCs w:val="28"/>
        </w:rPr>
        <w:t>(330</w:t>
      </w:r>
      <w:r w:rsidR="00855EE1" w:rsidRPr="00B60413">
        <w:rPr>
          <w:rFonts w:ascii="標楷體" w:eastAsia="標楷體" w:hAnsi="標楷體" w:hint="eastAsia"/>
          <w:kern w:val="0"/>
          <w:sz w:val="28"/>
          <w:szCs w:val="28"/>
        </w:rPr>
        <w:t>桃園縣桃園市縣府路</w:t>
      </w:r>
      <w:r w:rsidR="00855EE1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855EE1" w:rsidRPr="00B60413"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="00855EE1">
        <w:rPr>
          <w:rFonts w:ascii="標楷體" w:eastAsia="標楷體" w:hAnsi="標楷體" w:hint="eastAsia"/>
          <w:kern w:val="0"/>
          <w:sz w:val="28"/>
          <w:szCs w:val="28"/>
        </w:rPr>
        <w:t>6F)</w:t>
      </w:r>
    </w:p>
    <w:p w:rsidR="00855EE1" w:rsidRPr="00F1495C" w:rsidRDefault="00855EE1" w:rsidP="00855EE1">
      <w:pPr>
        <w:spacing w:line="4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潘旻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真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小姐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1495C">
        <w:rPr>
          <w:rFonts w:ascii="標楷體" w:eastAsia="標楷體" w:hAnsi="標楷體" w:hint="eastAsia"/>
          <w:kern w:val="0"/>
          <w:sz w:val="28"/>
          <w:szCs w:val="28"/>
        </w:rPr>
        <w:t>收。</w:t>
      </w:r>
    </w:p>
    <w:p w:rsidR="00855057" w:rsidRPr="00214168" w:rsidRDefault="00855057" w:rsidP="002912DA">
      <w:pPr>
        <w:spacing w:line="400" w:lineRule="exact"/>
        <w:ind w:left="561" w:hangingChars="200" w:hanging="5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14168">
        <w:rPr>
          <w:rFonts w:ascii="標楷體" w:eastAsia="標楷體" w:hAnsi="標楷體" w:hint="eastAsia"/>
          <w:b/>
          <w:kern w:val="0"/>
          <w:sz w:val="28"/>
          <w:szCs w:val="28"/>
        </w:rPr>
        <w:t>3.集合時間及地點</w:t>
      </w:r>
      <w:r w:rsidRPr="0021416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3F19F0" w:rsidRPr="00674C23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Pr="00674C23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3F19F0" w:rsidRPr="00674C23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Pr="00674C23">
        <w:rPr>
          <w:rFonts w:ascii="標楷體" w:eastAsia="標楷體" w:hAnsi="標楷體" w:hint="eastAsia"/>
          <w:kern w:val="0"/>
          <w:sz w:val="28"/>
          <w:szCs w:val="28"/>
        </w:rPr>
        <w:t>日(星期六)上午</w:t>
      </w:r>
      <w:r w:rsidR="002912DA" w:rsidRPr="00674C23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Pr="00674C23">
        <w:rPr>
          <w:rFonts w:ascii="標楷體" w:eastAsia="標楷體" w:hAnsi="標楷體" w:hint="eastAsia"/>
          <w:kern w:val="0"/>
          <w:sz w:val="28"/>
          <w:szCs w:val="28"/>
        </w:rPr>
        <w:t>時</w:t>
      </w:r>
      <w:r w:rsidR="002912DA" w:rsidRPr="00674C23">
        <w:rPr>
          <w:rFonts w:ascii="標楷體" w:eastAsia="標楷體" w:hAnsi="標楷體" w:hint="eastAsia"/>
          <w:kern w:val="0"/>
          <w:sz w:val="28"/>
          <w:szCs w:val="28"/>
        </w:rPr>
        <w:t>30</w:t>
      </w:r>
      <w:r w:rsidRPr="00674C2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214168">
        <w:rPr>
          <w:rFonts w:ascii="標楷體" w:eastAsia="標楷體" w:hAnsi="標楷體" w:hint="eastAsia"/>
          <w:kern w:val="0"/>
          <w:sz w:val="28"/>
          <w:szCs w:val="28"/>
        </w:rPr>
        <w:t>於原住民文化會館</w:t>
      </w:r>
      <w:r w:rsidR="001B087D" w:rsidRPr="00214168">
        <w:rPr>
          <w:rFonts w:ascii="標楷體" w:eastAsia="標楷體" w:hAnsi="標楷體" w:hint="eastAsia"/>
          <w:kern w:val="0"/>
          <w:sz w:val="28"/>
          <w:szCs w:val="28"/>
        </w:rPr>
        <w:t>(本縣大溪鎮員林路一段29巷101號)</w:t>
      </w:r>
      <w:r w:rsidRPr="00214168">
        <w:rPr>
          <w:rFonts w:ascii="標楷體" w:eastAsia="標楷體" w:hAnsi="標楷體" w:hint="eastAsia"/>
          <w:kern w:val="0"/>
          <w:sz w:val="28"/>
          <w:szCs w:val="28"/>
        </w:rPr>
        <w:t>集合報到。</w:t>
      </w:r>
      <w:r w:rsidR="0073011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1B087D" w:rsidRDefault="00855057" w:rsidP="002912DA">
      <w:pPr>
        <w:spacing w:line="400" w:lineRule="exact"/>
        <w:ind w:left="1418" w:hangingChars="506" w:hanging="1418"/>
        <w:rPr>
          <w:rFonts w:ascii="標楷體" w:eastAsia="標楷體" w:hAnsi="標楷體"/>
          <w:kern w:val="0"/>
          <w:sz w:val="28"/>
          <w:szCs w:val="28"/>
        </w:rPr>
      </w:pPr>
      <w:r w:rsidRPr="002912DA">
        <w:rPr>
          <w:rFonts w:ascii="標楷體" w:eastAsia="標楷體" w:hAnsi="標楷體" w:hint="eastAsia"/>
          <w:b/>
          <w:kern w:val="0"/>
          <w:sz w:val="28"/>
          <w:szCs w:val="28"/>
        </w:rPr>
        <w:t>4.參加人員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073961" w:rsidRDefault="001B087D" w:rsidP="001B087D">
      <w:pPr>
        <w:spacing w:line="400" w:lineRule="exact"/>
        <w:ind w:left="1417" w:hangingChars="506" w:hanging="1417"/>
        <w:rPr>
          <w:rFonts w:ascii="標楷體" w:eastAsia="標楷體" w:hAnsi="標楷體"/>
          <w:kern w:val="0"/>
          <w:sz w:val="28"/>
          <w:szCs w:val="28"/>
        </w:rPr>
      </w:pPr>
      <w:r w:rsidRPr="001B087D">
        <w:rPr>
          <w:rFonts w:ascii="標楷體" w:eastAsia="標楷體" w:hAnsi="標楷體" w:hint="eastAsia"/>
          <w:kern w:val="0"/>
          <w:sz w:val="28"/>
          <w:szCs w:val="28"/>
        </w:rPr>
        <w:t xml:space="preserve"> (1)</w:t>
      </w:r>
      <w:r w:rsidR="00855057">
        <w:rPr>
          <w:rFonts w:ascii="標楷體" w:eastAsia="標楷體" w:hAnsi="標楷體" w:hint="eastAsia"/>
          <w:kern w:val="0"/>
          <w:sz w:val="28"/>
          <w:szCs w:val="28"/>
        </w:rPr>
        <w:t>請攜帶</w:t>
      </w:r>
      <w:r w:rsidR="00855057" w:rsidRPr="001B087D">
        <w:rPr>
          <w:rFonts w:ascii="標楷體" w:eastAsia="標楷體" w:hAnsi="標楷體" w:hint="eastAsia"/>
          <w:kern w:val="0"/>
          <w:sz w:val="28"/>
          <w:szCs w:val="28"/>
          <w:u w:val="single"/>
        </w:rPr>
        <w:t>身分證及健保卡</w:t>
      </w:r>
      <w:r w:rsidR="00496E5D">
        <w:rPr>
          <w:rFonts w:ascii="標楷體" w:eastAsia="標楷體" w:hAnsi="標楷體" w:hint="eastAsia"/>
          <w:kern w:val="0"/>
          <w:sz w:val="28"/>
          <w:szCs w:val="28"/>
        </w:rPr>
        <w:t>以備需要(若有特殊病史煩請先行告知)。</w:t>
      </w:r>
    </w:p>
    <w:p w:rsidR="001B087D" w:rsidRPr="001B087D" w:rsidRDefault="001B087D" w:rsidP="001B087D">
      <w:pPr>
        <w:spacing w:line="400" w:lineRule="exact"/>
        <w:ind w:left="1417" w:hangingChars="506" w:hanging="1417"/>
        <w:rPr>
          <w:rFonts w:ascii="標楷體" w:eastAsia="標楷體" w:hAnsi="標楷體"/>
          <w:kern w:val="0"/>
          <w:sz w:val="28"/>
          <w:szCs w:val="28"/>
        </w:rPr>
      </w:pPr>
      <w:r w:rsidRPr="001B087D">
        <w:rPr>
          <w:rFonts w:ascii="標楷體" w:eastAsia="標楷體" w:hAnsi="標楷體" w:hint="eastAsia"/>
          <w:kern w:val="0"/>
          <w:sz w:val="28"/>
          <w:szCs w:val="28"/>
        </w:rPr>
        <w:t xml:space="preserve"> (2)本活動為兩天一夜行程，</w:t>
      </w:r>
      <w:r>
        <w:rPr>
          <w:rFonts w:ascii="標楷體" w:eastAsia="標楷體" w:hAnsi="標楷體" w:hint="eastAsia"/>
          <w:kern w:val="0"/>
          <w:sz w:val="28"/>
          <w:szCs w:val="28"/>
        </w:rPr>
        <w:t>可</w:t>
      </w:r>
      <w:r w:rsidRPr="001B087D">
        <w:rPr>
          <w:rFonts w:ascii="標楷體" w:eastAsia="標楷體" w:hAnsi="標楷體" w:hint="eastAsia"/>
          <w:kern w:val="0"/>
          <w:sz w:val="28"/>
          <w:szCs w:val="28"/>
        </w:rPr>
        <w:t>自備</w:t>
      </w:r>
      <w:r>
        <w:rPr>
          <w:rFonts w:ascii="標楷體" w:eastAsia="標楷體" w:hAnsi="標楷體" w:hint="eastAsia"/>
          <w:kern w:val="0"/>
          <w:sz w:val="28"/>
          <w:szCs w:val="28"/>
        </w:rPr>
        <w:t>盥洗用具</w:t>
      </w:r>
    </w:p>
    <w:p w:rsidR="00544CDB" w:rsidRPr="00544CDB" w:rsidRDefault="00544CDB" w:rsidP="00544CDB">
      <w:pPr>
        <w:spacing w:line="400" w:lineRule="exact"/>
        <w:ind w:left="1418" w:hangingChars="506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5.</w:t>
      </w:r>
      <w:r w:rsidRPr="00544CDB">
        <w:rPr>
          <w:rFonts w:ascii="標楷體" w:eastAsia="標楷體" w:hAnsi="標楷體" w:hint="eastAsia"/>
          <w:kern w:val="0"/>
          <w:sz w:val="28"/>
          <w:szCs w:val="28"/>
        </w:rPr>
        <w:t>若有其他問題</w:t>
      </w:r>
      <w:r w:rsidR="00FE2290">
        <w:rPr>
          <w:rFonts w:ascii="標楷體" w:eastAsia="標楷體" w:hAnsi="標楷體" w:hint="eastAsia"/>
          <w:kern w:val="0"/>
          <w:sz w:val="28"/>
          <w:szCs w:val="28"/>
        </w:rPr>
        <w:t>煩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請洽 </w:t>
      </w:r>
      <w:r w:rsidRPr="00544CDB">
        <w:rPr>
          <w:rFonts w:ascii="標楷體" w:eastAsia="標楷體" w:hAnsi="標楷體" w:hint="eastAsia"/>
          <w:kern w:val="0"/>
          <w:sz w:val="28"/>
          <w:szCs w:val="28"/>
        </w:rPr>
        <w:t>桃園縣原</w:t>
      </w:r>
      <w:r>
        <w:rPr>
          <w:rFonts w:ascii="標楷體" w:eastAsia="標楷體" w:hAnsi="標楷體" w:hint="eastAsia"/>
          <w:kern w:val="0"/>
          <w:sz w:val="28"/>
          <w:szCs w:val="28"/>
        </w:rPr>
        <w:t>住</w:t>
      </w:r>
      <w:r w:rsidRPr="00544CDB">
        <w:rPr>
          <w:rFonts w:ascii="標楷體" w:eastAsia="標楷體" w:hAnsi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hint="eastAsia"/>
          <w:kern w:val="0"/>
          <w:sz w:val="28"/>
          <w:szCs w:val="28"/>
        </w:rPr>
        <w:t>行政</w:t>
      </w:r>
      <w:r w:rsidRPr="00544CDB">
        <w:rPr>
          <w:rFonts w:ascii="標楷體" w:eastAsia="標楷體" w:hAnsi="標楷體" w:hint="eastAsia"/>
          <w:kern w:val="0"/>
          <w:sz w:val="28"/>
          <w:szCs w:val="28"/>
        </w:rPr>
        <w:t>局 潘小姐</w:t>
      </w:r>
      <w:r w:rsidR="001F58AB">
        <w:rPr>
          <w:rFonts w:ascii="標楷體" w:eastAsia="標楷體" w:hAnsi="標楷體" w:hint="eastAsia"/>
          <w:kern w:val="0"/>
          <w:sz w:val="28"/>
          <w:szCs w:val="28"/>
        </w:rPr>
        <w:t xml:space="preserve"> (</w:t>
      </w:r>
      <w:bookmarkStart w:id="0" w:name="_GoBack"/>
      <w:bookmarkEnd w:id="0"/>
      <w:r w:rsidR="001F58AB">
        <w:rPr>
          <w:rFonts w:ascii="標楷體" w:eastAsia="標楷體" w:hAnsi="標楷體" w:hint="eastAsia"/>
          <w:kern w:val="0"/>
          <w:sz w:val="28"/>
          <w:szCs w:val="28"/>
        </w:rPr>
        <w:t>03)</w:t>
      </w:r>
      <w:r w:rsidR="00EA7640">
        <w:rPr>
          <w:rFonts w:ascii="標楷體" w:eastAsia="標楷體" w:hAnsi="標楷體" w:hint="eastAsia"/>
          <w:kern w:val="0"/>
          <w:sz w:val="28"/>
          <w:szCs w:val="28"/>
        </w:rPr>
        <w:t>3322-101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轉6685</w:t>
      </w:r>
    </w:p>
    <w:sectPr w:rsidR="00544CDB" w:rsidRPr="00544CDB" w:rsidSect="002B737F">
      <w:footerReference w:type="default" r:id="rId9"/>
      <w:pgSz w:w="11906" w:h="16838"/>
      <w:pgMar w:top="709" w:right="1133" w:bottom="851" w:left="1134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CF" w:rsidRDefault="009D71CF" w:rsidP="002E6F10">
      <w:r>
        <w:separator/>
      </w:r>
    </w:p>
  </w:endnote>
  <w:endnote w:type="continuationSeparator" w:id="0">
    <w:p w:rsidR="009D71CF" w:rsidRDefault="009D71CF" w:rsidP="002E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7F" w:rsidRDefault="002B737F">
    <w:pPr>
      <w:pStyle w:val="a8"/>
      <w:jc w:val="center"/>
    </w:pPr>
    <w:r w:rsidRPr="002B737F">
      <w:rPr>
        <w:sz w:val="28"/>
        <w:szCs w:val="28"/>
      </w:rPr>
      <w:fldChar w:fldCharType="begin"/>
    </w:r>
    <w:r w:rsidRPr="002B737F">
      <w:rPr>
        <w:sz w:val="28"/>
        <w:szCs w:val="28"/>
      </w:rPr>
      <w:instrText>PAGE   \* MERGEFORMAT</w:instrText>
    </w:r>
    <w:r w:rsidRPr="002B737F">
      <w:rPr>
        <w:sz w:val="28"/>
        <w:szCs w:val="28"/>
      </w:rPr>
      <w:fldChar w:fldCharType="separate"/>
    </w:r>
    <w:r w:rsidR="001F58AB" w:rsidRPr="001F58AB">
      <w:rPr>
        <w:noProof/>
        <w:sz w:val="28"/>
        <w:szCs w:val="28"/>
        <w:lang w:val="zh-TW"/>
      </w:rPr>
      <w:t>2</w:t>
    </w:r>
    <w:r w:rsidRPr="002B737F">
      <w:rPr>
        <w:sz w:val="28"/>
        <w:szCs w:val="28"/>
      </w:rPr>
      <w:fldChar w:fldCharType="end"/>
    </w:r>
  </w:p>
  <w:p w:rsidR="002B737F" w:rsidRDefault="002B73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CF" w:rsidRDefault="009D71CF" w:rsidP="002E6F10">
      <w:r>
        <w:separator/>
      </w:r>
    </w:p>
  </w:footnote>
  <w:footnote w:type="continuationSeparator" w:id="0">
    <w:p w:rsidR="009D71CF" w:rsidRDefault="009D71CF" w:rsidP="002E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F0"/>
    <w:rsid w:val="00052430"/>
    <w:rsid w:val="000613A2"/>
    <w:rsid w:val="00061FB1"/>
    <w:rsid w:val="00073961"/>
    <w:rsid w:val="0009237F"/>
    <w:rsid w:val="00095797"/>
    <w:rsid w:val="001024A5"/>
    <w:rsid w:val="00133498"/>
    <w:rsid w:val="00145E9B"/>
    <w:rsid w:val="001611FF"/>
    <w:rsid w:val="001B087D"/>
    <w:rsid w:val="001F58AB"/>
    <w:rsid w:val="002065EB"/>
    <w:rsid w:val="00214168"/>
    <w:rsid w:val="002443DA"/>
    <w:rsid w:val="00245457"/>
    <w:rsid w:val="002520B0"/>
    <w:rsid w:val="002912DA"/>
    <w:rsid w:val="002B737F"/>
    <w:rsid w:val="002E3441"/>
    <w:rsid w:val="002E6F10"/>
    <w:rsid w:val="0032596B"/>
    <w:rsid w:val="00337E9D"/>
    <w:rsid w:val="00382F44"/>
    <w:rsid w:val="00386AC6"/>
    <w:rsid w:val="003910AB"/>
    <w:rsid w:val="003A53D6"/>
    <w:rsid w:val="003F19F0"/>
    <w:rsid w:val="00481167"/>
    <w:rsid w:val="00496E5D"/>
    <w:rsid w:val="004A032B"/>
    <w:rsid w:val="004D3EC8"/>
    <w:rsid w:val="004E4C9D"/>
    <w:rsid w:val="00535D4B"/>
    <w:rsid w:val="00544CDB"/>
    <w:rsid w:val="00546C49"/>
    <w:rsid w:val="005F1C01"/>
    <w:rsid w:val="0062308F"/>
    <w:rsid w:val="00647B0B"/>
    <w:rsid w:val="00647E30"/>
    <w:rsid w:val="00673135"/>
    <w:rsid w:val="00674C23"/>
    <w:rsid w:val="0067657C"/>
    <w:rsid w:val="00730112"/>
    <w:rsid w:val="007663C7"/>
    <w:rsid w:val="007D4D34"/>
    <w:rsid w:val="00855057"/>
    <w:rsid w:val="00855EE1"/>
    <w:rsid w:val="008662D6"/>
    <w:rsid w:val="008902E0"/>
    <w:rsid w:val="008F6680"/>
    <w:rsid w:val="009049AC"/>
    <w:rsid w:val="009675ED"/>
    <w:rsid w:val="00993161"/>
    <w:rsid w:val="009D6DF2"/>
    <w:rsid w:val="009D71CF"/>
    <w:rsid w:val="00A239FE"/>
    <w:rsid w:val="00A53F0C"/>
    <w:rsid w:val="00A77088"/>
    <w:rsid w:val="00A97117"/>
    <w:rsid w:val="00AC1F54"/>
    <w:rsid w:val="00B0723C"/>
    <w:rsid w:val="00B15E60"/>
    <w:rsid w:val="00B364D4"/>
    <w:rsid w:val="00B55C29"/>
    <w:rsid w:val="00B60413"/>
    <w:rsid w:val="00B71F6E"/>
    <w:rsid w:val="00B72967"/>
    <w:rsid w:val="00BD66B2"/>
    <w:rsid w:val="00BE2F1C"/>
    <w:rsid w:val="00BF4A03"/>
    <w:rsid w:val="00C84B67"/>
    <w:rsid w:val="00C87860"/>
    <w:rsid w:val="00C9110F"/>
    <w:rsid w:val="00CA2584"/>
    <w:rsid w:val="00CC4F5D"/>
    <w:rsid w:val="00CD0E08"/>
    <w:rsid w:val="00D94B5D"/>
    <w:rsid w:val="00DE3F0D"/>
    <w:rsid w:val="00E27898"/>
    <w:rsid w:val="00E3314C"/>
    <w:rsid w:val="00E35C9A"/>
    <w:rsid w:val="00E5595C"/>
    <w:rsid w:val="00E57A33"/>
    <w:rsid w:val="00EA7640"/>
    <w:rsid w:val="00EC2B7B"/>
    <w:rsid w:val="00F84BB2"/>
    <w:rsid w:val="00FE2290"/>
    <w:rsid w:val="00FE2386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088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77088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E6F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E6F10"/>
    <w:rPr>
      <w:sz w:val="20"/>
      <w:szCs w:val="20"/>
    </w:rPr>
  </w:style>
  <w:style w:type="character" w:styleId="aa">
    <w:name w:val="Hyperlink"/>
    <w:uiPriority w:val="99"/>
    <w:unhideWhenUsed/>
    <w:rsid w:val="00A971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088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77088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E6F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E6F10"/>
    <w:rPr>
      <w:sz w:val="20"/>
      <w:szCs w:val="20"/>
    </w:rPr>
  </w:style>
  <w:style w:type="character" w:styleId="aa">
    <w:name w:val="Hyperlink"/>
    <w:uiPriority w:val="99"/>
    <w:unhideWhenUsed/>
    <w:rsid w:val="00A97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4072@mail.tycg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4072\Desktop\103&#24180;&#24230;&#26691;&#22290;&#32291;&#21407;&#20303;&#27665;&#23478;&#24237;&#35242;&#32887;&#27963;&#21205;&#12304;&#22577;&#21517;&#31777;&#31456;&#12305;2003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3C82-473B-43FE-958D-8538006C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103年度桃園縣原住民家庭親職活動【報名簡章】2003版</Template>
  <TotalTime>3</TotalTime>
  <Pages>2</Pages>
  <Words>218</Words>
  <Characters>1244</Characters>
  <Application>Microsoft Office Word</Application>
  <DocSecurity>0</DocSecurity>
  <Lines>10</Lines>
  <Paragraphs>2</Paragraphs>
  <ScaleCrop>false</ScaleCrop>
  <Company>SYNNEX</Company>
  <LinksUpToDate>false</LinksUpToDate>
  <CharactersWithSpaces>1460</CharactersWithSpaces>
  <SharedDoc>false</SharedDoc>
  <HLinks>
    <vt:vector size="6" baseType="variant">
      <vt:variant>
        <vt:i4>1245229</vt:i4>
      </vt:variant>
      <vt:variant>
        <vt:i4>0</vt:i4>
      </vt:variant>
      <vt:variant>
        <vt:i4>0</vt:i4>
      </vt:variant>
      <vt:variant>
        <vt:i4>5</vt:i4>
      </vt:variant>
      <vt:variant>
        <vt:lpwstr>mailto:044072@mail.tycg.gov.tw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潘旻真</dc:creator>
  <cp:lastModifiedBy>潘旻真</cp:lastModifiedBy>
  <cp:revision>5</cp:revision>
  <cp:lastPrinted>2014-04-21T03:35:00Z</cp:lastPrinted>
  <dcterms:created xsi:type="dcterms:W3CDTF">2014-04-21T03:53:00Z</dcterms:created>
  <dcterms:modified xsi:type="dcterms:W3CDTF">2014-04-21T06:05:00Z</dcterms:modified>
</cp:coreProperties>
</file>