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05" w:rsidRPr="00806326" w:rsidRDefault="00483E05" w:rsidP="003A70D5">
      <w:pPr>
        <w:spacing w:line="240" w:lineRule="atLeast"/>
        <w:rPr>
          <w:rFonts w:ascii="Arial" w:eastAsia="標楷體" w:hAnsi="Arial" w:cs="Times New Roman"/>
          <w:sz w:val="28"/>
          <w:szCs w:val="28"/>
        </w:rPr>
      </w:pPr>
    </w:p>
    <w:p w:rsidR="00483E05" w:rsidRPr="003A70D5" w:rsidRDefault="00483E05" w:rsidP="003A70D5">
      <w:pPr>
        <w:rPr>
          <w:rFonts w:ascii="標楷體" w:eastAsia="標楷體" w:hAnsi="標楷體" w:cs="Times New Roman"/>
          <w:sz w:val="40"/>
          <w:szCs w:val="40"/>
        </w:rPr>
      </w:pPr>
      <w:bookmarkStart w:id="0" w:name="_GoBack"/>
      <w:r w:rsidRPr="003A70D5">
        <w:rPr>
          <w:rFonts w:ascii="標楷體" w:eastAsia="標楷體" w:hAnsi="標楷體" w:cs="標楷體"/>
          <w:sz w:val="40"/>
          <w:szCs w:val="40"/>
        </w:rPr>
        <w:t>2015</w:t>
      </w:r>
      <w:r w:rsidRPr="003A70D5">
        <w:rPr>
          <w:rFonts w:ascii="標楷體" w:eastAsia="標楷體" w:hAnsi="標楷體" w:cs="標楷體" w:hint="eastAsia"/>
          <w:sz w:val="40"/>
          <w:szCs w:val="40"/>
        </w:rPr>
        <w:t>年桃園亞太聽障運動會攝影比賽提名卡</w:t>
      </w:r>
    </w:p>
    <w:tbl>
      <w:tblPr>
        <w:tblpPr w:leftFromText="180" w:rightFromText="180" w:vertAnchor="page" w:horzAnchor="margin" w:tblpXSpec="center" w:tblpY="2776"/>
        <w:tblW w:w="9923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843"/>
        <w:gridCol w:w="2992"/>
        <w:gridCol w:w="142"/>
        <w:gridCol w:w="1827"/>
        <w:gridCol w:w="3119"/>
      </w:tblGrid>
      <w:tr w:rsidR="00483E05" w:rsidRPr="00351F88">
        <w:trPr>
          <w:trHeight w:val="555"/>
        </w:trPr>
        <w:tc>
          <w:tcPr>
            <w:tcW w:w="483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center"/>
          </w:tcPr>
          <w:bookmarkEnd w:id="0"/>
          <w:p w:rsidR="00483E05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  <w:r w:rsidRPr="00F268FB">
              <w:rPr>
                <w:rFonts w:ascii="Arial" w:eastAsia="華康細圓體" w:hAnsi="Arial" w:cs="Arial"/>
                <w:kern w:val="0"/>
              </w:rPr>
              <w:t>2015</w:t>
            </w:r>
            <w:r w:rsidRPr="00F268FB">
              <w:rPr>
                <w:rFonts w:ascii="Arial" w:eastAsia="華康細圓體" w:hAnsi="Arial" w:cs="華康細圓體" w:hint="eastAsia"/>
                <w:kern w:val="0"/>
              </w:rPr>
              <w:t>年桃園亞太聽障運動會攝影比賽</w:t>
            </w:r>
          </w:p>
          <w:p w:rsidR="00483E05" w:rsidRPr="00F268FB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  <w:r>
              <w:rPr>
                <w:rFonts w:ascii="Arial" w:eastAsia="華康細圓體" w:hAnsi="Arial" w:cs="華康細圓體" w:hint="eastAsia"/>
                <w:kern w:val="0"/>
              </w:rPr>
              <w:t>題名卡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3E05" w:rsidRPr="0037313A" w:rsidRDefault="00483E05" w:rsidP="003A70D5">
            <w:pPr>
              <w:widowControl/>
              <w:snapToGrid w:val="0"/>
              <w:rPr>
                <w:rFonts w:ascii="Arial" w:eastAsia="華康細圓體" w:hAnsi="Arial" w:cs="Times New Roman"/>
                <w:kern w:val="0"/>
              </w:rPr>
            </w:pPr>
          </w:p>
        </w:tc>
        <w:tc>
          <w:tcPr>
            <w:tcW w:w="4946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noWrap/>
            <w:vAlign w:val="center"/>
          </w:tcPr>
          <w:p w:rsidR="00483E05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  <w:r w:rsidRPr="00F268FB">
              <w:rPr>
                <w:rFonts w:ascii="Arial" w:eastAsia="華康細圓體" w:hAnsi="Arial" w:cs="Arial"/>
                <w:kern w:val="0"/>
              </w:rPr>
              <w:t>2015</w:t>
            </w:r>
            <w:r w:rsidRPr="00F268FB">
              <w:rPr>
                <w:rFonts w:ascii="Arial" w:eastAsia="華康細圓體" w:hAnsi="Arial" w:cs="華康細圓體" w:hint="eastAsia"/>
                <w:kern w:val="0"/>
              </w:rPr>
              <w:t>年桃園亞太聽障運動會攝影比賽</w:t>
            </w:r>
          </w:p>
          <w:p w:rsidR="00483E05" w:rsidRPr="00F268FB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  <w:r>
              <w:rPr>
                <w:rFonts w:ascii="Arial" w:eastAsia="華康細圓體" w:hAnsi="Arial" w:cs="華康細圓體" w:hint="eastAsia"/>
                <w:kern w:val="0"/>
              </w:rPr>
              <w:t>題名卡</w:t>
            </w:r>
          </w:p>
        </w:tc>
      </w:tr>
      <w:tr w:rsidR="00483E05" w:rsidRPr="00351F88">
        <w:trPr>
          <w:trHeight w:val="397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  <w:r w:rsidRPr="0037313A">
              <w:rPr>
                <w:rFonts w:ascii="Arial" w:eastAsia="華康細圓體" w:hAnsi="Arial" w:cs="華康細圓體" w:hint="eastAsia"/>
                <w:kern w:val="0"/>
              </w:rPr>
              <w:t>編號</w:t>
            </w:r>
            <w:r w:rsidRPr="00F268FB">
              <w:rPr>
                <w:rFonts w:ascii="Arial" w:eastAsia="華康細圓體" w:hAnsi="Arial" w:cs="Arial"/>
                <w:kern w:val="0"/>
                <w:sz w:val="18"/>
                <w:szCs w:val="18"/>
              </w:rPr>
              <w:t>(</w:t>
            </w:r>
            <w:r w:rsidRPr="00F268FB">
              <w:rPr>
                <w:rFonts w:ascii="Arial" w:eastAsia="華康細圓體" w:hAnsi="Arial" w:cs="華康細圓體" w:hint="eastAsia"/>
                <w:kern w:val="0"/>
                <w:sz w:val="18"/>
                <w:szCs w:val="18"/>
              </w:rPr>
              <w:t>第幾張</w:t>
            </w:r>
            <w:r w:rsidRPr="00F268FB">
              <w:rPr>
                <w:rFonts w:ascii="Arial" w:eastAsia="華康細圓體" w:hAnsi="Arial" w:cs="Arial"/>
                <w:kern w:val="0"/>
                <w:sz w:val="18"/>
                <w:szCs w:val="18"/>
              </w:rPr>
              <w:t>/</w:t>
            </w:r>
            <w:r w:rsidRPr="00F268FB">
              <w:rPr>
                <w:rFonts w:ascii="Arial" w:eastAsia="華康細圓體" w:hAnsi="Arial" w:cs="華康細圓體" w:hint="eastAsia"/>
                <w:kern w:val="0"/>
                <w:sz w:val="18"/>
                <w:szCs w:val="18"/>
              </w:rPr>
              <w:t>共幾張</w:t>
            </w:r>
            <w:r w:rsidRPr="00F268FB">
              <w:rPr>
                <w:rFonts w:ascii="Arial" w:eastAsia="華康細圓體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  <w:r>
              <w:rPr>
                <w:rFonts w:ascii="Arial" w:eastAsia="華康細圓體" w:hAnsi="Arial" w:cs="Arial"/>
                <w:kern w:val="0"/>
              </w:rPr>
              <w:t>/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  <w:r w:rsidRPr="0037313A">
              <w:rPr>
                <w:rFonts w:ascii="Arial" w:eastAsia="華康細圓體" w:hAnsi="Arial" w:cs="華康細圓體" w:hint="eastAsia"/>
                <w:kern w:val="0"/>
              </w:rPr>
              <w:t>編號</w:t>
            </w:r>
            <w:r w:rsidRPr="00F268FB">
              <w:rPr>
                <w:rFonts w:ascii="Arial" w:eastAsia="華康細圓體" w:hAnsi="Arial" w:cs="Arial"/>
                <w:kern w:val="0"/>
                <w:sz w:val="18"/>
                <w:szCs w:val="18"/>
              </w:rPr>
              <w:t>(</w:t>
            </w:r>
            <w:r w:rsidRPr="00F268FB">
              <w:rPr>
                <w:rFonts w:ascii="Arial" w:eastAsia="華康細圓體" w:hAnsi="Arial" w:cs="華康細圓體" w:hint="eastAsia"/>
                <w:kern w:val="0"/>
                <w:sz w:val="18"/>
                <w:szCs w:val="18"/>
              </w:rPr>
              <w:t>第幾張</w:t>
            </w:r>
            <w:r w:rsidRPr="00F268FB">
              <w:rPr>
                <w:rFonts w:ascii="Arial" w:eastAsia="華康細圓體" w:hAnsi="Arial" w:cs="Arial"/>
                <w:kern w:val="0"/>
                <w:sz w:val="18"/>
                <w:szCs w:val="18"/>
              </w:rPr>
              <w:t>/</w:t>
            </w:r>
            <w:r w:rsidRPr="00F268FB">
              <w:rPr>
                <w:rFonts w:ascii="Arial" w:eastAsia="華康細圓體" w:hAnsi="Arial" w:cs="華康細圓體" w:hint="eastAsia"/>
                <w:kern w:val="0"/>
                <w:sz w:val="18"/>
                <w:szCs w:val="18"/>
              </w:rPr>
              <w:t>共幾張</w:t>
            </w:r>
            <w:r w:rsidRPr="00F268FB">
              <w:rPr>
                <w:rFonts w:ascii="Arial" w:eastAsia="華康細圓體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  <w:r>
              <w:rPr>
                <w:rFonts w:ascii="Arial" w:eastAsia="華康細圓體" w:hAnsi="Arial" w:cs="Arial"/>
                <w:kern w:val="0"/>
              </w:rPr>
              <w:t>/</w:t>
            </w:r>
          </w:p>
        </w:tc>
      </w:tr>
      <w:tr w:rsidR="00483E05" w:rsidRPr="00351F88">
        <w:trPr>
          <w:trHeight w:val="397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  <w:r w:rsidRPr="0037313A">
              <w:rPr>
                <w:rFonts w:ascii="Arial" w:eastAsia="華康細圓體" w:hAnsi="Arial" w:cs="華康細圓體" w:hint="eastAsia"/>
                <w:kern w:val="0"/>
              </w:rPr>
              <w:t>作品題名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b/>
                <w:bCs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  <w:r w:rsidRPr="0037313A">
              <w:rPr>
                <w:rFonts w:ascii="Arial" w:eastAsia="華康細圓體" w:hAnsi="Arial" w:cs="華康細圓體" w:hint="eastAsia"/>
                <w:kern w:val="0"/>
              </w:rPr>
              <w:t>作品題名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b/>
                <w:bCs/>
                <w:kern w:val="0"/>
              </w:rPr>
            </w:pPr>
          </w:p>
        </w:tc>
      </w:tr>
      <w:tr w:rsidR="00483E05" w:rsidRPr="00351F88">
        <w:trPr>
          <w:trHeight w:val="397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E05" w:rsidRPr="00351F88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  <w:r w:rsidRPr="00351F88">
              <w:rPr>
                <w:rFonts w:ascii="Arial" w:eastAsia="華康細圓體" w:hAnsi="Arial" w:cs="華康細圓體" w:hint="eastAsia"/>
                <w:kern w:val="0"/>
              </w:rPr>
              <w:t>姓名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3E05" w:rsidRPr="00351F88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E05" w:rsidRPr="00351F88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  <w:r w:rsidRPr="00351F88">
              <w:rPr>
                <w:rFonts w:ascii="Arial" w:eastAsia="華康細圓體" w:hAnsi="Arial" w:cs="華康細圓體" w:hint="eastAsia"/>
                <w:kern w:val="0"/>
              </w:rPr>
              <w:t>姓名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</w:p>
        </w:tc>
      </w:tr>
      <w:tr w:rsidR="00483E05" w:rsidRPr="00351F88">
        <w:trPr>
          <w:trHeight w:val="397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  <w:r w:rsidRPr="0037313A">
              <w:rPr>
                <w:rFonts w:ascii="Arial" w:eastAsia="華康細圓體" w:hAnsi="Arial" w:cs="華康細圓體" w:hint="eastAsia"/>
                <w:kern w:val="0"/>
              </w:rPr>
              <w:t>電話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  <w:r w:rsidRPr="0037313A">
              <w:rPr>
                <w:rFonts w:ascii="Arial" w:eastAsia="華康細圓體" w:hAnsi="Arial" w:cs="華康細圓體" w:hint="eastAsia"/>
                <w:kern w:val="0"/>
              </w:rPr>
              <w:t>電話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Times New Roman"/>
                <w:kern w:val="0"/>
              </w:rPr>
            </w:pPr>
          </w:p>
        </w:tc>
      </w:tr>
      <w:tr w:rsidR="00483E05" w:rsidRPr="00351F88">
        <w:trPr>
          <w:trHeight w:val="397"/>
        </w:trPr>
        <w:tc>
          <w:tcPr>
            <w:tcW w:w="1843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Arial"/>
                <w:kern w:val="0"/>
              </w:rPr>
            </w:pPr>
            <w:r>
              <w:rPr>
                <w:rFonts w:ascii="Arial" w:eastAsia="華康細圓體" w:hAnsi="Arial" w:cs="Arial"/>
                <w:kern w:val="0"/>
              </w:rPr>
              <w:t>Em</w:t>
            </w:r>
            <w:r w:rsidRPr="0037313A">
              <w:rPr>
                <w:rFonts w:ascii="Arial" w:eastAsia="華康細圓體" w:hAnsi="Arial" w:cs="Arial"/>
                <w:kern w:val="0"/>
              </w:rPr>
              <w:t>ail</w:t>
            </w:r>
          </w:p>
        </w:tc>
        <w:tc>
          <w:tcPr>
            <w:tcW w:w="29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Arial"/>
                <w:kern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Arial"/>
                <w:kern w:val="0"/>
              </w:rPr>
            </w:pPr>
          </w:p>
        </w:tc>
        <w:tc>
          <w:tcPr>
            <w:tcW w:w="1827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Arial"/>
                <w:kern w:val="0"/>
              </w:rPr>
            </w:pPr>
            <w:r>
              <w:rPr>
                <w:rFonts w:ascii="Arial" w:eastAsia="華康細圓體" w:hAnsi="Arial" w:cs="Arial"/>
                <w:kern w:val="0"/>
              </w:rPr>
              <w:t>Em</w:t>
            </w:r>
            <w:r w:rsidRPr="0037313A">
              <w:rPr>
                <w:rFonts w:ascii="Arial" w:eastAsia="華康細圓體" w:hAnsi="Arial" w:cs="Arial"/>
                <w:kern w:val="0"/>
              </w:rPr>
              <w:t>ail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483E05" w:rsidRPr="0037313A" w:rsidRDefault="00483E05" w:rsidP="003A70D5">
            <w:pPr>
              <w:widowControl/>
              <w:snapToGrid w:val="0"/>
              <w:jc w:val="center"/>
              <w:rPr>
                <w:rFonts w:ascii="Arial" w:eastAsia="華康細圓體" w:hAnsi="Arial" w:cs="Arial"/>
                <w:kern w:val="0"/>
              </w:rPr>
            </w:pPr>
          </w:p>
        </w:tc>
      </w:tr>
    </w:tbl>
    <w:p w:rsidR="00483E05" w:rsidRDefault="00483E05">
      <w:pPr>
        <w:rPr>
          <w:rFonts w:cs="Times New Roman"/>
        </w:rPr>
      </w:pPr>
    </w:p>
    <w:sectPr w:rsidR="00483E05" w:rsidSect="00B25F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書法中楷（注音一）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0D5"/>
    <w:rsid w:val="00125D63"/>
    <w:rsid w:val="00304BA0"/>
    <w:rsid w:val="00316C9F"/>
    <w:rsid w:val="00351F88"/>
    <w:rsid w:val="0037313A"/>
    <w:rsid w:val="003A70D5"/>
    <w:rsid w:val="00483E05"/>
    <w:rsid w:val="00657DA9"/>
    <w:rsid w:val="00806326"/>
    <w:rsid w:val="00B25F50"/>
    <w:rsid w:val="00F2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D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</Words>
  <Characters>130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2015年桃園亞太聽障運動會攝影比賽提名卡</dc:title>
  <dc:subject/>
  <dc:creator>USER</dc:creator>
  <cp:keywords/>
  <dc:description/>
  <cp:lastModifiedBy>ox01ox01</cp:lastModifiedBy>
  <cp:revision>2</cp:revision>
  <dcterms:created xsi:type="dcterms:W3CDTF">2015-10-05T07:43:00Z</dcterms:created>
  <dcterms:modified xsi:type="dcterms:W3CDTF">2015-10-05T07:43:00Z</dcterms:modified>
</cp:coreProperties>
</file>